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265FC" w:rsidRPr="009F3BA9" w14:paraId="03C7AD7F" w14:textId="77777777" w:rsidTr="005265FC">
        <w:trPr>
          <w:trHeight w:val="45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94E24" w14:textId="712DD5E1" w:rsidR="005265FC" w:rsidRPr="009F3BA9" w:rsidRDefault="005265FC" w:rsidP="00815217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t>Name, Vorname</w:t>
            </w:r>
            <w:r w:rsidR="00815217">
              <w:rPr>
                <w:sz w:val="16"/>
                <w:szCs w:val="16"/>
                <w:lang w:eastAsia="en-US"/>
              </w:rPr>
              <w:t>:</w:t>
            </w:r>
            <w:r w:rsidRPr="009F3BA9">
              <w:rPr>
                <w:sz w:val="16"/>
                <w:szCs w:val="16"/>
                <w:lang w:eastAsia="en-US"/>
              </w:rPr>
              <w:t xml:space="preserve">  </w:t>
            </w:r>
            <w:sdt>
              <w:sdtPr>
                <w:rPr>
                  <w:sz w:val="16"/>
                  <w:szCs w:val="16"/>
                  <w:lang w:eastAsia="en-US"/>
                </w:rPr>
                <w:id w:val="-1965112308"/>
                <w:placeholder>
                  <w:docPart w:val="AAF36F0CAF3B4594BD3DF3F6B5726924"/>
                </w:placeholder>
              </w:sdtPr>
              <w:sdtEndPr/>
              <w:sdtContent>
                <w:r w:rsidRPr="009F3BA9">
                  <w:rPr>
                    <w:sz w:val="16"/>
                    <w:szCs w:val="16"/>
                    <w:lang w:eastAsia="en-US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3BA9">
                  <w:rPr>
                    <w:sz w:val="16"/>
                    <w:szCs w:val="16"/>
                    <w:lang w:eastAsia="en-US"/>
                  </w:rPr>
                  <w:instrText xml:space="preserve"> FORMTEXT </w:instrText>
                </w:r>
                <w:r w:rsidRPr="009F3BA9">
                  <w:rPr>
                    <w:sz w:val="16"/>
                    <w:szCs w:val="16"/>
                    <w:lang w:eastAsia="en-US"/>
                  </w:rPr>
                </w:r>
                <w:r w:rsidRPr="009F3BA9">
                  <w:rPr>
                    <w:sz w:val="16"/>
                    <w:szCs w:val="16"/>
                    <w:lang w:eastAsia="en-US"/>
                  </w:rPr>
                  <w:fldChar w:fldCharType="separate"/>
                </w:r>
                <w:bookmarkStart w:id="0" w:name="_GoBack"/>
                <w:bookmarkEnd w:id="0"/>
                <w:r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Pr="009F3BA9">
                  <w:rPr>
                    <w:sz w:val="16"/>
                    <w:szCs w:val="16"/>
                    <w:lang w:eastAsia="en-US"/>
                  </w:rPr>
                  <w:fldChar w:fldCharType="end"/>
                </w:r>
              </w:sdtContent>
            </w:sdt>
            <w:r w:rsidRPr="009F3BA9">
              <w:rPr>
                <w:sz w:val="16"/>
                <w:szCs w:val="16"/>
                <w:lang w:eastAsia="en-US"/>
              </w:rPr>
              <w:t xml:space="preserve">, </w:t>
            </w:r>
            <w:sdt>
              <w:sdtPr>
                <w:rPr>
                  <w:sz w:val="16"/>
                  <w:szCs w:val="16"/>
                  <w:lang w:eastAsia="en-US"/>
                </w:rPr>
                <w:id w:val="-880090777"/>
                <w:placeholder>
                  <w:docPart w:val="E9285D69359F4B77B17E8100DB2460F1"/>
                </w:placeholder>
              </w:sdtPr>
              <w:sdtEndPr/>
              <w:sdtContent>
                <w:r w:rsidRPr="009F3BA9">
                  <w:rPr>
                    <w:sz w:val="16"/>
                    <w:szCs w:val="16"/>
                    <w:lang w:eastAsia="en-US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F3BA9">
                  <w:rPr>
                    <w:sz w:val="16"/>
                    <w:szCs w:val="16"/>
                    <w:lang w:eastAsia="en-US"/>
                  </w:rPr>
                  <w:instrText xml:space="preserve"> FORMTEXT </w:instrText>
                </w:r>
                <w:r w:rsidRPr="009F3BA9">
                  <w:rPr>
                    <w:sz w:val="16"/>
                    <w:szCs w:val="16"/>
                    <w:lang w:eastAsia="en-US"/>
                  </w:rPr>
                </w:r>
                <w:r w:rsidRPr="009F3BA9">
                  <w:rPr>
                    <w:sz w:val="16"/>
                    <w:szCs w:val="16"/>
                    <w:lang w:eastAsia="en-US"/>
                  </w:rPr>
                  <w:fldChar w:fldCharType="separate"/>
                </w:r>
                <w:r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Pr="009F3BA9">
                  <w:rPr>
                    <w:sz w:val="16"/>
                    <w:szCs w:val="16"/>
                    <w:lang w:eastAsia="en-US"/>
                  </w:rPr>
                  <w:fldChar w:fldCharType="end"/>
                </w:r>
              </w:sdtContent>
            </w:sdt>
            <w:r w:rsidRPr="009F3BA9">
              <w:rPr>
                <w:sz w:val="16"/>
                <w:szCs w:val="16"/>
                <w:lang w:eastAsia="en-US"/>
              </w:rPr>
              <w:t xml:space="preserve">                          </w:t>
            </w:r>
            <w:r w:rsidR="00815217">
              <w:rPr>
                <w:sz w:val="16"/>
                <w:szCs w:val="16"/>
                <w:lang w:eastAsia="en-US"/>
              </w:rPr>
              <w:t xml:space="preserve">Geburtsdatum: </w:t>
            </w:r>
            <w:sdt>
              <w:sdtPr>
                <w:rPr>
                  <w:sz w:val="16"/>
                  <w:szCs w:val="16"/>
                  <w:lang w:eastAsia="en-US"/>
                </w:rPr>
                <w:id w:val="-1550921352"/>
                <w:placeholder>
                  <w:docPart w:val="F20AEA7A747D42A1A110BD236B947C7D"/>
                </w:placeholder>
              </w:sdtPr>
              <w:sdtEndPr/>
              <w:sdtContent>
                <w:r w:rsidR="00815217" w:rsidRPr="009F3BA9">
                  <w:rPr>
                    <w:sz w:val="16"/>
                    <w:szCs w:val="16"/>
                    <w:lang w:eastAsia="en-US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815217" w:rsidRPr="009F3BA9">
                  <w:rPr>
                    <w:sz w:val="16"/>
                    <w:szCs w:val="16"/>
                    <w:lang w:eastAsia="en-US"/>
                  </w:rPr>
                  <w:instrText xml:space="preserve"> FORMTEXT </w:instrText>
                </w:r>
                <w:r w:rsidR="00815217" w:rsidRPr="009F3BA9">
                  <w:rPr>
                    <w:sz w:val="16"/>
                    <w:szCs w:val="16"/>
                    <w:lang w:eastAsia="en-US"/>
                  </w:rPr>
                </w:r>
                <w:r w:rsidR="00815217" w:rsidRPr="009F3BA9">
                  <w:rPr>
                    <w:sz w:val="16"/>
                    <w:szCs w:val="16"/>
                    <w:lang w:eastAsia="en-US"/>
                  </w:rPr>
                  <w:fldChar w:fldCharType="separate"/>
                </w:r>
                <w:r w:rsidR="00815217"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="00815217"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="00815217"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="00815217"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="00815217" w:rsidRPr="009F3BA9">
                  <w:rPr>
                    <w:noProof/>
                    <w:sz w:val="16"/>
                    <w:szCs w:val="16"/>
                    <w:lang w:eastAsia="en-US"/>
                  </w:rPr>
                  <w:t> </w:t>
                </w:r>
                <w:r w:rsidR="00815217" w:rsidRPr="009F3BA9">
                  <w:rPr>
                    <w:sz w:val="16"/>
                    <w:szCs w:val="16"/>
                    <w:lang w:eastAsia="en-US"/>
                  </w:rPr>
                  <w:fldChar w:fldCharType="end"/>
                </w:r>
              </w:sdtContent>
            </w:sdt>
            <w:r w:rsidRPr="009F3BA9">
              <w:rPr>
                <w:sz w:val="16"/>
                <w:szCs w:val="16"/>
                <w:lang w:eastAsia="en-US"/>
              </w:rPr>
              <w:t xml:space="preserve">                              </w:t>
            </w:r>
            <w:r w:rsidR="00815217">
              <w:rPr>
                <w:sz w:val="16"/>
                <w:szCs w:val="16"/>
                <w:lang w:eastAsia="en-US"/>
              </w:rPr>
              <w:t xml:space="preserve">         </w:t>
            </w:r>
            <w:r w:rsidRPr="009F3BA9">
              <w:rPr>
                <w:sz w:val="16"/>
                <w:szCs w:val="16"/>
                <w:lang w:eastAsia="en-US"/>
              </w:rPr>
              <w:t xml:space="preserve">   Az.</w:t>
            </w:r>
            <w:r w:rsidR="00815217">
              <w:rPr>
                <w:sz w:val="16"/>
                <w:szCs w:val="16"/>
                <w:lang w:eastAsia="en-US"/>
              </w:rPr>
              <w:t>:</w:t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sz w:val="16"/>
                  <w:szCs w:val="16"/>
                  <w:lang w:eastAsia="en-US"/>
                </w:rPr>
                <w:id w:val="-1522547442"/>
                <w:placeholder>
                  <w:docPart w:val="09DD1D5C80004E33B42F33C70FA8A00C"/>
                </w:placeholder>
              </w:sdtPr>
              <w:sdtEndPr/>
              <w:sdtContent>
                <w:bookmarkStart w:id="1" w:name="Text9"/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instrText xml:space="preserve"> FORMTEXT </w:instrTex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fldChar w:fldCharType="separate"/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sz w:val="16"/>
                    <w:szCs w:val="16"/>
                    <w:lang w:eastAsia="en-US"/>
                  </w:rPr>
                  <w:fldChar w:fldCharType="end"/>
                </w:r>
                <w:bookmarkEnd w:id="1"/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instrText xml:space="preserve"> FORMTEXT </w:instrTex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fldChar w:fldCharType="separate"/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sz w:val="16"/>
                    <w:szCs w:val="16"/>
                    <w:lang w:eastAsia="en-US"/>
                  </w:rPr>
                  <w:fldChar w:fldCharType="end"/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instrText xml:space="preserve"> FORMTEXT </w:instrTex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fldChar w:fldCharType="separate"/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b/>
                    <w:sz w:val="16"/>
                    <w:szCs w:val="16"/>
                    <w:lang w:eastAsia="en-US"/>
                  </w:rPr>
                  <w:t> </w:t>
                </w:r>
                <w:r w:rsidR="000671A5" w:rsidRPr="000671A5">
                  <w:rPr>
                    <w:sz w:val="16"/>
                    <w:szCs w:val="16"/>
                    <w:lang w:eastAsia="en-US"/>
                  </w:rPr>
                  <w:fldChar w:fldCharType="end"/>
                </w:r>
              </w:sdtContent>
            </w:sdt>
          </w:p>
        </w:tc>
      </w:tr>
      <w:tr w:rsidR="00EB73BB" w:rsidRPr="009F3BA9" w14:paraId="5E5EBFA5" w14:textId="77777777" w:rsidTr="005265FC">
        <w:trPr>
          <w:trHeight w:val="45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7578A" w14:textId="08F3D7B0" w:rsidR="00EB73BB" w:rsidRDefault="00026E33" w:rsidP="000671A5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Eine Teilhabeplankonferenz wurde</w:t>
            </w:r>
          </w:p>
          <w:p w14:paraId="0C919074" w14:textId="759EA702" w:rsidR="00A6708E" w:rsidRPr="00A6708E" w:rsidRDefault="0045070E" w:rsidP="00A6708E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9317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E33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6708E">
              <w:rPr>
                <w:sz w:val="16"/>
                <w:szCs w:val="16"/>
                <w:lang w:eastAsia="en-US"/>
              </w:rPr>
              <w:t xml:space="preserve">  nicht durchgeführt, </w:t>
            </w:r>
            <w:r w:rsidR="00A6708E" w:rsidRPr="00A6708E">
              <w:rPr>
                <w:b/>
                <w:sz w:val="16"/>
                <w:szCs w:val="16"/>
                <w:lang w:eastAsia="en-US"/>
              </w:rPr>
              <w:t xml:space="preserve">weiter mit </w:t>
            </w:r>
            <w:r w:rsidR="00370971">
              <w:rPr>
                <w:b/>
                <w:sz w:val="16"/>
                <w:szCs w:val="16"/>
                <w:lang w:eastAsia="en-US"/>
              </w:rPr>
              <w:t>Ergebnis</w:t>
            </w:r>
          </w:p>
          <w:p w14:paraId="5C3A3FF3" w14:textId="1ADE8B25" w:rsidR="00026E33" w:rsidRDefault="0045070E" w:rsidP="00026E33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01792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E33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26E33">
              <w:rPr>
                <w:sz w:val="16"/>
                <w:szCs w:val="16"/>
                <w:lang w:eastAsia="en-US"/>
              </w:rPr>
              <w:t xml:space="preserve">  durchgeführt</w:t>
            </w:r>
            <w:r w:rsidR="004416F7">
              <w:rPr>
                <w:sz w:val="16"/>
                <w:szCs w:val="16"/>
                <w:lang w:eastAsia="en-US"/>
              </w:rPr>
              <w:t xml:space="preserve"> </w:t>
            </w:r>
          </w:p>
          <w:p w14:paraId="26208D57" w14:textId="77777777" w:rsidR="00026E33" w:rsidRDefault="00026E33" w:rsidP="00026E33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Eine Gesamtplankonferenz wurde </w:t>
            </w:r>
          </w:p>
          <w:p w14:paraId="0B554717" w14:textId="328C13D2" w:rsidR="00A6708E" w:rsidRDefault="0045070E" w:rsidP="00A6708E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209142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084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26E33">
              <w:rPr>
                <w:sz w:val="16"/>
                <w:szCs w:val="16"/>
                <w:lang w:eastAsia="en-US"/>
              </w:rPr>
              <w:t xml:space="preserve">  nicht durchgeführt</w:t>
            </w:r>
            <w:r w:rsidR="00A6708E">
              <w:rPr>
                <w:sz w:val="16"/>
                <w:szCs w:val="16"/>
                <w:lang w:eastAsia="en-US"/>
              </w:rPr>
              <w:t>,</w:t>
            </w:r>
            <w:r w:rsidR="00A6708E" w:rsidRPr="00A6708E">
              <w:rPr>
                <w:b/>
                <w:sz w:val="16"/>
                <w:szCs w:val="16"/>
                <w:lang w:eastAsia="en-US"/>
              </w:rPr>
              <w:t xml:space="preserve"> weiter mit </w:t>
            </w:r>
            <w:r w:rsidR="00370971">
              <w:rPr>
                <w:b/>
                <w:sz w:val="16"/>
                <w:szCs w:val="16"/>
                <w:lang w:eastAsia="en-US"/>
              </w:rPr>
              <w:t>Ergebnis</w:t>
            </w:r>
          </w:p>
          <w:p w14:paraId="6BB01D3E" w14:textId="7F66ECC4" w:rsidR="00026E33" w:rsidRPr="009F3BA9" w:rsidRDefault="0045070E" w:rsidP="00026E33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24439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E33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26E33">
              <w:rPr>
                <w:sz w:val="16"/>
                <w:szCs w:val="16"/>
                <w:lang w:eastAsia="en-US"/>
              </w:rPr>
              <w:t xml:space="preserve">  durchgeführt</w:t>
            </w:r>
          </w:p>
        </w:tc>
      </w:tr>
      <w:tr w:rsidR="00026E33" w:rsidRPr="009F3BA9" w14:paraId="533379DD" w14:textId="77777777" w:rsidTr="005265FC">
        <w:trPr>
          <w:trHeight w:val="45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702A0" w14:textId="6BE9A909" w:rsidR="00026E33" w:rsidRDefault="00E35EE6" w:rsidP="000671A5">
            <w:pPr>
              <w:tabs>
                <w:tab w:val="right" w:pos="9214"/>
              </w:tabs>
              <w:spacing w:before="60" w:after="60"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</w:t>
            </w:r>
            <w:r w:rsidR="00026E33" w:rsidRPr="00E02EC9">
              <w:rPr>
                <w:b/>
                <w:sz w:val="16"/>
                <w:szCs w:val="16"/>
                <w:lang w:eastAsia="en-US"/>
              </w:rPr>
              <w:t xml:space="preserve">rotokoll der Teilhabeplan- </w:t>
            </w:r>
            <w:r w:rsidR="00DF1FB2">
              <w:rPr>
                <w:b/>
                <w:sz w:val="16"/>
                <w:szCs w:val="16"/>
                <w:lang w:eastAsia="en-US"/>
              </w:rPr>
              <w:t xml:space="preserve">und/oder </w:t>
            </w:r>
            <w:r w:rsidR="00026E33" w:rsidRPr="00E02EC9">
              <w:rPr>
                <w:b/>
                <w:sz w:val="16"/>
                <w:szCs w:val="16"/>
                <w:lang w:eastAsia="en-US"/>
              </w:rPr>
              <w:t>Gesamtplankonferenz:</w:t>
            </w:r>
          </w:p>
          <w:p w14:paraId="28492420" w14:textId="081D8A9B" w:rsidR="00B12ECA" w:rsidRDefault="00B12ECA" w:rsidP="000671A5">
            <w:pPr>
              <w:tabs>
                <w:tab w:val="right" w:pos="9214"/>
              </w:tabs>
              <w:spacing w:before="60" w:after="60" w:line="256" w:lineRule="auto"/>
              <w:rPr>
                <w:b/>
                <w:sz w:val="16"/>
                <w:szCs w:val="16"/>
                <w:lang w:eastAsia="en-US"/>
              </w:rPr>
            </w:pPr>
            <w:r w:rsidRPr="00B12ECA">
              <w:rPr>
                <w:sz w:val="16"/>
                <w:szCs w:val="16"/>
                <w:lang w:eastAsia="en-US"/>
              </w:rPr>
              <w:t xml:space="preserve">Besondere Absprachen: </w:t>
            </w:r>
            <w:r w:rsidRPr="00B12ECA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12ECA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B12ECA">
              <w:rPr>
                <w:sz w:val="16"/>
                <w:szCs w:val="16"/>
                <w:lang w:eastAsia="en-US"/>
              </w:rPr>
            </w:r>
            <w:r w:rsidRPr="00B12ECA">
              <w:rPr>
                <w:sz w:val="16"/>
                <w:szCs w:val="16"/>
                <w:lang w:eastAsia="en-US"/>
              </w:rPr>
              <w:fldChar w:fldCharType="separate"/>
            </w:r>
            <w:r w:rsidRPr="00B12ECA">
              <w:rPr>
                <w:sz w:val="16"/>
                <w:szCs w:val="16"/>
                <w:lang w:eastAsia="en-US"/>
              </w:rPr>
              <w:t> </w:t>
            </w:r>
            <w:r w:rsidRPr="00B12ECA">
              <w:rPr>
                <w:sz w:val="16"/>
                <w:szCs w:val="16"/>
                <w:lang w:eastAsia="en-US"/>
              </w:rPr>
              <w:t> </w:t>
            </w:r>
            <w:r w:rsidRPr="00B12ECA">
              <w:rPr>
                <w:sz w:val="16"/>
                <w:szCs w:val="16"/>
                <w:lang w:eastAsia="en-US"/>
              </w:rPr>
              <w:t> </w:t>
            </w:r>
            <w:r w:rsidRPr="00B12ECA">
              <w:rPr>
                <w:sz w:val="16"/>
                <w:szCs w:val="16"/>
                <w:lang w:eastAsia="en-US"/>
              </w:rPr>
              <w:t> </w:t>
            </w:r>
            <w:r w:rsidRPr="00B12ECA">
              <w:rPr>
                <w:sz w:val="16"/>
                <w:szCs w:val="16"/>
                <w:lang w:eastAsia="en-US"/>
              </w:rPr>
              <w:t> </w:t>
            </w:r>
            <w:r w:rsidRPr="00B12ECA">
              <w:rPr>
                <w:sz w:val="16"/>
                <w:szCs w:val="16"/>
                <w:lang w:eastAsia="en-US"/>
              </w:rPr>
              <w:fldChar w:fldCharType="end"/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1"/>
              <w:gridCol w:w="3021"/>
              <w:gridCol w:w="3022"/>
            </w:tblGrid>
            <w:tr w:rsidR="0065378B" w14:paraId="01198CEB" w14:textId="77777777" w:rsidTr="0065378B">
              <w:tc>
                <w:tcPr>
                  <w:tcW w:w="3021" w:type="dxa"/>
                </w:tcPr>
                <w:p w14:paraId="33E420AC" w14:textId="28751237" w:rsidR="0065378B" w:rsidRPr="0065378B" w:rsidRDefault="0065378B" w:rsidP="0065378B">
                  <w:pPr>
                    <w:tabs>
                      <w:tab w:val="right" w:pos="9214"/>
                    </w:tabs>
                    <w:spacing w:before="60" w:after="60" w:line="256" w:lineRule="auto"/>
                    <w:jc w:val="center"/>
                    <w:rPr>
                      <w:b/>
                      <w:sz w:val="16"/>
                      <w:szCs w:val="16"/>
                      <w:lang w:eastAsia="en-US"/>
                    </w:rPr>
                  </w:pPr>
                  <w:r w:rsidRPr="0065378B">
                    <w:rPr>
                      <w:b/>
                      <w:sz w:val="16"/>
                      <w:szCs w:val="16"/>
                      <w:lang w:eastAsia="en-US"/>
                    </w:rPr>
                    <w:t>Teilnehmer</w:t>
                  </w:r>
                  <w:r>
                    <w:rPr>
                      <w:b/>
                      <w:sz w:val="16"/>
                      <w:szCs w:val="16"/>
                      <w:lang w:eastAsia="en-US"/>
                    </w:rPr>
                    <w:t>/innen</w:t>
                  </w:r>
                  <w:r w:rsidRPr="0065378B">
                    <w:rPr>
                      <w:b/>
                      <w:sz w:val="16"/>
                      <w:szCs w:val="16"/>
                      <w:lang w:eastAsia="en-US"/>
                    </w:rPr>
                    <w:t xml:space="preserve"> der Konferenz</w:t>
                  </w:r>
                </w:p>
              </w:tc>
              <w:tc>
                <w:tcPr>
                  <w:tcW w:w="3021" w:type="dxa"/>
                </w:tcPr>
                <w:p w14:paraId="51C63AEE" w14:textId="75711B40" w:rsidR="0065378B" w:rsidRPr="0065378B" w:rsidRDefault="000F1952" w:rsidP="0065378B">
                  <w:pPr>
                    <w:tabs>
                      <w:tab w:val="right" w:pos="9214"/>
                    </w:tabs>
                    <w:spacing w:before="60" w:after="60" w:line="256" w:lineRule="auto"/>
                    <w:jc w:val="center"/>
                    <w:rPr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sz w:val="16"/>
                      <w:szCs w:val="16"/>
                      <w:lang w:eastAsia="en-US"/>
                    </w:rPr>
                    <w:t>Institution</w:t>
                  </w:r>
                  <w:r w:rsidR="00E54371">
                    <w:rPr>
                      <w:b/>
                      <w:sz w:val="16"/>
                      <w:szCs w:val="16"/>
                      <w:lang w:eastAsia="en-US"/>
                    </w:rPr>
                    <w:t>/Funktion</w:t>
                  </w:r>
                </w:p>
              </w:tc>
              <w:tc>
                <w:tcPr>
                  <w:tcW w:w="3022" w:type="dxa"/>
                </w:tcPr>
                <w:p w14:paraId="3CCF8B23" w14:textId="275C9C08" w:rsidR="0065378B" w:rsidRPr="0065378B" w:rsidRDefault="0065378B" w:rsidP="0065378B">
                  <w:pPr>
                    <w:tabs>
                      <w:tab w:val="right" w:pos="9214"/>
                    </w:tabs>
                    <w:spacing w:before="60" w:after="60" w:line="256" w:lineRule="auto"/>
                    <w:jc w:val="center"/>
                    <w:rPr>
                      <w:b/>
                      <w:sz w:val="16"/>
                      <w:szCs w:val="16"/>
                      <w:lang w:eastAsia="en-US"/>
                    </w:rPr>
                  </w:pPr>
                  <w:r w:rsidRPr="0065378B">
                    <w:rPr>
                      <w:b/>
                      <w:sz w:val="16"/>
                      <w:szCs w:val="16"/>
                      <w:lang w:eastAsia="en-US"/>
                    </w:rPr>
                    <w:t>Unterschrift</w:t>
                  </w:r>
                </w:p>
              </w:tc>
            </w:tr>
            <w:tr w:rsidR="0065378B" w14:paraId="2F738172" w14:textId="77777777" w:rsidTr="0065378B">
              <w:tc>
                <w:tcPr>
                  <w:tcW w:w="3021" w:type="dxa"/>
                </w:tcPr>
                <w:p w14:paraId="4C3FC69F" w14:textId="6A82C689" w:rsidR="0065378B" w:rsidRPr="00815217" w:rsidRDefault="0065378B" w:rsidP="000671A5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  </w:t>
                  </w:r>
                </w:p>
              </w:tc>
              <w:tc>
                <w:tcPr>
                  <w:tcW w:w="3021" w:type="dxa"/>
                </w:tcPr>
                <w:p w14:paraId="45B3A4E5" w14:textId="78C82402" w:rsidR="0065378B" w:rsidRPr="00815217" w:rsidRDefault="0065378B" w:rsidP="00E749E9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  <w:r w:rsidR="00E749E9"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                   /     </w:t>
                  </w:r>
                  <w:r w:rsidR="00E749E9"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="00E749E9"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="00E749E9"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="00E749E9"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="00E749E9"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="00E749E9"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="00E749E9"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="00E749E9"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="00E749E9"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="00E749E9"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022" w:type="dxa"/>
                </w:tcPr>
                <w:p w14:paraId="17C9B00C" w14:textId="3CE861B5" w:rsidR="0065378B" w:rsidRPr="00815217" w:rsidRDefault="0065378B" w:rsidP="000671A5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5378B" w14:paraId="5AF76A1F" w14:textId="77777777" w:rsidTr="0065378B">
              <w:tc>
                <w:tcPr>
                  <w:tcW w:w="3021" w:type="dxa"/>
                </w:tcPr>
                <w:p w14:paraId="7D39B805" w14:textId="0A6F4A51" w:rsidR="0065378B" w:rsidRPr="00815217" w:rsidRDefault="0065378B" w:rsidP="000671A5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021" w:type="dxa"/>
                </w:tcPr>
                <w:p w14:paraId="2A558E34" w14:textId="311A4BE0" w:rsidR="0065378B" w:rsidRPr="00815217" w:rsidRDefault="00E749E9" w:rsidP="000671A5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                   /     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022" w:type="dxa"/>
                </w:tcPr>
                <w:p w14:paraId="2F3D3A6E" w14:textId="39F94475" w:rsidR="0065378B" w:rsidRPr="00815217" w:rsidRDefault="0065378B" w:rsidP="000671A5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749E9" w14:paraId="54AD9C80" w14:textId="77777777" w:rsidTr="0065378B">
              <w:tc>
                <w:tcPr>
                  <w:tcW w:w="3021" w:type="dxa"/>
                </w:tcPr>
                <w:p w14:paraId="60AF1122" w14:textId="3607700E" w:rsidR="00E749E9" w:rsidRPr="00815217" w:rsidRDefault="00E749E9" w:rsidP="00E749E9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021" w:type="dxa"/>
                </w:tcPr>
                <w:p w14:paraId="37313871" w14:textId="58DDA09F" w:rsidR="00E749E9" w:rsidRPr="00815217" w:rsidRDefault="00E749E9" w:rsidP="00E749E9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                   /     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022" w:type="dxa"/>
                </w:tcPr>
                <w:p w14:paraId="764F20E3" w14:textId="2AC3FEF8" w:rsidR="00E749E9" w:rsidRPr="00815217" w:rsidRDefault="00E749E9" w:rsidP="00E749E9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749E9" w14:paraId="4655787D" w14:textId="77777777" w:rsidTr="0065378B">
              <w:tc>
                <w:tcPr>
                  <w:tcW w:w="3021" w:type="dxa"/>
                </w:tcPr>
                <w:p w14:paraId="2359B40B" w14:textId="1C2B5173" w:rsidR="00E749E9" w:rsidRPr="00815217" w:rsidRDefault="00E749E9" w:rsidP="00E749E9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021" w:type="dxa"/>
                </w:tcPr>
                <w:p w14:paraId="435CBFCB" w14:textId="4967E235" w:rsidR="00E749E9" w:rsidRPr="00815217" w:rsidRDefault="00E749E9" w:rsidP="00E749E9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                   /     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022" w:type="dxa"/>
                </w:tcPr>
                <w:p w14:paraId="5836B89E" w14:textId="3C1927FE" w:rsidR="00E749E9" w:rsidRPr="00815217" w:rsidRDefault="00E749E9" w:rsidP="00E749E9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749E9" w14:paraId="5D341DDA" w14:textId="77777777" w:rsidTr="0065378B">
              <w:tc>
                <w:tcPr>
                  <w:tcW w:w="3021" w:type="dxa"/>
                </w:tcPr>
                <w:p w14:paraId="57FC2D3F" w14:textId="5F1CAB0E" w:rsidR="00E749E9" w:rsidRPr="00815217" w:rsidRDefault="00E749E9" w:rsidP="00E749E9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021" w:type="dxa"/>
                </w:tcPr>
                <w:p w14:paraId="0060C1ED" w14:textId="315DDB0E" w:rsidR="00E749E9" w:rsidRPr="00815217" w:rsidRDefault="00E749E9" w:rsidP="00E749E9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                   /     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instrText xml:space="preserve"> FORMTEXT </w:instrTex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 </w:t>
                  </w:r>
                  <w:r w:rsidRPr="00815217">
                    <w:rPr>
                      <w:rFonts w:cs="Arial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022" w:type="dxa"/>
                </w:tcPr>
                <w:p w14:paraId="1AFC5420" w14:textId="77777777" w:rsidR="00E749E9" w:rsidRPr="00815217" w:rsidRDefault="00E749E9" w:rsidP="00E749E9">
                  <w:pPr>
                    <w:tabs>
                      <w:tab w:val="right" w:pos="9214"/>
                    </w:tabs>
                    <w:spacing w:before="60" w:after="60" w:line="256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143056A" w14:textId="3B5ADFD1" w:rsidR="001133D6" w:rsidRDefault="001133D6" w:rsidP="000671A5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4416F7" w:rsidRPr="009F3BA9" w14:paraId="532A026A" w14:textId="77777777" w:rsidTr="005265FC">
        <w:trPr>
          <w:trHeight w:val="45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B89AF" w14:textId="77777777" w:rsidR="004416F7" w:rsidRDefault="004416F7" w:rsidP="000671A5">
            <w:pPr>
              <w:tabs>
                <w:tab w:val="right" w:pos="9214"/>
              </w:tabs>
              <w:spacing w:before="60" w:after="60" w:line="256" w:lineRule="auto"/>
              <w:rPr>
                <w:b/>
                <w:sz w:val="16"/>
                <w:szCs w:val="16"/>
                <w:lang w:eastAsia="en-US"/>
              </w:rPr>
            </w:pPr>
          </w:p>
          <w:p w14:paraId="08CDA4A4" w14:textId="2E20E056" w:rsidR="004416F7" w:rsidRPr="00370971" w:rsidRDefault="00370971" w:rsidP="00370971">
            <w:pPr>
              <w:tabs>
                <w:tab w:val="right" w:pos="9214"/>
              </w:tabs>
              <w:spacing w:before="60" w:after="60"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ERGEBNIS</w:t>
            </w:r>
          </w:p>
          <w:p w14:paraId="1B422249" w14:textId="77777777" w:rsidR="004416F7" w:rsidRDefault="004416F7" w:rsidP="000671A5">
            <w:pPr>
              <w:tabs>
                <w:tab w:val="right" w:pos="9214"/>
              </w:tabs>
              <w:spacing w:before="60" w:after="60"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265FC" w:rsidRPr="009F3BA9" w14:paraId="6B551D57" w14:textId="77777777" w:rsidTr="005265FC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FE79D" w14:textId="4B2D8885" w:rsidR="005265FC" w:rsidRPr="00D674EB" w:rsidRDefault="001908CA" w:rsidP="003E161B">
            <w:pPr>
              <w:tabs>
                <w:tab w:val="right" w:pos="9214"/>
              </w:tabs>
              <w:spacing w:before="60" w:after="60" w:line="256" w:lineRule="auto"/>
              <w:rPr>
                <w:sz w:val="20"/>
                <w:lang w:eastAsia="en-US"/>
              </w:rPr>
            </w:pPr>
            <w:r w:rsidRPr="00D674EB">
              <w:rPr>
                <w:rFonts w:cs="Arial"/>
                <w:b/>
                <w:sz w:val="20"/>
              </w:rPr>
              <w:t>Das Teilhabeplan- und</w:t>
            </w:r>
            <w:r w:rsidR="00FF2D8C" w:rsidRPr="00D674EB">
              <w:rPr>
                <w:rFonts w:cs="Arial"/>
                <w:b/>
                <w:sz w:val="20"/>
              </w:rPr>
              <w:t xml:space="preserve">/oder Gesamtplanverfahren hat </w:t>
            </w:r>
            <w:r w:rsidR="003E161B" w:rsidRPr="00D674EB">
              <w:rPr>
                <w:rFonts w:cs="Arial"/>
                <w:b/>
                <w:sz w:val="20"/>
              </w:rPr>
              <w:t xml:space="preserve">zu </w:t>
            </w:r>
            <w:r w:rsidRPr="00D674EB">
              <w:rPr>
                <w:rFonts w:cs="Arial"/>
                <w:b/>
                <w:sz w:val="20"/>
              </w:rPr>
              <w:t>f</w:t>
            </w:r>
            <w:r w:rsidR="00FF2D8C" w:rsidRPr="00D674EB">
              <w:rPr>
                <w:rFonts w:cs="Arial"/>
                <w:b/>
                <w:sz w:val="20"/>
              </w:rPr>
              <w:t>olgenden</w:t>
            </w:r>
            <w:r w:rsidRPr="00D674EB">
              <w:rPr>
                <w:rFonts w:cs="Arial"/>
                <w:b/>
                <w:sz w:val="20"/>
              </w:rPr>
              <w:t xml:space="preserve"> Ergebnis</w:t>
            </w:r>
            <w:r w:rsidR="00FF2D8C" w:rsidRPr="00D674EB">
              <w:rPr>
                <w:rFonts w:cs="Arial"/>
                <w:b/>
                <w:sz w:val="20"/>
              </w:rPr>
              <w:t>sen</w:t>
            </w:r>
            <w:r w:rsidRPr="00D674EB">
              <w:rPr>
                <w:rFonts w:cs="Arial"/>
                <w:b/>
                <w:sz w:val="20"/>
              </w:rPr>
              <w:t xml:space="preserve"> geführt:</w:t>
            </w:r>
          </w:p>
        </w:tc>
      </w:tr>
    </w:tbl>
    <w:p w14:paraId="0DAA101D" w14:textId="77777777" w:rsidR="00522DD5" w:rsidRPr="009F3BA9" w:rsidRDefault="00522DD5" w:rsidP="00D761B3">
      <w:pPr>
        <w:rPr>
          <w:sz w:val="16"/>
          <w:szCs w:val="16"/>
        </w:rPr>
      </w:pP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126"/>
        <w:gridCol w:w="1134"/>
        <w:gridCol w:w="1276"/>
        <w:gridCol w:w="3126"/>
      </w:tblGrid>
      <w:tr w:rsidR="00A67F94" w:rsidRPr="009F3BA9" w14:paraId="4A208606" w14:textId="77777777" w:rsidTr="007B4BFA"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54C65" w14:textId="4D3FF808" w:rsidR="0043785F" w:rsidRPr="009F3BA9" w:rsidRDefault="00D34620" w:rsidP="00D34620">
            <w:pPr>
              <w:tabs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>Feststellung des Anspruchs auf Leistungen</w:t>
            </w:r>
            <w:r w:rsidR="006550D4">
              <w:rPr>
                <w:b/>
                <w:sz w:val="20"/>
              </w:rPr>
              <w:t xml:space="preserve"> der Eingli</w:t>
            </w:r>
            <w:r w:rsidR="00C37830">
              <w:rPr>
                <w:b/>
                <w:sz w:val="20"/>
              </w:rPr>
              <w:t>ederungshilfe nach § 54 SGB XII</w:t>
            </w:r>
          </w:p>
        </w:tc>
      </w:tr>
      <w:tr w:rsidR="00C37830" w:rsidRPr="009F3BA9" w14:paraId="36E661EF" w14:textId="77777777" w:rsidTr="007B4BFA"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E606F" w14:textId="3F47DEF9" w:rsidR="00C37830" w:rsidRDefault="00C37830" w:rsidP="00D34620">
            <w:pPr>
              <w:tabs>
                <w:tab w:val="left" w:pos="6804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Leistungserbringer:</w:t>
            </w:r>
          </w:p>
        </w:tc>
      </w:tr>
      <w:tr w:rsidR="006D311E" w:rsidRPr="009F3BA9" w14:paraId="4120C28C" w14:textId="77777777" w:rsidTr="006D311E">
        <w:tc>
          <w:tcPr>
            <w:tcW w:w="921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6FFF9E" w14:textId="77777777" w:rsidR="006D311E" w:rsidRDefault="006D311E" w:rsidP="006D311E">
            <w:pPr>
              <w:pStyle w:val="Listenabsatz"/>
              <w:numPr>
                <w:ilvl w:val="0"/>
                <w:numId w:val="3"/>
              </w:numPr>
              <w:tabs>
                <w:tab w:val="left" w:pos="6804"/>
              </w:tabs>
              <w:spacing w:before="60" w:after="60"/>
              <w:ind w:left="282" w:hanging="282"/>
              <w:rPr>
                <w:b/>
                <w:sz w:val="16"/>
                <w:szCs w:val="16"/>
              </w:rPr>
            </w:pPr>
            <w:r w:rsidRPr="006D311E">
              <w:rPr>
                <w:b/>
                <w:sz w:val="16"/>
                <w:szCs w:val="16"/>
              </w:rPr>
              <w:t>Leistungen zur medizinischen Rehabilitation</w:t>
            </w:r>
          </w:p>
          <w:p w14:paraId="0FF1FC58" w14:textId="77777777" w:rsidR="006D311E" w:rsidRDefault="006D311E" w:rsidP="006D311E">
            <w:pPr>
              <w:tabs>
                <w:tab w:val="left" w:pos="6804"/>
              </w:tabs>
              <w:spacing w:before="60" w:after="60"/>
              <w:ind w:left="282"/>
              <w:rPr>
                <w:b/>
                <w:sz w:val="16"/>
                <w:szCs w:val="16"/>
              </w:rPr>
            </w:pPr>
            <w:r w:rsidRPr="006D311E">
              <w:rPr>
                <w:b/>
                <w:sz w:val="16"/>
                <w:szCs w:val="16"/>
              </w:rPr>
              <w:t>Sozialhilfe: § 54 Abs. 1 S. 1 SGB XII i.V.m. §§ 26 ff SGB IX (in der am 31.12.2017 gültigen Fassung)</w:t>
            </w:r>
          </w:p>
          <w:p w14:paraId="477A7D2B" w14:textId="516A6AA6" w:rsidR="006D311E" w:rsidRPr="009F3BA9" w:rsidRDefault="006D311E" w:rsidP="006D311E">
            <w:pPr>
              <w:tabs>
                <w:tab w:val="left" w:pos="6804"/>
              </w:tabs>
              <w:spacing w:before="60" w:after="60"/>
              <w:ind w:left="282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t>andere Reha-Träger: Leistungsbereich § 5 Nr. 1 SGB IX / §§ 42 ff. SGB IX (in der ab 01.01.2018 gültigen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3BA9">
              <w:rPr>
                <w:b/>
                <w:sz w:val="16"/>
                <w:szCs w:val="16"/>
              </w:rPr>
              <w:t>Fassung)</w:t>
            </w:r>
          </w:p>
        </w:tc>
      </w:tr>
      <w:tr w:rsidR="006D311E" w:rsidRPr="009F3BA9" w14:paraId="09D262B5" w14:textId="77777777" w:rsidTr="00815217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0D44C3A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B7D1EF8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Leistungsform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A19D806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ggf. Leistungs-typ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C814668" w14:textId="5AA56952" w:rsidR="006D311E" w:rsidRPr="009F3BA9" w:rsidRDefault="00875D58" w:rsidP="00875D58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FLS u.</w:t>
            </w:r>
            <w:r w:rsidR="006D311E" w:rsidRPr="009F3BA9">
              <w:rPr>
                <w:b/>
                <w:sz w:val="16"/>
                <w:szCs w:val="16"/>
                <w:lang w:eastAsia="en-US"/>
              </w:rPr>
              <w:t xml:space="preserve"> Betrag</w:t>
            </w:r>
            <w:r w:rsidR="00062D60">
              <w:rPr>
                <w:b/>
                <w:sz w:val="16"/>
                <w:szCs w:val="16"/>
                <w:lang w:eastAsia="en-US"/>
              </w:rPr>
              <w:t xml:space="preserve"> /</w:t>
            </w:r>
            <w:r>
              <w:rPr>
                <w:b/>
                <w:sz w:val="16"/>
                <w:szCs w:val="16"/>
                <w:lang w:eastAsia="en-US"/>
              </w:rPr>
              <w:t xml:space="preserve"> bei</w:t>
            </w:r>
            <w:r w:rsidR="00062D60">
              <w:rPr>
                <w:b/>
                <w:sz w:val="16"/>
                <w:szCs w:val="16"/>
                <w:lang w:eastAsia="en-US"/>
              </w:rPr>
              <w:t xml:space="preserve"> teil</w:t>
            </w:r>
            <w:r w:rsidR="00F253D1">
              <w:rPr>
                <w:b/>
                <w:sz w:val="16"/>
                <w:szCs w:val="16"/>
                <w:lang w:eastAsia="en-US"/>
              </w:rPr>
              <w:t>-</w:t>
            </w:r>
            <w:r>
              <w:rPr>
                <w:b/>
                <w:sz w:val="16"/>
                <w:szCs w:val="16"/>
                <w:lang w:eastAsia="en-US"/>
              </w:rPr>
              <w:t xml:space="preserve"> und </w:t>
            </w:r>
            <w:r w:rsidR="00062D60">
              <w:rPr>
                <w:b/>
                <w:sz w:val="16"/>
                <w:szCs w:val="16"/>
                <w:lang w:eastAsia="en-US"/>
              </w:rPr>
              <w:t>stationär</w:t>
            </w:r>
            <w:r>
              <w:rPr>
                <w:b/>
                <w:sz w:val="16"/>
                <w:szCs w:val="16"/>
                <w:lang w:eastAsia="en-US"/>
              </w:rPr>
              <w:t>en Leistungen</w:t>
            </w:r>
            <w:r w:rsidR="00062D60">
              <w:rPr>
                <w:b/>
                <w:sz w:val="16"/>
                <w:szCs w:val="16"/>
                <w:lang w:eastAsia="en-US"/>
              </w:rPr>
              <w:t xml:space="preserve"> jeweils die </w:t>
            </w:r>
            <w:proofErr w:type="spellStart"/>
            <w:r w:rsidR="007E0DE0">
              <w:rPr>
                <w:b/>
                <w:sz w:val="16"/>
                <w:szCs w:val="16"/>
                <w:lang w:eastAsia="en-US"/>
              </w:rPr>
              <w:t>L</w:t>
            </w:r>
            <w:r w:rsidR="00790887">
              <w:rPr>
                <w:b/>
                <w:sz w:val="16"/>
                <w:szCs w:val="16"/>
                <w:lang w:eastAsia="en-US"/>
              </w:rPr>
              <w:t>BGr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676D0A8" w14:textId="77777777" w:rsidR="006D311E" w:rsidRPr="009F3BA9" w:rsidRDefault="006D311E" w:rsidP="006D311E">
            <w:pPr>
              <w:tabs>
                <w:tab w:val="left" w:pos="584"/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 xml:space="preserve">von </w:t>
            </w:r>
            <w:r w:rsidRPr="009F3BA9">
              <w:rPr>
                <w:b/>
                <w:sz w:val="16"/>
                <w:szCs w:val="16"/>
                <w:lang w:eastAsia="en-US"/>
              </w:rPr>
              <w:tab/>
              <w:t>bis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72FA4CF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Leistungserbringer  (ggf. Einrichtungs-/Angebotsnummer nach Quotas)/ andere(r) Leistungsträger</w:t>
            </w:r>
          </w:p>
        </w:tc>
      </w:tr>
      <w:tr w:rsidR="006D311E" w:rsidRPr="009F3BA9" w14:paraId="1D0224B9" w14:textId="77777777" w:rsidTr="00815217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21747F" w14:textId="77777777" w:rsidR="006D311E" w:rsidRPr="009F3BA9" w:rsidRDefault="006D311E" w:rsidP="00815217">
            <w:pPr>
              <w:tabs>
                <w:tab w:val="left" w:pos="6804"/>
              </w:tabs>
              <w:spacing w:before="12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-1741015425"/>
            <w:placeholder>
              <w:docPart w:val="5FEDB4281050415298415D26205AC639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dashed" w:sz="4" w:space="0" w:color="auto"/>
                  <w:right w:val="single" w:sz="6" w:space="0" w:color="auto"/>
                </w:tcBorders>
                <w:shd w:val="clear" w:color="auto" w:fill="auto"/>
              </w:tcPr>
              <w:p w14:paraId="097F1591" w14:textId="77777777" w:rsidR="006D311E" w:rsidRPr="009F3BA9" w:rsidRDefault="006D311E" w:rsidP="00815217">
                <w:pPr>
                  <w:tabs>
                    <w:tab w:val="left" w:pos="6804"/>
                  </w:tabs>
                  <w:spacing w:before="12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B6AFE97" w14:textId="77777777" w:rsidR="006D311E" w:rsidRPr="009F3BA9" w:rsidRDefault="006D311E" w:rsidP="00815217">
            <w:pPr>
              <w:tabs>
                <w:tab w:val="left" w:pos="6804"/>
              </w:tabs>
              <w:spacing w:before="12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t>(In Nds. keine Leistungstypen vereinbart)</w:t>
            </w:r>
          </w:p>
          <w:p w14:paraId="02B5D96D" w14:textId="77777777" w:rsidR="006D311E" w:rsidRPr="009F3BA9" w:rsidRDefault="006D311E" w:rsidP="00815217">
            <w:pPr>
              <w:tabs>
                <w:tab w:val="left" w:pos="6804"/>
              </w:tabs>
              <w:spacing w:before="12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562D3BC" w14:textId="77777777" w:rsidR="006D311E" w:rsidRPr="009F3BA9" w:rsidRDefault="006D311E" w:rsidP="00815217">
            <w:pPr>
              <w:tabs>
                <w:tab w:val="left" w:pos="6804"/>
              </w:tabs>
              <w:spacing w:before="12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B61A26D" w14:textId="77777777" w:rsidR="006D311E" w:rsidRPr="009F3BA9" w:rsidRDefault="006D311E" w:rsidP="00815217">
            <w:pPr>
              <w:tabs>
                <w:tab w:val="left" w:pos="569"/>
                <w:tab w:val="left" w:pos="6804"/>
              </w:tabs>
              <w:spacing w:before="120" w:after="60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BA0F2E2" w14:textId="77777777" w:rsidR="006D311E" w:rsidRPr="009F3BA9" w:rsidRDefault="006D311E" w:rsidP="00815217">
            <w:pPr>
              <w:spacing w:before="120"/>
              <w:rPr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</w:p>
          <w:p w14:paraId="2892A64A" w14:textId="77777777" w:rsidR="006D311E" w:rsidRPr="009F3BA9" w:rsidRDefault="006D311E" w:rsidP="00815217">
            <w:pPr>
              <w:tabs>
                <w:tab w:val="left" w:pos="6804"/>
              </w:tabs>
              <w:spacing w:before="120" w:after="60"/>
              <w:rPr>
                <w:rFonts w:cs="Arial"/>
                <w:sz w:val="16"/>
                <w:szCs w:val="16"/>
              </w:rPr>
            </w:pPr>
          </w:p>
        </w:tc>
      </w:tr>
      <w:tr w:rsidR="006D311E" w:rsidRPr="009F3BA9" w14:paraId="519258BD" w14:textId="77777777" w:rsidTr="00815217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79DC1" w14:textId="77777777" w:rsidR="006D311E" w:rsidRPr="009F3BA9" w:rsidRDefault="006D311E" w:rsidP="00815217">
            <w:pPr>
              <w:tabs>
                <w:tab w:val="left" w:pos="6804"/>
              </w:tabs>
              <w:spacing w:before="12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-1542509913"/>
            <w:placeholder>
              <w:docPart w:val="5866FAA0F132402B841E54CCE85842B8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dashed" w:sz="4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47BD912" w14:textId="77777777" w:rsidR="006D311E" w:rsidRPr="009F3BA9" w:rsidRDefault="006D311E" w:rsidP="00815217">
                <w:pPr>
                  <w:tabs>
                    <w:tab w:val="left" w:pos="6804"/>
                  </w:tabs>
                  <w:spacing w:before="12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E434702" w14:textId="77777777" w:rsidR="006D311E" w:rsidRPr="009F3BA9" w:rsidRDefault="006D311E" w:rsidP="00815217">
            <w:pPr>
              <w:tabs>
                <w:tab w:val="left" w:pos="6804"/>
              </w:tabs>
              <w:spacing w:before="12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t>(In Nds. keine Leistungstypen vereinbart)</w:t>
            </w:r>
          </w:p>
          <w:p w14:paraId="4607C56F" w14:textId="77777777" w:rsidR="006D311E" w:rsidRPr="009F3BA9" w:rsidRDefault="006D311E" w:rsidP="00815217">
            <w:pPr>
              <w:tabs>
                <w:tab w:val="left" w:pos="6804"/>
              </w:tabs>
              <w:spacing w:before="120" w:after="60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32E0586" w14:textId="77777777" w:rsidR="006D311E" w:rsidRPr="009F3BA9" w:rsidRDefault="006D311E" w:rsidP="00815217">
            <w:pPr>
              <w:tabs>
                <w:tab w:val="left" w:pos="6804"/>
              </w:tabs>
              <w:spacing w:before="12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796A320" w14:textId="77777777" w:rsidR="006D311E" w:rsidRPr="009F3BA9" w:rsidRDefault="006D311E" w:rsidP="00815217">
            <w:pPr>
              <w:tabs>
                <w:tab w:val="left" w:pos="569"/>
                <w:tab w:val="left" w:pos="6804"/>
              </w:tabs>
              <w:spacing w:before="120" w:after="60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8FCB401" w14:textId="77777777" w:rsidR="006D311E" w:rsidRPr="009F3BA9" w:rsidRDefault="006D311E" w:rsidP="00815217">
            <w:pPr>
              <w:tabs>
                <w:tab w:val="left" w:pos="6804"/>
              </w:tabs>
              <w:spacing w:before="12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D311E" w:rsidRPr="009F3BA9" w14:paraId="5236520F" w14:textId="77777777" w:rsidTr="00815217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32459" w14:textId="77777777" w:rsidR="006D311E" w:rsidRPr="009F3BA9" w:rsidRDefault="006D311E" w:rsidP="006D311E">
            <w:pPr>
              <w:shd w:val="clear" w:color="auto" w:fill="FFF2CC" w:themeFill="accent4" w:themeFillTint="33"/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476546E" w14:textId="77777777" w:rsidR="006D311E" w:rsidRPr="009F3BA9" w:rsidRDefault="0045070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75382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1E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D311E" w:rsidRPr="009F3BA9">
              <w:rPr>
                <w:rFonts w:cs="Arial"/>
                <w:sz w:val="16"/>
                <w:szCs w:val="16"/>
                <w:lang w:eastAsia="en-US"/>
              </w:rPr>
              <w:t xml:space="preserve"> teilstationär</w:t>
            </w:r>
          </w:p>
        </w:tc>
        <w:tc>
          <w:tcPr>
            <w:tcW w:w="11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A91E197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t xml:space="preserve">(In Nds. nach FFV LRV </w:t>
            </w:r>
            <w:r w:rsidRPr="009F3BA9">
              <w:rPr>
                <w:rFonts w:cs="Arial"/>
                <w:sz w:val="16"/>
                <w:szCs w:val="16"/>
              </w:rPr>
              <w:lastRenderedPageBreak/>
              <w:t>keine Leistungstypen vereinbart)</w:t>
            </w:r>
          </w:p>
          <w:p w14:paraId="298851B2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DB2EC75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lastRenderedPageBreak/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42639B2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9801870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D311E" w:rsidRPr="009F3BA9" w14:paraId="7DCF960F" w14:textId="77777777" w:rsidTr="00815217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8F6ED55" w14:textId="77777777" w:rsidR="006D311E" w:rsidRPr="009F3BA9" w:rsidRDefault="006D311E" w:rsidP="006D311E">
            <w:pPr>
              <w:shd w:val="clear" w:color="auto" w:fill="FFF2CC" w:themeFill="accent4" w:themeFillTint="33"/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3FB8E3B" w14:textId="77777777" w:rsidR="006D311E" w:rsidRPr="009F3BA9" w:rsidRDefault="0045070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26684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1E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D311E" w:rsidRPr="009F3BA9">
              <w:rPr>
                <w:rFonts w:cs="Arial"/>
                <w:sz w:val="16"/>
                <w:szCs w:val="16"/>
                <w:lang w:eastAsia="en-US"/>
              </w:rPr>
              <w:t xml:space="preserve"> stationär</w:t>
            </w:r>
          </w:p>
        </w:tc>
        <w:tc>
          <w:tcPr>
            <w:tcW w:w="112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48C1153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t>(In Nds. nach FFV LRV keine Leistungstypen vereinbart)</w:t>
            </w:r>
          </w:p>
          <w:p w14:paraId="6C817737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DC75F8F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4A9BE0D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EECCF0B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D311E" w:rsidRPr="009F3BA9" w14:paraId="30D65A88" w14:textId="77777777" w:rsidTr="00815217">
        <w:tblPrEx>
          <w:shd w:val="clear" w:color="auto" w:fill="auto"/>
        </w:tblPrEx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BCBF14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t>Sonstige</w:t>
            </w:r>
          </w:p>
          <w:p w14:paraId="26FB1F09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  <w:p w14:paraId="0AE25BAA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837575983"/>
            <w:placeholder>
              <w:docPart w:val="FD5653DF28CD4160A8D84DF29A39C1CD"/>
            </w:placeholder>
            <w:showingPlcHdr/>
            <w:dropDownList>
              <w:listItem w:value="bitte auswählen"/>
              <w:listItem w:displayText="ambulant" w:value="ambulant"/>
              <w:listItem w:displayText="teilstationär" w:value="teilstationär"/>
              <w:listItem w:displayText="stationär" w:value="stationär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28E32F7F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A1F175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B8D293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73064D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C59AF4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461A9076" w14:textId="77777777" w:rsidR="006D311E" w:rsidRDefault="006D311E"/>
    <w:tbl>
      <w:tblPr>
        <w:tblpPr w:leftFromText="141" w:rightFromText="141" w:vertAnchor="text" w:tblpY="1"/>
        <w:tblOverlap w:val="never"/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284"/>
        <w:gridCol w:w="1126"/>
        <w:gridCol w:w="1134"/>
        <w:gridCol w:w="1276"/>
        <w:gridCol w:w="3126"/>
      </w:tblGrid>
      <w:tr w:rsidR="006D311E" w:rsidRPr="009F3BA9" w14:paraId="3CE91A0B" w14:textId="77777777" w:rsidTr="006D311E"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772E1" w14:textId="77777777" w:rsidR="006D311E" w:rsidRDefault="006D311E" w:rsidP="006D311E">
            <w:pPr>
              <w:pStyle w:val="Listenabsatz"/>
              <w:numPr>
                <w:ilvl w:val="0"/>
                <w:numId w:val="3"/>
              </w:numPr>
              <w:tabs>
                <w:tab w:val="left" w:pos="6804"/>
              </w:tabs>
              <w:spacing w:before="60" w:after="60"/>
              <w:ind w:left="282" w:hanging="282"/>
              <w:rPr>
                <w:b/>
                <w:sz w:val="16"/>
                <w:szCs w:val="16"/>
              </w:rPr>
            </w:pPr>
            <w:r w:rsidRPr="006D311E">
              <w:rPr>
                <w:b/>
                <w:sz w:val="16"/>
                <w:szCs w:val="16"/>
              </w:rPr>
              <w:t>Leistungen zur Teilhabe am Arbeitsleben (z.B. Leistungen im Arbeitsbereich der WfbM nach § 54 Abs. 1 S. 1 in Verbindung mit § 140 SGB XII) und  Leistungen nach § 54 Abs. 1 S. 1 Nr. 3 bis 5 SGB XII</w:t>
            </w:r>
          </w:p>
          <w:p w14:paraId="3B9ACE4C" w14:textId="3E6FC28E" w:rsidR="006D311E" w:rsidRPr="006D311E" w:rsidRDefault="006D311E" w:rsidP="006D311E">
            <w:pPr>
              <w:tabs>
                <w:tab w:val="left" w:pos="6804"/>
              </w:tabs>
              <w:spacing w:before="60" w:after="60"/>
              <w:ind w:left="564" w:hanging="282"/>
              <w:rPr>
                <w:b/>
                <w:sz w:val="16"/>
                <w:szCs w:val="16"/>
              </w:rPr>
            </w:pPr>
            <w:r w:rsidRPr="006D311E">
              <w:rPr>
                <w:b/>
                <w:sz w:val="16"/>
                <w:szCs w:val="16"/>
              </w:rPr>
              <w:t>andere Reha-Träger: Leistungsbereich § 5 Nr. 2 SGB IX / §§ 49 ff. SGB IX (in der ab 01.01.2018 gültigen Fassung)</w:t>
            </w:r>
          </w:p>
        </w:tc>
      </w:tr>
      <w:tr w:rsidR="006D311E" w:rsidRPr="009F3BA9" w14:paraId="37F2B413" w14:textId="77777777" w:rsidTr="00815217">
        <w:tblPrEx>
          <w:tblLook w:val="04A0" w:firstRow="1" w:lastRow="0" w:firstColumn="1" w:lastColumn="0" w:noHBand="0" w:noVBand="1"/>
        </w:tblPrEx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598E911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6321F8B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Leistungsform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BF106B1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ggf. Leistungs-typ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89A7D0E" w14:textId="51DFA303" w:rsidR="006D311E" w:rsidRPr="009F3BA9" w:rsidRDefault="00875D58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FLS u.</w:t>
            </w:r>
            <w:r w:rsidRPr="009F3BA9">
              <w:rPr>
                <w:b/>
                <w:sz w:val="16"/>
                <w:szCs w:val="16"/>
                <w:lang w:eastAsia="en-US"/>
              </w:rPr>
              <w:t xml:space="preserve"> Betrag</w:t>
            </w:r>
            <w:r>
              <w:rPr>
                <w:b/>
                <w:sz w:val="16"/>
                <w:szCs w:val="16"/>
                <w:lang w:eastAsia="en-US"/>
              </w:rPr>
              <w:t xml:space="preserve"> / bei teil- und stationä</w:t>
            </w:r>
            <w:r w:rsidR="00790887">
              <w:rPr>
                <w:b/>
                <w:sz w:val="16"/>
                <w:szCs w:val="16"/>
                <w:lang w:eastAsia="en-US"/>
              </w:rPr>
              <w:t xml:space="preserve">ren Leistungen jeweils die </w:t>
            </w:r>
            <w:proofErr w:type="spellStart"/>
            <w:r w:rsidR="00790887">
              <w:rPr>
                <w:b/>
                <w:sz w:val="16"/>
                <w:szCs w:val="16"/>
                <w:lang w:eastAsia="en-US"/>
              </w:rPr>
              <w:t>LBGr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BC6A3D" w14:textId="77777777" w:rsidR="006D311E" w:rsidRPr="009F3BA9" w:rsidRDefault="006D311E" w:rsidP="006D311E">
            <w:pPr>
              <w:tabs>
                <w:tab w:val="left" w:pos="584"/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 xml:space="preserve">von </w:t>
            </w:r>
            <w:r w:rsidRPr="009F3BA9">
              <w:rPr>
                <w:b/>
                <w:sz w:val="16"/>
                <w:szCs w:val="16"/>
                <w:lang w:eastAsia="en-US"/>
              </w:rPr>
              <w:tab/>
              <w:t>bis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C446C12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Leistungserbringer  (ggf. Einrichtungs-/Angebotsnummer nach Quotas)/ andere(r) Leistungsträger</w:t>
            </w:r>
          </w:p>
        </w:tc>
      </w:tr>
      <w:tr w:rsidR="006D311E" w:rsidRPr="009F3BA9" w14:paraId="250ACF84" w14:textId="77777777" w:rsidTr="00815217">
        <w:tblPrEx>
          <w:tblLook w:val="04A0" w:firstRow="1" w:lastRow="0" w:firstColumn="1" w:lastColumn="0" w:noHBand="0" w:noVBand="1"/>
        </w:tblPrEx>
        <w:tc>
          <w:tcPr>
            <w:tcW w:w="1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F305F4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A3865AA" w14:textId="77777777" w:rsidR="006D311E" w:rsidRPr="009F3BA9" w:rsidRDefault="0045070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00285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1E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D311E" w:rsidRPr="009F3BA9">
              <w:rPr>
                <w:rFonts w:cs="Arial"/>
                <w:sz w:val="16"/>
                <w:szCs w:val="16"/>
                <w:lang w:eastAsia="en-US"/>
              </w:rPr>
              <w:t xml:space="preserve"> ambulant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-1885784256"/>
              <w:placeholder>
                <w:docPart w:val="BD46D1343A864FBBB392AC7296C6168F"/>
              </w:placeholder>
              <w:showingPlcHdr/>
              <w:dropDownList>
                <w:listItem w:value="bitte auswählen"/>
                <w:listItem w:displayText="Budget für Arbeit" w:value="Budget für Arbeit"/>
                <w:listItem w:displayText="pers. Budget (nicht Budget f Arbeit)" w:value="pers. Budget (nicht Budget f Arbeit)"/>
                <w:listItem w:displayText="nachgehende Hilfe zur Sicherung der Teilhabe der behinderten Menschen am Arbeitsleben (§ 54 Abs. 1 S.1 Nr. 5 SGB XII)" w:value="nachgehende Hilfe zur Sicherung der Teilhabe der behinderten Menschen am Arbeitsleben (§ 54 Abs. 1 S.1 Nr. 5 SGB XII)"/>
                <w:listItem w:displayText="andere ambulante Leistung" w:value="andere ambulante Leistung"/>
                <w:listItem w:displayText="trägerübergreifendes Budget" w:value="trägerübergreifendes Budget"/>
              </w:dropDownList>
            </w:sdtPr>
            <w:sdtEndPr/>
            <w:sdtContent>
              <w:p w14:paraId="50A106B2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sdtContent>
          </w:sdt>
          <w:p w14:paraId="4C8AAFA2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7F80B2F0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75DA045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DDA2CF1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5FAE408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D311E" w:rsidRPr="009F3BA9" w14:paraId="40DADB99" w14:textId="77777777" w:rsidTr="00815217">
        <w:tblPrEx>
          <w:tblLook w:val="04A0" w:firstRow="1" w:lastRow="0" w:firstColumn="1" w:lastColumn="0" w:noHBand="0" w:noVBand="1"/>
        </w:tblPrEx>
        <w:tc>
          <w:tcPr>
            <w:tcW w:w="1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AC7AECE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989E2FC" w14:textId="77777777" w:rsidR="006D311E" w:rsidRPr="009F3BA9" w:rsidRDefault="0045070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119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1E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D311E" w:rsidRPr="009F3BA9">
              <w:rPr>
                <w:rFonts w:cs="Arial"/>
                <w:sz w:val="16"/>
                <w:szCs w:val="16"/>
                <w:lang w:eastAsia="en-US"/>
              </w:rPr>
              <w:t xml:space="preserve"> ambulant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879909808"/>
              <w:placeholder>
                <w:docPart w:val="314406E02ACB4C8FA0D0B02CD0A0187B"/>
              </w:placeholder>
              <w:showingPlcHdr/>
              <w:dropDownList>
                <w:listItem w:value="bitte auswählen"/>
                <w:listItem w:displayText="Budget für Arbeit" w:value="Budget für Arbeit"/>
                <w:listItem w:displayText="pers. Budget (nicht Budget f Arbeit)" w:value="pers. Budget (nicht Budget f Arbeit)"/>
                <w:listItem w:displayText="nachgehende Hilfe zur Sicherung der Teilhabe der behinderten Menschen am Arbeitsleben (§ 54 Abs. 1 S.1 Nr. 5 SGB XII)" w:value="nachgehende Hilfe zur Sicherung der Teilhabe der behinderten Menschen am Arbeitsleben (§ 54 Abs. 1 S.1 Nr. 5 SGB XII)"/>
                <w:listItem w:displayText="andere ambulante Leistung" w:value="andere ambulante Leistung"/>
                <w:listItem w:displayText="trägerübergreifendes Budget" w:value="trägerübergreifendes Budget"/>
              </w:dropDownList>
            </w:sdtPr>
            <w:sdtEndPr/>
            <w:sdtContent>
              <w:p w14:paraId="49D5C8B2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sdtContent>
          </w:sdt>
          <w:p w14:paraId="298124C4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5A6C2D59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3148760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59A31C3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4773CF0C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D311E" w:rsidRPr="009F3BA9" w14:paraId="6273DA32" w14:textId="77777777" w:rsidTr="00815217">
        <w:tblPrEx>
          <w:tblLook w:val="04A0" w:firstRow="1" w:lastRow="0" w:firstColumn="1" w:lastColumn="0" w:noHBand="0" w:noVBand="1"/>
        </w:tblPrEx>
        <w:tc>
          <w:tcPr>
            <w:tcW w:w="1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74710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8DDF96B" w14:textId="77777777" w:rsidR="006D311E" w:rsidRPr="009F3BA9" w:rsidRDefault="0045070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55199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1E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D311E" w:rsidRPr="009F3BA9">
              <w:rPr>
                <w:rFonts w:cs="Arial"/>
                <w:sz w:val="16"/>
                <w:szCs w:val="16"/>
                <w:lang w:eastAsia="en-US"/>
              </w:rPr>
              <w:t xml:space="preserve"> ambulant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1738752139"/>
              <w:placeholder>
                <w:docPart w:val="F54586DD16AF46039913CBDBE4A74E32"/>
              </w:placeholder>
              <w:showingPlcHdr/>
              <w:dropDownList>
                <w:listItem w:value="bitte auswählen"/>
                <w:listItem w:displayText="Budget für Arbeit" w:value="Budget für Arbeit"/>
                <w:listItem w:displayText="pers. Budget (nicht Budget f Arbeit)" w:value="pers. Budget (nicht Budget f Arbeit)"/>
                <w:listItem w:displayText="nachgehende Hilfe zur Sicherung der Teilhabe der behinderten Menschen am Arbeitsleben (§ 54 Abs. 1 S.1 Nr. 5 SGB XII)" w:value="nachgehende Hilfe zur Sicherung der Teilhabe der behinderten Menschen am Arbeitsleben (§ 54 Abs. 1 S.1 Nr. 5 SGB XII)"/>
                <w:listItem w:displayText="andere ambulante Leistung" w:value="andere ambulante Leistung"/>
                <w:listItem w:displayText="trägerübergreifendes Budget" w:value="trägerübergreifendes Budget"/>
              </w:dropDownList>
            </w:sdtPr>
            <w:sdtEndPr/>
            <w:sdtContent>
              <w:p w14:paraId="66B65815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sdtContent>
          </w:sdt>
          <w:p w14:paraId="7C5E1224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3FEADA3A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FC2B352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B6618DE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6D4F2CF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D311E" w:rsidRPr="009F3BA9" w14:paraId="6F3E045F" w14:textId="77777777" w:rsidTr="00815217">
        <w:tblPrEx>
          <w:tblLook w:val="04A0" w:firstRow="1" w:lastRow="0" w:firstColumn="1" w:lastColumn="0" w:noHBand="0" w:noVBand="1"/>
        </w:tblPrEx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698B1" w14:textId="77777777" w:rsidR="006D311E" w:rsidRPr="009F3BA9" w:rsidRDefault="006D311E" w:rsidP="006D311E">
            <w:pPr>
              <w:shd w:val="clear" w:color="auto" w:fill="FFF2CC" w:themeFill="accent4" w:themeFillTint="33"/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2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39C80AF" w14:textId="77777777" w:rsidR="006D311E" w:rsidRPr="009F3BA9" w:rsidRDefault="0045070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42886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1E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D311E" w:rsidRPr="009F3BA9">
              <w:rPr>
                <w:rFonts w:cs="Arial"/>
                <w:sz w:val="16"/>
                <w:szCs w:val="16"/>
                <w:lang w:eastAsia="en-US"/>
              </w:rPr>
              <w:t xml:space="preserve"> teilstationär</w:t>
            </w:r>
          </w:p>
        </w:tc>
        <w:tc>
          <w:tcPr>
            <w:tcW w:w="11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rPr>
                <w:rFonts w:cs="Arial"/>
                <w:sz w:val="16"/>
                <w:szCs w:val="16"/>
              </w:rPr>
              <w:id w:val="534471548"/>
              <w:placeholder>
                <w:docPart w:val="1807EC863FBB4066938D9E77A2BCAAD2"/>
              </w:placeholder>
              <w:showingPlcHdr/>
              <w:dropDownList>
                <w:listItem w:value="bitte auswählen"/>
                <w:listItem w:displayText="1.1.3.1 Werkstatt für wesentlich körperlich behinderte Menschen (WfbM) nur Arbeitsbereich" w:value="1.1.3.1 Werkstatt für wesentlich körperlich behinderte Menschen (WfbM) nur Arbeitsbereich"/>
                <w:listItem w:displayText="1.1.3.2 Tagesförderstätte Kö (Vorbereitung berufliche Reha/sonst Teilhabe Gemeinschaft)" w:value="1.1.3.2 Tagesförderstätte Kö (Vorbereitung berufliche Reha/sonst Teilhabe Gemeinschaft)"/>
                <w:listItem w:displayText="2.1.3.1 Werkstatt für wesentlich geistig behinderte Menschen (WfbM) nur Arbeitsbereich" w:value="2.1.3.1 Werkstatt für wesentlich geistig behinderte Menschen (WfbM) nur Arbeitsbereich"/>
                <w:listItem w:displayText="2.1.3.2 Tagesförderstätte  G (Vorbereitung berufliche Reha / sonst Teilhabe Gemeinschaft)" w:value="2.1.3.2 Tagesförderstätte  G (Vorbereitung berufliche Reha / sonst Teilhabe Gemeinschaft)"/>
                <w:listItem w:displayText="3.1.1.1 Werkstatt für wesentlich seelisch behinderte Menschen (WfbM)  (nur Arbeitsbereich)" w:value="3.1.1.1 Werkstatt für wesentlich seelisch behinderte Menschen (WfbM)  (nur Arbeitsbereich)"/>
                <w:listItem w:displayText="Anderer Leistungsanbieter gem. § 54 Abs. 1 S. 1  SGB XII i. V.m § 60 SGB IX i.V.m § 58 SGB IX" w:value="Anderer Leistungsanbieter gem. § 54 Abs. 1 S. 1  SGB XII i. V.m § 60 SGB IX i.V.m § 58 SGB IX"/>
                <w:listItem w:displayText="Angebot in anderen Bundesländern, das nicht einem der in Nds. vereinbarten Leistungstypen entspricht (Erl.)" w:value="Angebot in anderen Bundesländern, das nicht einem der in Nds. vereinbarten Leistungstypen entspricht (Erl.)"/>
              </w:dropDownList>
            </w:sdtPr>
            <w:sdtEndPr/>
            <w:sdtContent>
              <w:p w14:paraId="5601B73A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sdtContent>
          </w:sdt>
          <w:p w14:paraId="1ADF1D70" w14:textId="6D7A7AD4" w:rsidR="006D311E" w:rsidRPr="009F3BA9" w:rsidRDefault="00815217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ggf. Erläuterung</w:t>
            </w:r>
          </w:p>
          <w:p w14:paraId="7C7924B4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E82177C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FCBC0E4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6B3EAA7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D311E" w:rsidRPr="009F3BA9" w14:paraId="627011E0" w14:textId="77777777" w:rsidTr="00815217">
        <w:tblPrEx>
          <w:tblLook w:val="04A0" w:firstRow="1" w:lastRow="0" w:firstColumn="1" w:lastColumn="0" w:noHBand="0" w:noVBand="1"/>
        </w:tblPrEx>
        <w:tc>
          <w:tcPr>
            <w:tcW w:w="1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93AAC85" w14:textId="77777777" w:rsidR="006D311E" w:rsidRPr="009F3BA9" w:rsidRDefault="006D311E" w:rsidP="006D311E">
            <w:pPr>
              <w:shd w:val="clear" w:color="auto" w:fill="FFF2CC" w:themeFill="accent4" w:themeFillTint="33"/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28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AF93579" w14:textId="77777777" w:rsidR="006D311E" w:rsidRPr="009F3BA9" w:rsidRDefault="0045070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32674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1E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D311E" w:rsidRPr="009F3BA9">
              <w:rPr>
                <w:rFonts w:cs="Arial"/>
                <w:sz w:val="16"/>
                <w:szCs w:val="16"/>
                <w:lang w:eastAsia="en-US"/>
              </w:rPr>
              <w:t xml:space="preserve"> stationär</w:t>
            </w:r>
          </w:p>
        </w:tc>
        <w:tc>
          <w:tcPr>
            <w:tcW w:w="112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5851D8D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t xml:space="preserve">(In Nds. nach FFV LRV keine </w:t>
            </w:r>
            <w:r w:rsidRPr="009F3BA9">
              <w:rPr>
                <w:rFonts w:cs="Arial"/>
                <w:sz w:val="16"/>
                <w:szCs w:val="16"/>
              </w:rPr>
              <w:lastRenderedPageBreak/>
              <w:t>Leistungstypen vereinbart)</w:t>
            </w:r>
          </w:p>
          <w:p w14:paraId="3ECB85B6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0D568A4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lastRenderedPageBreak/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61C2708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112345F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D311E" w:rsidRPr="009F3BA9" w14:paraId="44CB27E5" w14:textId="77777777" w:rsidTr="00815217"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6AB7D7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t>Sonstige</w:t>
            </w:r>
          </w:p>
          <w:p w14:paraId="191B5114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  <w:p w14:paraId="480238EB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243303381"/>
            <w:placeholder>
              <w:docPart w:val="1AEF8E065C7A4E708FF93B33A9C00A31"/>
            </w:placeholder>
            <w:showingPlcHdr/>
            <w:dropDownList>
              <w:listItem w:value="bitte auswählen"/>
              <w:listItem w:displayText="ambulant" w:value="ambulant"/>
              <w:listItem w:displayText="teilstationär" w:value="teilstationär"/>
              <w:listItem w:displayText="stationär" w:value="stationär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8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184E6DBF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D4F66E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FE9CB8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CF38FB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C9ABA9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6D21C427" w14:textId="705B1F4B" w:rsidR="003F7D35" w:rsidRDefault="003F7D35"/>
    <w:tbl>
      <w:tblPr>
        <w:tblpPr w:leftFromText="141" w:rightFromText="141" w:vertAnchor="text" w:tblpY="1"/>
        <w:tblOverlap w:val="never"/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284"/>
        <w:gridCol w:w="984"/>
        <w:gridCol w:w="1134"/>
        <w:gridCol w:w="1418"/>
        <w:gridCol w:w="3126"/>
      </w:tblGrid>
      <w:tr w:rsidR="006D311E" w:rsidRPr="009F3BA9" w14:paraId="5CFD2505" w14:textId="77777777" w:rsidTr="006D311E">
        <w:tc>
          <w:tcPr>
            <w:tcW w:w="921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9DA936B" w14:textId="77777777" w:rsidR="003F7D35" w:rsidRDefault="006D311E" w:rsidP="003F7D35">
            <w:pPr>
              <w:pStyle w:val="Listenabsatz"/>
              <w:numPr>
                <w:ilvl w:val="0"/>
                <w:numId w:val="3"/>
              </w:numPr>
              <w:tabs>
                <w:tab w:val="left" w:pos="6804"/>
              </w:tabs>
              <w:spacing w:before="60" w:after="60"/>
              <w:ind w:left="282" w:hanging="282"/>
              <w:rPr>
                <w:b/>
                <w:sz w:val="16"/>
                <w:szCs w:val="16"/>
              </w:rPr>
            </w:pPr>
            <w:r w:rsidRPr="006D311E">
              <w:rPr>
                <w:b/>
                <w:sz w:val="16"/>
                <w:szCs w:val="16"/>
              </w:rPr>
              <w:t>Hilfen zur angemessenen Schulbildung und zur schulischen Ausbildung für einen angemessenen Beruf</w:t>
            </w:r>
            <w:r w:rsidRPr="003F7D35">
              <w:rPr>
                <w:b/>
                <w:sz w:val="16"/>
                <w:szCs w:val="16"/>
              </w:rPr>
              <w:t xml:space="preserve"> S</w:t>
            </w:r>
            <w:r w:rsidRPr="006D311E">
              <w:rPr>
                <w:b/>
                <w:sz w:val="16"/>
                <w:szCs w:val="16"/>
              </w:rPr>
              <w:t>ozialhilfe: § 54 Abs. 1 S. 1 Nr. 1 und 2 SGB XII</w:t>
            </w:r>
          </w:p>
          <w:p w14:paraId="5227D402" w14:textId="6350F9D6" w:rsidR="006D311E" w:rsidRPr="003F7D35" w:rsidRDefault="006D311E" w:rsidP="003F7D35">
            <w:pPr>
              <w:tabs>
                <w:tab w:val="left" w:pos="6804"/>
              </w:tabs>
              <w:spacing w:before="60" w:after="60"/>
              <w:ind w:left="282"/>
              <w:rPr>
                <w:b/>
                <w:sz w:val="16"/>
                <w:szCs w:val="16"/>
              </w:rPr>
            </w:pPr>
            <w:r w:rsidRPr="003F7D35">
              <w:rPr>
                <w:b/>
                <w:sz w:val="16"/>
                <w:szCs w:val="16"/>
              </w:rPr>
              <w:t xml:space="preserve">Andere Reha-Träger: Leistungen zur Teilhabe an Bildung § 5 Nr. 4 SGB IX / § 75 SGB IX (in der ab 01.01.2018 </w:t>
            </w:r>
            <w:r w:rsidR="003F7D35">
              <w:rPr>
                <w:b/>
                <w:sz w:val="16"/>
                <w:szCs w:val="16"/>
              </w:rPr>
              <w:t>g</w:t>
            </w:r>
            <w:r w:rsidRPr="003F7D35">
              <w:rPr>
                <w:b/>
                <w:sz w:val="16"/>
                <w:szCs w:val="16"/>
              </w:rPr>
              <w:t>ültigen Fassung)</w:t>
            </w:r>
          </w:p>
        </w:tc>
      </w:tr>
      <w:tr w:rsidR="006D311E" w:rsidRPr="009F3BA9" w14:paraId="73BC958F" w14:textId="77777777" w:rsidTr="00815217"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68217EA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DC69CF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Leistungsform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DD42980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ggf. Leistungs-typ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F4904B8" w14:textId="67D9830A" w:rsidR="006D311E" w:rsidRPr="009F3BA9" w:rsidRDefault="00875D58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FLS u.</w:t>
            </w:r>
            <w:r w:rsidRPr="009F3BA9">
              <w:rPr>
                <w:b/>
                <w:sz w:val="16"/>
                <w:szCs w:val="16"/>
                <w:lang w:eastAsia="en-US"/>
              </w:rPr>
              <w:t xml:space="preserve"> Betrag</w:t>
            </w:r>
            <w:r>
              <w:rPr>
                <w:b/>
                <w:sz w:val="16"/>
                <w:szCs w:val="16"/>
                <w:lang w:eastAsia="en-US"/>
              </w:rPr>
              <w:t xml:space="preserve"> / bei teil- und stationä</w:t>
            </w:r>
            <w:r w:rsidR="00790887">
              <w:rPr>
                <w:b/>
                <w:sz w:val="16"/>
                <w:szCs w:val="16"/>
                <w:lang w:eastAsia="en-US"/>
              </w:rPr>
              <w:t xml:space="preserve">ren Leistungen jeweils die </w:t>
            </w:r>
            <w:proofErr w:type="spellStart"/>
            <w:r w:rsidR="00790887">
              <w:rPr>
                <w:b/>
                <w:sz w:val="16"/>
                <w:szCs w:val="16"/>
                <w:lang w:eastAsia="en-US"/>
              </w:rPr>
              <w:t>LBGr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F46CBEE" w14:textId="77777777" w:rsidR="006D311E" w:rsidRPr="009F3BA9" w:rsidRDefault="006D311E" w:rsidP="006D311E">
            <w:pPr>
              <w:tabs>
                <w:tab w:val="left" w:pos="584"/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 xml:space="preserve">von </w:t>
            </w:r>
            <w:r w:rsidRPr="009F3BA9">
              <w:rPr>
                <w:b/>
                <w:sz w:val="16"/>
                <w:szCs w:val="16"/>
                <w:lang w:eastAsia="en-US"/>
              </w:rPr>
              <w:tab/>
              <w:t>bis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A0A2F11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Leistungserbringer  (ggf. Einrichtungs-/Angebotsnummer nach Quotas)/ andere(r) Leistungsträger</w:t>
            </w:r>
          </w:p>
        </w:tc>
      </w:tr>
      <w:tr w:rsidR="006D311E" w:rsidRPr="009F3BA9" w14:paraId="0AA13394" w14:textId="77777777" w:rsidTr="00815217">
        <w:tc>
          <w:tcPr>
            <w:tcW w:w="1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C28EDB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-1008977569"/>
            <w:placeholder>
              <w:docPart w:val="671F899BE3284B18A35BE7191982F032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84" w:type="dxa"/>
                <w:tcBorders>
                  <w:top w:val="single" w:sz="4" w:space="0" w:color="auto"/>
                  <w:left w:val="single" w:sz="6" w:space="0" w:color="auto"/>
                  <w:bottom w:val="dashed" w:sz="4" w:space="0" w:color="auto"/>
                  <w:right w:val="single" w:sz="6" w:space="0" w:color="auto"/>
                </w:tcBorders>
                <w:shd w:val="clear" w:color="auto" w:fill="auto"/>
              </w:tcPr>
              <w:p w14:paraId="56EF1D6E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-156078204"/>
              <w:placeholder>
                <w:docPart w:val="1DA4D7FABAE9440F86D209F9ABCB26FE"/>
              </w:placeholder>
              <w:showingPlcHdr/>
              <w:dropDownList>
                <w:listItem w:value="bitte auswählen"/>
                <w:listItem w:displayText="0.0.2.1 Integrationshelfer/Schul(weg)assistenz (§ 54 Abs. 1 S. 1 Nr. 1 und Nr. 3 SGB XII)" w:value="0.0.2.1 Integrationshelfer/Schul(weg)assistenz (§ 54 Abs. 1 S. 1 Nr. 1 und Nr. 3 SGB XII)"/>
                <w:listItem w:displayText="0.0.2.2 Sonstige Leistungen zur angem. Schulbildung (§ 54 Abs. 1 S. 1 Nr. 1 SGB XII)" w:value="0.0.2.2 Sonstige Leistungen zur angem. Schulbildung (§ 54 Abs. 1 S. 1 Nr. 1 SGB XII)"/>
                <w:listItem w:displayText="0.0.3.1 Ambulante Autismustherapie (§ 54 Abs. 1 S. 1 Nr. 1 SGB XII) " w:value="0.0.3.1 Ambulante Autismustherapie (§ 54 Abs. 1 S. 1 Nr. 1 SGB XII) "/>
                <w:listItem w:displayText="Hochschulhilfe (§ 54 Abs. 1 Nr. 2 SGB XII) [auch Assistenzleistungen]" w:value="Hochschulhilfe (§ 54 Abs. 1 Nr. 2 SGB XII) [auch Assistenzleistungen]"/>
                <w:listItem w:displayText="andere ambulante Leistung" w:value="andere ambulante Leistung"/>
              </w:dropDownList>
            </w:sdtPr>
            <w:sdtEndPr/>
            <w:sdtContent>
              <w:p w14:paraId="2E48F5CE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400AA871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73ECD143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F24EBDA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678F56B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096BE0F1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   </w:t>
            </w:r>
          </w:p>
        </w:tc>
      </w:tr>
      <w:tr w:rsidR="006D311E" w:rsidRPr="009F3BA9" w14:paraId="46AD9542" w14:textId="77777777" w:rsidTr="00815217">
        <w:tc>
          <w:tcPr>
            <w:tcW w:w="1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54466D1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-1788740542"/>
            <w:placeholder>
              <w:docPart w:val="EBA80BD8BEF5414DB3D35513C4E5A522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84" w:type="dxa"/>
                <w:tcBorders>
                  <w:top w:val="single" w:sz="4" w:space="0" w:color="auto"/>
                  <w:left w:val="single" w:sz="6" w:space="0" w:color="auto"/>
                  <w:bottom w:val="dashed" w:sz="4" w:space="0" w:color="auto"/>
                  <w:right w:val="single" w:sz="6" w:space="0" w:color="auto"/>
                </w:tcBorders>
                <w:shd w:val="clear" w:color="auto" w:fill="auto"/>
              </w:tcPr>
              <w:p w14:paraId="0C2946A8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1272356161"/>
              <w:placeholder>
                <w:docPart w:val="B4B9A219D0AB4973964BF1AFDEA6459C"/>
              </w:placeholder>
              <w:showingPlcHdr/>
              <w:dropDownList>
                <w:listItem w:value="bitte auswählen"/>
                <w:listItem w:displayText="0.0.2.1 Integrationshelfer/Schul(weg)assistenz (§ 54 Abs. 1 S. 1 Nr. 1 und Nr. 3 SGB XII)" w:value="0.0.2.1 Integrationshelfer/Schul(weg)assistenz (§ 54 Abs. 1 S. 1 Nr. 1 und Nr. 3 SGB XII)"/>
                <w:listItem w:displayText="0.0.2.2 Sonstige Leistungen zur angem. Schulbildung (§ 54 Abs. 1 S. 1 Nr. 1 SGB XII)" w:value="0.0.2.2 Sonstige Leistungen zur angem. Schulbildung (§ 54 Abs. 1 S. 1 Nr. 1 SGB XII)"/>
                <w:listItem w:displayText="0.0.3.1 Ambulante Autismustherapie (§ 54 Abs. 1 S. 1 Nr. 1 SGB XII) " w:value="0.0.3.1 Ambulante Autismustherapie (§ 54 Abs. 1 S. 1 Nr. 1 SGB XII) "/>
                <w:listItem w:displayText="Hochschulhilfe (§ 54 Abs. 1 Nr. 2 SGB XII) [auch Assistenzleistungen]" w:value="Hochschulhilfe (§ 54 Abs. 1 Nr. 2 SGB XII) [auch Assistenzleistungen]"/>
                <w:listItem w:displayText="andere ambulante Leistung" w:value="andere ambulante Leistung"/>
              </w:dropDownList>
            </w:sdtPr>
            <w:sdtEndPr/>
            <w:sdtContent>
              <w:p w14:paraId="26884FA2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5663C0F5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4BEE5F4E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2CB072F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1DF535E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F8E06F4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6D311E" w:rsidRPr="009F3BA9" w14:paraId="66954C12" w14:textId="77777777" w:rsidTr="00815217">
        <w:tc>
          <w:tcPr>
            <w:tcW w:w="1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3DDEC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406807703"/>
            <w:placeholder>
              <w:docPart w:val="6D2E5C27B5594B39B126E5085C4D8B00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84" w:type="dxa"/>
                <w:tcBorders>
                  <w:top w:val="single" w:sz="4" w:space="0" w:color="auto"/>
                  <w:left w:val="single" w:sz="6" w:space="0" w:color="auto"/>
                  <w:bottom w:val="dashed" w:sz="4" w:space="0" w:color="auto"/>
                  <w:right w:val="single" w:sz="6" w:space="0" w:color="auto"/>
                </w:tcBorders>
                <w:shd w:val="clear" w:color="auto" w:fill="auto"/>
              </w:tcPr>
              <w:p w14:paraId="22A54B27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-541053752"/>
              <w:placeholder>
                <w:docPart w:val="5757E30EB3D847FB8F98971190EE06A9"/>
              </w:placeholder>
              <w:showingPlcHdr/>
              <w:dropDownList>
                <w:listItem w:value="bitte auswählen"/>
                <w:listItem w:displayText="0.0.2.1 Integrationshelfer/Schul(weg)assistenz (§ 54 Abs. 1 S. 1 Nr. 1 und Nr. 3 SGB XII)" w:value="0.0.2.1 Integrationshelfer/Schul(weg)assistenz (§ 54 Abs. 1 S. 1 Nr. 1 und Nr. 3 SGB XII)"/>
                <w:listItem w:displayText="0.0.2.2 Sonstige Leistungen zur angem. Schulbildung (§ 54 Abs. 1 S. 1 Nr. 1 SGB XII)" w:value="0.0.2.2 Sonstige Leistungen zur angem. Schulbildung (§ 54 Abs. 1 S. 1 Nr. 1 SGB XII)"/>
                <w:listItem w:displayText="0.0.3.1 Ambulante Autismustherapie (§ 54 Abs. 1 S. 1 Nr. 1 SGB XII) " w:value="0.0.3.1 Ambulante Autismustherapie (§ 54 Abs. 1 S. 1 Nr. 1 SGB XII) "/>
                <w:listItem w:displayText="Hochschulhilfe (§ 54 Abs. 1 Nr. 2 SGB XII) [auch Assistenzleistungen]" w:value="Hochschulhilfe (§ 54 Abs. 1 Nr. 2 SGB XII) [auch Assistenzleistungen]"/>
                <w:listItem w:displayText="andere ambulante Leistung" w:value="andere ambulante Leistung"/>
              </w:dropDownList>
            </w:sdtPr>
            <w:sdtEndPr/>
            <w:sdtContent>
              <w:p w14:paraId="3A40D549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64431B3F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7D7935E5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E15959E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D1998F5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A0D9837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D311E" w:rsidRPr="009F3BA9" w14:paraId="7FA3E5CF" w14:textId="77777777" w:rsidTr="00815217"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4436E" w14:textId="77777777" w:rsidR="006D311E" w:rsidRPr="009F3BA9" w:rsidRDefault="006D311E" w:rsidP="006D311E">
            <w:pPr>
              <w:shd w:val="clear" w:color="auto" w:fill="FFF2CC" w:themeFill="accent4" w:themeFillTint="33"/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2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AEB9439" w14:textId="77777777" w:rsidR="006D311E" w:rsidRPr="009F3BA9" w:rsidRDefault="0045070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94314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1E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D311E" w:rsidRPr="009F3BA9">
              <w:rPr>
                <w:rFonts w:cs="Arial"/>
                <w:sz w:val="16"/>
                <w:szCs w:val="16"/>
                <w:lang w:eastAsia="en-US"/>
              </w:rPr>
              <w:t xml:space="preserve"> teilstationär</w:t>
            </w:r>
          </w:p>
        </w:tc>
        <w:tc>
          <w:tcPr>
            <w:tcW w:w="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-1364359102"/>
              <w:placeholder>
                <w:docPart w:val="AC1DBE2C8F3D442A91BA280E3422F165"/>
              </w:placeholder>
              <w:showingPlcHdr/>
              <w:dropDownList>
                <w:listItem w:value="bitte auswählen"/>
                <w:listItem w:displayText="1.1.2.1 Förderschule mit Schwerpunkt motorische und körperliche Entwicklung" w:value="1.1.2.1 Förderschule mit Schwerpunkt motorische und körperliche Entwicklung"/>
                <w:listItem w:displayText="1.1.2.2 Förderschule mit Schwerpunkt Sprache/Hören" w:value="1.1.2.2 Förderschule mit Schwerpunkt Sprache/Hören"/>
                <w:listItem w:displayText="1.1.2.3 Sonstiges teilstationäres Angebot für schulpflichtige junge Menschen mit einer körperlichen Behinderung" w:value="1.1.2.3 Sonstiges teilstationäres Angebot für schulpflichtige junge Menschen mit einer körperlichen Behinderung"/>
                <w:listItem w:displayText="2.1.2.1 Förderschule mit Schwerpunkt geistige Entwicklung" w:value="2.1.2.1 Förderschule mit Schwerpunkt geistige Entwicklung"/>
                <w:listItem w:displayText="2.1.2.2 Anerkannte Tagesbildungsstätte G" w:value="2.1.2.2 Anerkannte Tagesbildungsstätte G"/>
                <w:listItem w:displayText="2.1.2.3 sonstiges teilstationäres Angebot für schulpflichtige junge Menschen mit einer geistigen Behinderung" w:value="2.1.2.3 sonstiges teilstationäres Angebot für schulpflichtige junge Menschen mit einer geistigen Behinderung"/>
                <w:listItem w:displayText="Angebot in anderen Bundesländern, das nicht einem der in Nds. vereinbarten Leistungstypen entspricht (Erl.)" w:value="Angebot in anderen Bundesländern, das nicht einem der in Nds. vereinbarten Leistungstypen entspricht (Erl.)"/>
              </w:dropDownList>
            </w:sdtPr>
            <w:sdtEndPr/>
            <w:sdtContent>
              <w:p w14:paraId="7AA2308F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3B2DE6B2" w14:textId="2CBC4948" w:rsidR="006D311E" w:rsidRPr="009F3BA9" w:rsidRDefault="00815217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6AF8012B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highlight w:val="yellow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751CBE7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8082B5F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1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C7495CE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D311E" w:rsidRPr="009F3BA9" w14:paraId="23459289" w14:textId="77777777" w:rsidTr="00815217">
        <w:tc>
          <w:tcPr>
            <w:tcW w:w="1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DB43E91" w14:textId="77777777" w:rsidR="006D311E" w:rsidRPr="009F3BA9" w:rsidRDefault="006D311E" w:rsidP="006D311E">
            <w:pPr>
              <w:shd w:val="clear" w:color="auto" w:fill="FFF2CC" w:themeFill="accent4" w:themeFillTint="33"/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28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6D130FF" w14:textId="77777777" w:rsidR="006D311E" w:rsidRPr="009F3BA9" w:rsidRDefault="0045070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21172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1E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D311E" w:rsidRPr="009F3BA9">
              <w:rPr>
                <w:rFonts w:cs="Arial"/>
                <w:sz w:val="16"/>
                <w:szCs w:val="16"/>
                <w:lang w:eastAsia="en-US"/>
              </w:rPr>
              <w:t xml:space="preserve"> stationär</w:t>
            </w:r>
          </w:p>
        </w:tc>
        <w:tc>
          <w:tcPr>
            <w:tcW w:w="98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819550057"/>
              <w:placeholder>
                <w:docPart w:val="FB295280E7B74966AA20CD9CE50483E3"/>
              </w:placeholder>
              <w:showingPlcHdr/>
              <w:dropDownList>
                <w:listItem w:value="bitte auswählen"/>
                <w:listItem w:displayText="1.2.1.2 Internat für Menschen im Schulalter mit einer wesentlichen Sehbehinderung" w:value="1.2.1.2 Internat für Menschen im Schulalter mit einer wesentlichen Sehbehinderung"/>
                <w:listItem w:displayText="1.2.1.3  Wohnheim/-gruppe für Menschen im Schulalter mit einer wesentlichen Sehbehinderung (zz. in Nds. kein Angebot vorh.)" w:value="1.2.1.3  Wohnheim/-gruppe für Menschen im Schulalter mit einer wesentlichen Sehbehinderung (zz. in Nds. kein Angebot vorh.)"/>
                <w:listItem w:displayText="1.2.1.4 Internat für Menschen im Schulalter mit einer wesentlichen Hörbehinderung" w:value="1.2.1.4 Internat für Menschen im Schulalter mit einer wesentlichen Hörbehinderung"/>
                <w:listItem w:displayText="1.2.1.6 Stationäre Sprachheileinrichtung (Kinder von der Einschulung bis zum Ende des Schulbesuchs): (§ 54 Abs. 1 S. 1 Nr.1 SGB XII - Komplexleistung gem. § 30 SGB IX i. V. § 26 SGB IX,  § 32 SGB V)  " w:value="1.2.1.6 Stationäre Sprachheileinrichtung (Kinder von der Einschulung bis zum Ende des Schulbesuchs): (§ 54 Abs. 1 S. 1 Nr.1 SGB XII - Komplexleistung gem. § 30 SGB IX i. V. § 26 SGB IX,  § 32 SGB V)  "/>
                <w:listItem w:displayText="1.2.2.4 Taubblindenzentrum ( Internat mit integrierter Förderschule in Hannover - nicht Wohnen Erwachsene)" w:value="1.2.2.4 Taubblindenzentrum ( Internat mit integrierter Förderschule in Hannover - nicht Wohnen Erwachsene)"/>
                <w:listItem w:displayText="Angebot in anderen Bundesländern, das nicht einem der in Nds. vereinbarten Leistungstypen entspricht (Erl.)" w:value="Angebot in anderen Bundesländern, das nicht einem der in Nds. vereinbarten Leistungstypen entspricht (Erl.)"/>
              </w:dropDownList>
            </w:sdtPr>
            <w:sdtEndPr/>
            <w:sdtContent>
              <w:p w14:paraId="725164D3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3795E9B7" w14:textId="09D8BCCD" w:rsidR="006D311E" w:rsidRPr="009F3BA9" w:rsidRDefault="00815217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0D33DD16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lastRenderedPageBreak/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9B55309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lastRenderedPageBreak/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C3F4307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12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1FB5DAE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6D311E" w:rsidRPr="009F3BA9" w14:paraId="382997BD" w14:textId="77777777" w:rsidTr="00815217">
        <w:tblPrEx>
          <w:tblLook w:val="0000" w:firstRow="0" w:lastRow="0" w:firstColumn="0" w:lastColumn="0" w:noHBand="0" w:noVBand="0"/>
        </w:tblPrEx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135FB3" w14:textId="77777777" w:rsidR="006D311E" w:rsidRPr="009F3BA9" w:rsidRDefault="006D311E" w:rsidP="006D311E">
            <w:pPr>
              <w:tabs>
                <w:tab w:val="left" w:pos="6804"/>
              </w:tabs>
              <w:spacing w:before="60" w:after="60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t>Sonstige</w:t>
            </w:r>
          </w:p>
          <w:p w14:paraId="654B1CE8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1166219296"/>
            <w:placeholder>
              <w:docPart w:val="6AAE34CE2E314EE792850ECF4922CD9D"/>
            </w:placeholder>
            <w:showingPlcHdr/>
            <w:dropDownList>
              <w:listItem w:value="bitte auswählen"/>
              <w:listItem w:displayText="ambulant" w:value="ambulant"/>
              <w:listItem w:displayText="teilstationär" w:value="teilstationär"/>
              <w:listItem w:displayText="stationär" w:value="stationär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8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0DA0EA0B" w14:textId="77777777" w:rsidR="006D311E" w:rsidRPr="009F3BA9" w:rsidRDefault="006D311E" w:rsidP="006D311E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3F61D7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9957A3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C3DCA9" w14:textId="77777777" w:rsidR="006D311E" w:rsidRPr="009F3BA9" w:rsidRDefault="006D311E" w:rsidP="006D311E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F50E12" w14:textId="77777777" w:rsidR="006D311E" w:rsidRPr="009F3BA9" w:rsidRDefault="006D311E" w:rsidP="006D311E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1E7BC348" w14:textId="77777777" w:rsidR="006D311E" w:rsidRDefault="006D311E"/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84"/>
        <w:gridCol w:w="1134"/>
        <w:gridCol w:w="1276"/>
        <w:gridCol w:w="3268"/>
      </w:tblGrid>
      <w:tr w:rsidR="006550D4" w:rsidRPr="009F3BA9" w14:paraId="10E06492" w14:textId="77777777" w:rsidTr="007B4BFA"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17AAB" w14:textId="56D99C96" w:rsidR="006550D4" w:rsidRPr="009F3BA9" w:rsidRDefault="005409BE" w:rsidP="006D311E">
            <w:pPr>
              <w:tabs>
                <w:tab w:val="left" w:pos="6804"/>
              </w:tabs>
              <w:spacing w:before="60" w:after="60"/>
              <w:ind w:left="282" w:hanging="28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D311E">
              <w:rPr>
                <w:b/>
                <w:sz w:val="16"/>
                <w:szCs w:val="16"/>
              </w:rPr>
              <w:t xml:space="preserve">.   </w:t>
            </w:r>
            <w:r w:rsidR="006550D4" w:rsidRPr="009F3BA9">
              <w:rPr>
                <w:b/>
                <w:sz w:val="16"/>
                <w:szCs w:val="16"/>
              </w:rPr>
              <w:t xml:space="preserve">Leistungen zur Teilhabe am Leben in der Gemeinschaft </w:t>
            </w:r>
          </w:p>
          <w:p w14:paraId="2C5BADFE" w14:textId="2E4FF499" w:rsidR="006550D4" w:rsidRPr="009F3BA9" w:rsidRDefault="006550D4" w:rsidP="006D311E">
            <w:pPr>
              <w:tabs>
                <w:tab w:val="left" w:pos="6804"/>
              </w:tabs>
              <w:spacing w:before="60" w:after="60"/>
              <w:ind w:left="282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t>Sozialhilfe: § 54 Abs. 1 S. 1 SGB XII i. V. m. §§ 55 ff. SGB IX (in der am 31.12.2017 gültigen Fassung)</w:t>
            </w:r>
          </w:p>
          <w:p w14:paraId="20379F20" w14:textId="542EA1C5" w:rsidR="006550D4" w:rsidRPr="009F3BA9" w:rsidRDefault="006550D4" w:rsidP="006D311E">
            <w:pPr>
              <w:tabs>
                <w:tab w:val="left" w:pos="6804"/>
              </w:tabs>
              <w:spacing w:before="60" w:after="60"/>
              <w:ind w:left="282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t>andere Reha-Träger: Leistungen zur sozialen Teilhabe § 5 Nr. 5 SGB IX / §§ 76 ff. SGB IX (in der ab 01.01.2018 gültigen Fassung)</w:t>
            </w:r>
          </w:p>
        </w:tc>
      </w:tr>
      <w:tr w:rsidR="00A67F94" w:rsidRPr="009F3BA9" w14:paraId="29908CAA" w14:textId="77777777" w:rsidTr="007B4BFA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C26B05" w14:textId="72C4CAAB" w:rsidR="00BB2251" w:rsidRPr="003F7D35" w:rsidRDefault="005409BE" w:rsidP="003F7D35">
            <w:pPr>
              <w:tabs>
                <w:tab w:val="left" w:pos="6804"/>
              </w:tabs>
              <w:spacing w:before="60" w:after="60"/>
              <w:ind w:left="282" w:hanging="28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3F7D35">
              <w:rPr>
                <w:b/>
                <w:sz w:val="16"/>
                <w:szCs w:val="16"/>
              </w:rPr>
              <w:t xml:space="preserve">.1. </w:t>
            </w:r>
            <w:r w:rsidR="00BB2251" w:rsidRPr="003F7D35">
              <w:rPr>
                <w:b/>
                <w:sz w:val="16"/>
                <w:szCs w:val="16"/>
              </w:rPr>
              <w:t>Heilpädagogische Leistungen für Kinder, die noch nicht eingeschult sind (§ 54 Abs. 1 S. 1 SGB XII in Verbindung mit § 55 Abs. 2 Nr</w:t>
            </w:r>
            <w:r w:rsidR="00A32AE3" w:rsidRPr="003F7D35">
              <w:rPr>
                <w:b/>
                <w:sz w:val="16"/>
                <w:szCs w:val="16"/>
              </w:rPr>
              <w:t>.</w:t>
            </w:r>
            <w:r w:rsidR="00BB2251" w:rsidRPr="003F7D35">
              <w:rPr>
                <w:b/>
                <w:sz w:val="16"/>
                <w:szCs w:val="16"/>
              </w:rPr>
              <w:t xml:space="preserve"> 2 und § 56 SGB IX - in der am 31.12.2017 gültigen Fassung) – soweit nicht anders angegeben</w:t>
            </w:r>
          </w:p>
        </w:tc>
      </w:tr>
      <w:tr w:rsidR="00A67F94" w:rsidRPr="009F3BA9" w14:paraId="60AB95DB" w14:textId="77777777" w:rsidTr="00DB702C">
        <w:tblPrEx>
          <w:tblLook w:val="04A0" w:firstRow="1" w:lastRow="0" w:firstColumn="1" w:lastColumn="0" w:noHBand="0" w:noVBand="1"/>
        </w:tblPrEx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971142D" w14:textId="77777777" w:rsidR="00BB2251" w:rsidRPr="009F3BA9" w:rsidRDefault="00BB2251" w:rsidP="00D761B3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21FC196" w14:textId="77777777" w:rsidR="00BB2251" w:rsidRPr="009F3BA9" w:rsidRDefault="00BB2251" w:rsidP="00D761B3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Leistungsform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7527D05" w14:textId="77777777" w:rsidR="00BB2251" w:rsidRPr="009F3BA9" w:rsidRDefault="00BB2251" w:rsidP="00D761B3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ggf. Leistungs</w:t>
            </w:r>
            <w:r w:rsidR="00A32AE3" w:rsidRPr="009F3BA9">
              <w:rPr>
                <w:b/>
                <w:sz w:val="16"/>
                <w:szCs w:val="16"/>
                <w:lang w:eastAsia="en-US"/>
              </w:rPr>
              <w:t>-</w:t>
            </w:r>
            <w:r w:rsidRPr="009F3BA9">
              <w:rPr>
                <w:b/>
                <w:sz w:val="16"/>
                <w:szCs w:val="16"/>
                <w:lang w:eastAsia="en-US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2930773" w14:textId="6E32364E" w:rsidR="00BB2251" w:rsidRPr="009F3BA9" w:rsidRDefault="00875D58" w:rsidP="00D761B3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FLS u.</w:t>
            </w:r>
            <w:r w:rsidRPr="009F3BA9">
              <w:rPr>
                <w:b/>
                <w:sz w:val="16"/>
                <w:szCs w:val="16"/>
                <w:lang w:eastAsia="en-US"/>
              </w:rPr>
              <w:t xml:space="preserve"> Betrag</w:t>
            </w:r>
            <w:r>
              <w:rPr>
                <w:b/>
                <w:sz w:val="16"/>
                <w:szCs w:val="16"/>
                <w:lang w:eastAsia="en-US"/>
              </w:rPr>
              <w:t xml:space="preserve"> / bei teil- und stationä</w:t>
            </w:r>
            <w:r w:rsidR="00790887">
              <w:rPr>
                <w:b/>
                <w:sz w:val="16"/>
                <w:szCs w:val="16"/>
                <w:lang w:eastAsia="en-US"/>
              </w:rPr>
              <w:t xml:space="preserve">ren Leistungen jeweils die </w:t>
            </w:r>
            <w:proofErr w:type="spellStart"/>
            <w:r w:rsidR="00790887">
              <w:rPr>
                <w:b/>
                <w:sz w:val="16"/>
                <w:szCs w:val="16"/>
                <w:lang w:eastAsia="en-US"/>
              </w:rPr>
              <w:t>LBGr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D91B06E" w14:textId="77777777" w:rsidR="00BB2251" w:rsidRPr="009F3BA9" w:rsidRDefault="00BB2251" w:rsidP="00D761B3">
            <w:pPr>
              <w:tabs>
                <w:tab w:val="left" w:pos="584"/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 xml:space="preserve">von </w:t>
            </w:r>
            <w:r w:rsidRPr="009F3BA9">
              <w:rPr>
                <w:b/>
                <w:sz w:val="16"/>
                <w:szCs w:val="16"/>
                <w:lang w:eastAsia="en-US"/>
              </w:rPr>
              <w:tab/>
              <w:t>bis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92A23C8" w14:textId="3B8BBCEE" w:rsidR="00BB2251" w:rsidRPr="009F3BA9" w:rsidRDefault="00BB2251" w:rsidP="003E161B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Leistungserbringer (ggf. Einrichtungs-/Angebotsnummer nach Quotas)/ andere(r) Leistungsträger</w:t>
            </w:r>
          </w:p>
        </w:tc>
      </w:tr>
      <w:tr w:rsidR="00C21C14" w:rsidRPr="009F3BA9" w14:paraId="754904D4" w14:textId="77777777" w:rsidTr="00DB702C">
        <w:tblPrEx>
          <w:tblLook w:val="04A0" w:firstRow="1" w:lastRow="0" w:firstColumn="1" w:lastColumn="0" w:noHBand="0" w:noVBand="1"/>
        </w:tblPrEx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A0E979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  <w:p w14:paraId="0529848D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27979888"/>
            <w:placeholder>
              <w:docPart w:val="92ABEB936CD6446B98C1114ED1044B05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dashed" w:sz="4" w:space="0" w:color="auto"/>
                  <w:right w:val="single" w:sz="6" w:space="0" w:color="auto"/>
                </w:tcBorders>
                <w:shd w:val="clear" w:color="auto" w:fill="auto"/>
              </w:tcPr>
              <w:p w14:paraId="24CED48A" w14:textId="77777777" w:rsidR="00C21C14" w:rsidRPr="009F3BA9" w:rsidRDefault="00C21C14" w:rsidP="00C21C14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445208714"/>
              <w:placeholder>
                <w:docPart w:val="A9618659BA4D4CF780F7C04032C6B3B1"/>
              </w:placeholder>
              <w:showingPlcHdr/>
              <w:dropDownList>
                <w:listItem w:value="bitte auswählen"/>
                <w:listItem w:displayText="0.0.1.1 heilpädagogische Frühförderung (§ 55 Abs. 2 Nr. 2 SGB IX)" w:value="0.0.1.1 heilpädagogische Frühförderung (§ 55 Abs. 2 Nr. 2 SGB IX)"/>
                <w:listItem w:displayText="0.0.1.2 interdisziplinäre Frühförderung/Früherkennung (§§ 26, 56 Abs. 2 SGB IX)" w:value="0.0.1.2 interdisziplinäre Frühförderung/Früherkennung (§§ 26, 56 Abs. 2 SGB IX)"/>
                <w:listItem w:displayText="0.0.1.3 sonstige ambulante Leistungen für Kinder und Jugendliche (§ 55 Abs. 1 SGB IX)" w:value="0.0.1.3 sonstige ambulante Leistungen für Kinder und Jugendliche (§ 55 Abs. 1 SGB IX)"/>
                <w:listItem w:displayText="0.0.3.1 Ambulante Autismustherapie (§ 54 Abs. 1 S. 1 SGB XII; §§ 55 Abs. 2 Nr. 2  SGB IX)" w:value="0.0.3.1 Ambulante Autismustherapie (§ 54 Abs. 1 S. 1 SGB XII; §§ 55 Abs. 2 Nr. 2  SGB IX)"/>
                <w:listItem w:displayText="0.0.1.4 Hörfrühförderung durch LBZ H (freiwillige Leistung des Landes - kein Rechtsanspruch)" w:value="0.0.1.4 Hörfrühförderung durch LBZ H (freiwillige Leistung des Landes - kein Rechtsanspruch)"/>
                <w:listItem w:displayText="0.0.1.5 interdisziplinäre Frühförderstellen für Hören" w:value="0.0.1.5 interdisziplinäre Frühförderstellen für Hören"/>
                <w:listItem w:displayText="0.0.1.6 Frühförderung für Blinde und Sehbehinderte durch LBZ B (freiwillige Leistung des landes - kein Rechtsanspruch)" w:value="0.0.1.6 Frühförderung für Blinde und Sehbehinderte durch LBZ B (freiwillige Leistung des landes - kein Rechtsanspruch)"/>
                <w:listItem w:displayText="0.0.1.7 interdisziplinäre Frühförderstelle für Sehen " w:value="0.0.1.7 interdisziplinäre Frühförderstelle für Sehen "/>
                <w:listItem w:displayText="andere ambulante Leistung für Kinder im Vorschulalter (Erl.))" w:value="andere ambulante Leistung für Kinder im Vorschulalter (Erl.))"/>
              </w:dropDownList>
            </w:sdtPr>
            <w:sdtEndPr/>
            <w:sdtContent>
              <w:p w14:paraId="2DBC7844" w14:textId="77777777" w:rsidR="00C21C14" w:rsidRPr="009F3BA9" w:rsidRDefault="00C21C14" w:rsidP="00C21C14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325EA325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73A57F21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highlight w:val="green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F0B1A23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7F68203" w14:textId="77777777" w:rsidR="00C21C14" w:rsidRPr="009F3BA9" w:rsidRDefault="00C21C14" w:rsidP="00C21C14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26E68A01" w14:textId="73E617A3" w:rsidR="00C21C14" w:rsidRPr="009F3BA9" w:rsidRDefault="00C21C14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C21C14" w:rsidRPr="009F3BA9" w14:paraId="3FED278D" w14:textId="77777777" w:rsidTr="00DB702C">
        <w:tblPrEx>
          <w:tblLook w:val="04A0" w:firstRow="1" w:lastRow="0" w:firstColumn="1" w:lastColumn="0" w:noHBand="0" w:noVBand="1"/>
        </w:tblPrEx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4B2943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1714534629"/>
            <w:placeholder>
              <w:docPart w:val="01BCA62D2691431ABEE26BC370228FD9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dashed" w:sz="4" w:space="0" w:color="auto"/>
                  <w:right w:val="single" w:sz="6" w:space="0" w:color="auto"/>
                </w:tcBorders>
                <w:shd w:val="clear" w:color="auto" w:fill="auto"/>
              </w:tcPr>
              <w:p w14:paraId="177AA6B7" w14:textId="77777777" w:rsidR="00C21C14" w:rsidRPr="009F3BA9" w:rsidRDefault="00C21C14" w:rsidP="00C21C14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1944951932"/>
              <w:placeholder>
                <w:docPart w:val="93F8AC180F7E475A84959E3562FFD92F"/>
              </w:placeholder>
              <w:showingPlcHdr/>
              <w:dropDownList>
                <w:listItem w:value="bitte auswählen"/>
                <w:listItem w:displayText="0.0.1.1 heilpädagogische Frühförderung (§ 55 Abs. 2 Nr. 2 SGB IX)" w:value="0.0.1.1 heilpädagogische Frühförderung (§ 55 Abs. 2 Nr. 2 SGB IX)"/>
                <w:listItem w:displayText="0.0.1.2 interdisziplinäre Frühförderung/Früherkennung (§§ 26, 56 Abs. 2 SGB IX)" w:value="0.0.1.2 interdisziplinäre Frühförderung/Früherkennung (§§ 26, 56 Abs. 2 SGB IX)"/>
                <w:listItem w:displayText="0.0.1.3 sonstige ambulante Leistungen für Kinder und Jugendliche (§ 55 Abs. 1 SGB IX)" w:value="0.0.1.3 sonstige ambulante Leistungen für Kinder und Jugendliche (§ 55 Abs. 1 SGB IX)"/>
                <w:listItem w:displayText="0.0.3.1 Ambulante Autismustherapie (§ 54 Abs. 1 S. 1 SGB XII; §§ 55 Abs. 2 Nr. 2  SGB IX)" w:value="0.0.3.1 Ambulante Autismustherapie (§ 54 Abs. 1 S. 1 SGB XII; §§ 55 Abs. 2 Nr. 2  SGB IX)"/>
                <w:listItem w:displayText="0.0.1.4 Hörfrühförderung durch LBZ H (freiwillige Leistung des Landes - kein Rechtsanspruch)" w:value="0.0.1.4 Hörfrühförderung durch LBZ H (freiwillige Leistung des Landes - kein Rechtsanspruch)"/>
                <w:listItem w:displayText="0.0.1.5 interdisziplinäre Frühförderstellen für Hören" w:value="0.0.1.5 interdisziplinäre Frühförderstellen für Hören"/>
                <w:listItem w:displayText="0.0.1.6 Frühförderung für Blinde und Sehbehinderte durch LBZ B (freiwillige Leistung des landes - kein Rechtsanspruch)" w:value="0.0.1.6 Frühförderung für Blinde und Sehbehinderte durch LBZ B (freiwillige Leistung des landes - kein Rechtsanspruch)"/>
                <w:listItem w:displayText="0.0.1.7 interdisziplinäre Frühförderstelle für Sehen " w:value="0.0.1.7 interdisziplinäre Frühförderstelle für Sehen "/>
                <w:listItem w:displayText="andere ambulante Leistung für Kinder im Vorschulalter (Erl.))" w:value="andere ambulante Leistung für Kinder im Vorschulalter (Erl.))"/>
              </w:dropDownList>
            </w:sdtPr>
            <w:sdtEndPr/>
            <w:sdtContent>
              <w:p w14:paraId="4DDD6059" w14:textId="305ADC38" w:rsidR="009A2EE8" w:rsidRDefault="00F15207" w:rsidP="009A2EE8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575A76DF" w14:textId="64D9AE7F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  <w:p w14:paraId="448F3249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highlight w:val="green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4488FC3A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highlight w:val="green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6411183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949C3A1" w14:textId="77777777" w:rsidR="00C21C14" w:rsidRPr="009F3BA9" w:rsidRDefault="00C21C14" w:rsidP="00C21C14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ab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3DE2C6B0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C21C14" w:rsidRPr="009F3BA9" w14:paraId="7F4F5732" w14:textId="77777777" w:rsidTr="00DB702C">
        <w:tblPrEx>
          <w:tblLook w:val="04A0" w:firstRow="1" w:lastRow="0" w:firstColumn="1" w:lastColumn="0" w:noHBand="0" w:noVBand="1"/>
        </w:tblPrEx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32F5B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1186322669"/>
            <w:placeholder>
              <w:docPart w:val="EDE612DA8FD24264AB2D35ECB0DA707C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dashed" w:sz="4" w:space="0" w:color="auto"/>
                  <w:right w:val="single" w:sz="6" w:space="0" w:color="auto"/>
                </w:tcBorders>
                <w:shd w:val="clear" w:color="auto" w:fill="auto"/>
              </w:tcPr>
              <w:p w14:paraId="630C7572" w14:textId="77777777" w:rsidR="00C21C14" w:rsidRPr="009F3BA9" w:rsidRDefault="00C21C14" w:rsidP="00C21C14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-1927958782"/>
              <w:placeholder>
                <w:docPart w:val="D325FE8366414FEDA95F459A5DDCAC4B"/>
              </w:placeholder>
              <w:showingPlcHdr/>
              <w:dropDownList>
                <w:listItem w:value="bitte auswählen"/>
                <w:listItem w:displayText="0.0.1.1 heilpädagogische Frühförderung (§ 55 Abs. 2 Nr. 2 SGB IX)" w:value="0.0.1.1 heilpädagogische Frühförderung (§ 55 Abs. 2 Nr. 2 SGB IX)"/>
                <w:listItem w:displayText="0.0.1.2 interdisziplinäre Frühförderung/Früherkennung (§§ 26, 56 Abs. 2 SGB IX)" w:value="0.0.1.2 interdisziplinäre Frühförderung/Früherkennung (§§ 26, 56 Abs. 2 SGB IX)"/>
                <w:listItem w:displayText="0.0.1.3 sonstige ambulante Leistungen für Kinder und Jugendliche (§ 55 Abs. 1 SGB IX)" w:value="0.0.1.3 sonstige ambulante Leistungen für Kinder und Jugendliche (§ 55 Abs. 1 SGB IX)"/>
                <w:listItem w:displayText="0.0.3.1 Ambulante Autismustherapie (§ 54 Abs. 1 S. 1 SGB XII; §§ 55 Abs. 2 Nr. 2  SGB IX)" w:value="0.0.3.1 Ambulante Autismustherapie (§ 54 Abs. 1 S. 1 SGB XII; §§ 55 Abs. 2 Nr. 2  SGB IX)"/>
                <w:listItem w:displayText="0.0.1.4 Hörfrühförderung durch LBZ H (freiwillige Leistung des Landes - kein Rechtsanspruch)" w:value="0.0.1.4 Hörfrühförderung durch LBZ H (freiwillige Leistung des Landes - kein Rechtsanspruch)"/>
                <w:listItem w:displayText="0.0.1.5 interdisziplinäre Frühförderstellen für Hören" w:value="0.0.1.5 interdisziplinäre Frühförderstellen für Hören"/>
                <w:listItem w:displayText="0.0.1.6 Frühförderung für Blinde und Sehbehinderte durch LBZ B (freiwillige Leistung des landes - kein Rechtsanspruch)" w:value="0.0.1.6 Frühförderung für Blinde und Sehbehinderte durch LBZ B (freiwillige Leistung des landes - kein Rechtsanspruch)"/>
                <w:listItem w:displayText="0.0.1.7 interdisziplinäre Frühförderstelle für Sehen " w:value="0.0.1.7 interdisziplinäre Frühförderstelle für Sehen "/>
                <w:listItem w:displayText="andere ambulante Leistung für Kinder im Vorschulalter (Erl.))" w:value="andere ambulante Leistung für Kinder im Vorschulalter (Erl.))"/>
              </w:dropDownList>
            </w:sdtPr>
            <w:sdtEndPr/>
            <w:sdtContent>
              <w:p w14:paraId="19503470" w14:textId="77777777" w:rsidR="009A2EE8" w:rsidRDefault="009A2EE8" w:rsidP="009A2EE8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700289E0" w14:textId="011BC2DF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  <w:p w14:paraId="2C70530F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6C2F2383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highlight w:val="green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725A37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8FBD31D" w14:textId="77777777" w:rsidR="00C21C14" w:rsidRPr="009F3BA9" w:rsidRDefault="00C21C14" w:rsidP="00C21C14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ab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FDEBEEC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C21C14" w:rsidRPr="009F3BA9" w14:paraId="6B5F5DDB" w14:textId="77777777" w:rsidTr="00DB702C">
        <w:tblPrEx>
          <w:tblLook w:val="04A0" w:firstRow="1" w:lastRow="0" w:firstColumn="1" w:lastColumn="0" w:noHBand="0" w:noVBand="1"/>
        </w:tblPrEx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115D9" w14:textId="77777777" w:rsidR="00C21C14" w:rsidRPr="009F3BA9" w:rsidRDefault="00C21C14" w:rsidP="00C21C14">
            <w:pPr>
              <w:shd w:val="clear" w:color="auto" w:fill="FFF2CC" w:themeFill="accent4" w:themeFillTint="33"/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6D3FE2E5" w14:textId="77777777" w:rsidR="00C21C14" w:rsidRPr="009F3BA9" w:rsidRDefault="0045070E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1667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14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21C14" w:rsidRPr="009F3BA9">
              <w:rPr>
                <w:rFonts w:cs="Arial"/>
                <w:sz w:val="16"/>
                <w:szCs w:val="16"/>
                <w:lang w:eastAsia="en-US"/>
              </w:rPr>
              <w:t xml:space="preserve"> teilstationär</w:t>
            </w:r>
          </w:p>
        </w:tc>
        <w:tc>
          <w:tcPr>
            <w:tcW w:w="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1841732935"/>
              <w:placeholder>
                <w:docPart w:val="BB3ACD38678841ECA6C426C22F1CBB39"/>
              </w:placeholder>
              <w:showingPlcHdr/>
              <w:dropDownList>
                <w:listItem w:value="bitte auswählen"/>
                <w:listItem w:displayText="Inklusion in der Krippe" w:value="Inklusion in der Krippe"/>
                <w:listItem w:displayText="0.1.1.1 Integrative Gruppe im Regelkindergarten" w:value="0.1.1.1 Integrative Gruppe im Regelkindergarten"/>
                <w:listItem w:displayText="0.1.1.2 Einzelintegration im Regelkindergarten" w:value="0.1.1.2 Einzelintegration im Regelkindergarten"/>
                <w:listItem w:displayText="1.1.1.1 Sonderkindergarten/Heilpädagogischer Kindergarten für Kinder mit einer Körperbehinderung" w:value="1.1.1.1 Sonderkindergarten/Heilpädagogischer Kindergarten für Kinder mit einer Körperbehinderung"/>
                <w:listItem w:displayText="1.1.1.2 Sonderkindergarten für Kinder mit einer wesentlichen Sehbehinderung" w:value="1.1.1.2 Sonderkindergarten für Kinder mit einer wesentlichen Sehbehinderung"/>
                <w:listItem w:displayText="1.1.1.3 Sonderkindergarten/Heilpädagogischer Kindergarten für Kinder mit einer Hörbehinderung (§ 54 Abs. 1 S. 1 SGB XII i.V.m. § 55 Abs. 2 Nr. 2 und § 56 SGB IX - Komplexleistung gem. § 30 SGB IX i. V. § 26 SGB IX,  § 32 SGB V)" w:value="1.1.1.3 Sonderkindergarten/Heilpädagogischer Kindergarten für Kinder mit einer Hörbehinderung (§ 54 Abs. 1 S. 1 SGB XII i.V.m. § 55 Abs. 2 Nr. 2 und § 56 SGB IX - Komplexleistung gem. § 30 SGB IX i. V. § 26 SGB IX,  § 32 SGB V)"/>
                <w:listItem w:displayText="1.1.1.4 Teilstationäre Sprachheileinrichtung-Sprachheilkindergarten  (§ 54 Abs. 1 S. 1 SGB XII i.V.m. § 55 Abs. 2 Nr. 2 und § 56 SGB IX - Komplexleistung gem. § 30 SGB IX i. V. § 26 SGB IX,  § 32 SGB V)" w:value="1.1.1.4 Teilstationäre Sprachheileinrichtung-Sprachheilkindergarten  (§ 54 Abs. 1 S. 1 SGB XII i.V.m. § 55 Abs. 2 Nr. 2 und § 56 SGB IX - Komplexleistung gem. § 30 SGB IX i. V. § 26 SGB IX,  § 32 SGB V)"/>
                <w:listItem w:displayText="1.1.1.5 Sonstiges teilstationäres Angebot für Kinder im Vorschulalter mit einer körperlichen Behinderung (!! keine Krippen)" w:value="1.1.1.5 Sonstiges teilstationäres Angebot für Kinder im Vorschulalter mit einer körperlichen Behinderung (!! keine Krippen)"/>
                <w:listItem w:displayText="2.1.1.1 Sonderkindergarten/Heilpädagogischer Kindergarten für Kinder mit einer geistigen Behinderung" w:value="2.1.1.1 Sonderkindergarten/Heilpädagogischer Kindergarten für Kinder mit einer geistigen Behinderung"/>
                <w:listItem w:displayText="2.1.1.2 sonstiges teilstationäres Angebot für Kinder im Vorschulalter mit einer geistigen Behinderung" w:value="2.1.1.2 sonstiges teilstationäres Angebot für Kinder im Vorschulalter mit einer geistigen Behinderung"/>
                <w:listItem w:displayText="Angebot in anderen Bundesländern, das nicht einem der in Nds. vereinbarten Leistungstypen entspricht (Erl.)" w:value="Angebot in anderen Bundesländern, das nicht einem der in Nds. vereinbarten Leistungstypen entspricht (Erl.)"/>
              </w:dropDownList>
            </w:sdtPr>
            <w:sdtEndPr/>
            <w:sdtContent>
              <w:p w14:paraId="46F06CD1" w14:textId="77777777" w:rsidR="00C21C14" w:rsidRPr="009F3BA9" w:rsidRDefault="00C21C14" w:rsidP="00C21C14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108B710F" w14:textId="02494558" w:rsidR="00C21C14" w:rsidRPr="009F3BA9" w:rsidRDefault="00815217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507D0BD6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83C0434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7A3B92" w14:textId="77777777" w:rsidR="00C21C14" w:rsidRPr="009F3BA9" w:rsidRDefault="00C21C14" w:rsidP="00C21C14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ab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94C3378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C21C14" w:rsidRPr="009F3BA9" w14:paraId="31F538E8" w14:textId="77777777" w:rsidTr="00DB702C">
        <w:tblPrEx>
          <w:tblLook w:val="04A0" w:firstRow="1" w:lastRow="0" w:firstColumn="1" w:lastColumn="0" w:noHBand="0" w:noVBand="1"/>
        </w:tblPrEx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4A07D8A" w14:textId="77777777" w:rsidR="00C21C14" w:rsidRPr="009F3BA9" w:rsidRDefault="00C21C14" w:rsidP="00C21C14">
            <w:pPr>
              <w:shd w:val="clear" w:color="auto" w:fill="FFF2CC" w:themeFill="accent4" w:themeFillTint="33"/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BFCEF06" w14:textId="77777777" w:rsidR="00C21C14" w:rsidRPr="009F3BA9" w:rsidRDefault="0045070E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-4305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14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21C14" w:rsidRPr="009F3BA9">
              <w:rPr>
                <w:rFonts w:cs="Arial"/>
                <w:sz w:val="16"/>
                <w:szCs w:val="16"/>
                <w:lang w:eastAsia="en-US"/>
              </w:rPr>
              <w:t xml:space="preserve"> stationär</w:t>
            </w:r>
          </w:p>
        </w:tc>
        <w:tc>
          <w:tcPr>
            <w:tcW w:w="98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-2079118775"/>
              <w:placeholder>
                <w:docPart w:val="BA4ADB24B0524192A388D72C8D4682AA"/>
              </w:placeholder>
              <w:showingPlcHdr/>
              <w:dropDownList>
                <w:listItem w:value="bitte auswählen"/>
                <w:listItem w:displayText="1.2.1.6 Stationäre Sprachheileinrichtung (Kind im Vorschulalter):  Komplexleistung  (§ 26 SGB IX - med- Reha/GKV -  § 54 SGB XII i.V.m. § 55 Abs. 2 Nr. 2, 3, 6 und 7 sowie § 56 Abs. 1 SGB IX" w:value="1.2.1.6 Stationäre Sprachheileinrichtung (Kind im Vorschulalter):  Komplexleistung  (§ 26 SGB IX - med- Reha/GKV -  § 54 SGB XII i.V.m. § 55 Abs. 2 Nr. 2, 3, 6 und 7 sowie § 56 Abs. 1 SGB IX"/>
                <w:listItem w:displayText="2.2.1.1 Wohnen für Menschen mit geistigen Behinderungen; Kinder bis zur Einschulung (§ 54 SGB XII i.V.m. § 55 Abs. 2 Nr. 2, 3, 6 und 7 sowie § 56 Abs. 1 SGB IX)" w:value="2.2.1.1 Wohnen für Menschen mit geistigen Behinderungen; Kinder bis zur Einschulung (§ 54 SGB XII i.V.m. § 55 Abs. 2 Nr. 2, 3, 6 und 7 sowie § 56 Abs. 1 SGB IX)"/>
                <w:listItem w:displayText="2.2.1.2 sonstiges stationäres Angebot für Kinder im Vorschulalter mit einer geistigen Behinderung (§ 54 SGB XII i.V.m. § 55 Abs. 2 Nr. 2, 3, 6 und 7 sowie § 56 Abs. 1 SGB IX)" w:value="2.2.1.2 sonstiges stationäres Angebot für Kinder im Vorschulalter mit einer geistigen Behinderung (§ 54 SGB XII i.V.m. § 55 Abs. 2 Nr. 2, 3, 6 und 7 sowie § 56 Abs. 1 SGB IX)"/>
                <w:listItem w:displayText="Angebot in anderen Bundesländern, das nicht einem der in Nds. vereinbarten Leistungstypen entspricht (Erl.)" w:value="Angebot in anderen Bundesländern, das nicht einem der in Nds. vereinbarten Leistungstypen entspricht (Erl.)"/>
              </w:dropDownList>
            </w:sdtPr>
            <w:sdtEndPr/>
            <w:sdtContent>
              <w:p w14:paraId="116A957F" w14:textId="77777777" w:rsidR="00C21C14" w:rsidRPr="009F3BA9" w:rsidRDefault="00C21C14" w:rsidP="00C21C14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40F5D439" w14:textId="273447AC" w:rsidR="00C21C14" w:rsidRPr="009F3BA9" w:rsidRDefault="00815217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31DB5331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lastRenderedPageBreak/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6135964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lastRenderedPageBreak/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F591BF4" w14:textId="77777777" w:rsidR="00C21C14" w:rsidRPr="009F3BA9" w:rsidRDefault="00C21C14" w:rsidP="00C21C14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8925C8C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C21C14" w:rsidRPr="009F3BA9" w14:paraId="28277917" w14:textId="77777777" w:rsidTr="00DB702C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27F326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t>Sonstige</w:t>
            </w:r>
          </w:p>
          <w:p w14:paraId="2794F227" w14:textId="707FA75F" w:rsidR="00594B0F" w:rsidRPr="009F3BA9" w:rsidRDefault="00594B0F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533851553"/>
            <w:placeholder>
              <w:docPart w:val="E2D2E0BA6390432EBBEDF285FCF61DFD"/>
            </w:placeholder>
            <w:showingPlcHdr/>
            <w:dropDownList>
              <w:listItem w:value="bitte auswählen"/>
              <w:listItem w:displayText="ambulant" w:value="ambulant"/>
              <w:listItem w:displayText="teilstationär" w:value="teilstationär"/>
              <w:listItem w:displayText="stationär" w:value="stationär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181A7BCA" w14:textId="77777777" w:rsidR="00C21C14" w:rsidRPr="009F3BA9" w:rsidRDefault="00C21C14" w:rsidP="00C21C14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0BC202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1EA776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0B2073" w14:textId="77777777" w:rsidR="00C21C14" w:rsidRPr="009F3BA9" w:rsidRDefault="00C21C14" w:rsidP="00C21C14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tab/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E8B9AA" w14:textId="77777777" w:rsidR="00C21C14" w:rsidRPr="009F3BA9" w:rsidRDefault="00C21C14" w:rsidP="00C21C1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0D5D2207" w14:textId="77777777" w:rsidR="00A67F94" w:rsidRPr="009F3BA9" w:rsidRDefault="00A67F94">
      <w:pPr>
        <w:rPr>
          <w:sz w:val="16"/>
          <w:szCs w:val="16"/>
        </w:rPr>
      </w:pP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984"/>
        <w:gridCol w:w="1134"/>
        <w:gridCol w:w="1276"/>
        <w:gridCol w:w="3268"/>
      </w:tblGrid>
      <w:tr w:rsidR="00A67F94" w:rsidRPr="009F3BA9" w14:paraId="1910949E" w14:textId="77777777" w:rsidTr="007B4BFA">
        <w:tc>
          <w:tcPr>
            <w:tcW w:w="921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EF22A3" w14:textId="4E2D0B6B" w:rsidR="0043785F" w:rsidRPr="003F7D35" w:rsidRDefault="005409BE" w:rsidP="003F7D35">
            <w:pPr>
              <w:tabs>
                <w:tab w:val="left" w:pos="6804"/>
              </w:tabs>
              <w:spacing w:before="60" w:after="60"/>
              <w:ind w:left="282" w:hanging="28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3F7D35">
              <w:rPr>
                <w:b/>
                <w:sz w:val="16"/>
                <w:szCs w:val="16"/>
              </w:rPr>
              <w:t xml:space="preserve">.2. </w:t>
            </w:r>
            <w:r w:rsidR="005C0935" w:rsidRPr="003F7D35">
              <w:rPr>
                <w:b/>
                <w:sz w:val="16"/>
                <w:szCs w:val="16"/>
              </w:rPr>
              <w:t xml:space="preserve">Hilfen zu selbstbestimmtem Leben in betreuten Wohnmöglichkeiten (§ 54 Abs. 1 S. 1 SGB XII </w:t>
            </w:r>
            <w:r w:rsidR="0043785F" w:rsidRPr="003F7D35">
              <w:rPr>
                <w:b/>
                <w:sz w:val="16"/>
                <w:szCs w:val="16"/>
              </w:rPr>
              <w:t>in Verbindung mit § 55 Abs. 2 Nr</w:t>
            </w:r>
            <w:r w:rsidR="00A32AE3" w:rsidRPr="003F7D35">
              <w:rPr>
                <w:b/>
                <w:sz w:val="16"/>
                <w:szCs w:val="16"/>
              </w:rPr>
              <w:t>.</w:t>
            </w:r>
            <w:r w:rsidR="0043785F" w:rsidRPr="003F7D35">
              <w:rPr>
                <w:b/>
                <w:sz w:val="16"/>
                <w:szCs w:val="16"/>
              </w:rPr>
              <w:t xml:space="preserve"> </w:t>
            </w:r>
            <w:r w:rsidR="0088496F" w:rsidRPr="003F7D35">
              <w:rPr>
                <w:b/>
                <w:sz w:val="16"/>
                <w:szCs w:val="16"/>
              </w:rPr>
              <w:t xml:space="preserve">3, </w:t>
            </w:r>
            <w:r w:rsidR="0043785F" w:rsidRPr="003F7D35">
              <w:rPr>
                <w:b/>
                <w:sz w:val="16"/>
                <w:szCs w:val="16"/>
              </w:rPr>
              <w:t xml:space="preserve">6 </w:t>
            </w:r>
            <w:r w:rsidR="0088496F" w:rsidRPr="003F7D35">
              <w:rPr>
                <w:b/>
                <w:sz w:val="16"/>
                <w:szCs w:val="16"/>
              </w:rPr>
              <w:t xml:space="preserve">und 7 </w:t>
            </w:r>
            <w:r w:rsidR="0043785F" w:rsidRPr="003F7D35">
              <w:rPr>
                <w:b/>
                <w:sz w:val="16"/>
                <w:szCs w:val="16"/>
              </w:rPr>
              <w:t xml:space="preserve">SGB IX </w:t>
            </w:r>
            <w:r w:rsidR="005C0935" w:rsidRPr="003F7D35">
              <w:rPr>
                <w:b/>
                <w:sz w:val="16"/>
                <w:szCs w:val="16"/>
              </w:rPr>
              <w:t xml:space="preserve">- </w:t>
            </w:r>
            <w:r w:rsidR="0043785F" w:rsidRPr="003F7D35">
              <w:rPr>
                <w:b/>
                <w:sz w:val="16"/>
                <w:szCs w:val="16"/>
              </w:rPr>
              <w:t>in der am 31.12.2017 gültigen Fassung)</w:t>
            </w:r>
            <w:r w:rsidR="00D40351" w:rsidRPr="003F7D35">
              <w:rPr>
                <w:b/>
                <w:sz w:val="16"/>
                <w:szCs w:val="16"/>
              </w:rPr>
              <w:t xml:space="preserve"> – soweit nicht anders angegeben</w:t>
            </w:r>
          </w:p>
        </w:tc>
      </w:tr>
      <w:tr w:rsidR="00A67F94" w:rsidRPr="009F3BA9" w14:paraId="22D69452" w14:textId="77777777" w:rsidTr="00A918FF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C223D3A" w14:textId="77777777" w:rsidR="0043785F" w:rsidRPr="009F3BA9" w:rsidRDefault="0043785F" w:rsidP="00E77BF1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893AD04" w14:textId="77777777" w:rsidR="0043785F" w:rsidRPr="009F3BA9" w:rsidRDefault="0043785F" w:rsidP="00E77BF1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Leistungsform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614F38" w14:textId="77777777" w:rsidR="0043785F" w:rsidRPr="009F3BA9" w:rsidRDefault="0043785F" w:rsidP="00354836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ggf. Lei</w:t>
            </w:r>
            <w:r w:rsidR="00354836" w:rsidRPr="009F3BA9">
              <w:rPr>
                <w:b/>
                <w:sz w:val="16"/>
                <w:szCs w:val="16"/>
                <w:lang w:eastAsia="en-US"/>
              </w:rPr>
              <w:t>stungs-</w:t>
            </w:r>
            <w:r w:rsidRPr="009F3BA9">
              <w:rPr>
                <w:b/>
                <w:sz w:val="16"/>
                <w:szCs w:val="16"/>
                <w:lang w:eastAsia="en-US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428C5DF" w14:textId="7E13BAD8" w:rsidR="0043785F" w:rsidRPr="009F3BA9" w:rsidRDefault="00875D58" w:rsidP="00354836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FLS u.</w:t>
            </w:r>
            <w:r w:rsidRPr="009F3BA9">
              <w:rPr>
                <w:b/>
                <w:sz w:val="16"/>
                <w:szCs w:val="16"/>
                <w:lang w:eastAsia="en-US"/>
              </w:rPr>
              <w:t xml:space="preserve"> Betrag</w:t>
            </w:r>
            <w:r>
              <w:rPr>
                <w:b/>
                <w:sz w:val="16"/>
                <w:szCs w:val="16"/>
                <w:lang w:eastAsia="en-US"/>
              </w:rPr>
              <w:t xml:space="preserve"> / bei teil- und stationä</w:t>
            </w:r>
            <w:r w:rsidR="00790887">
              <w:rPr>
                <w:b/>
                <w:sz w:val="16"/>
                <w:szCs w:val="16"/>
                <w:lang w:eastAsia="en-US"/>
              </w:rPr>
              <w:t xml:space="preserve">ren Leistungen jeweils die </w:t>
            </w:r>
            <w:proofErr w:type="spellStart"/>
            <w:r w:rsidR="00790887">
              <w:rPr>
                <w:b/>
                <w:sz w:val="16"/>
                <w:szCs w:val="16"/>
                <w:lang w:eastAsia="en-US"/>
              </w:rPr>
              <w:t>LBGr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B3BF47F" w14:textId="77777777" w:rsidR="0043785F" w:rsidRPr="009F3BA9" w:rsidRDefault="0043785F" w:rsidP="00354836">
            <w:pPr>
              <w:tabs>
                <w:tab w:val="left" w:pos="584"/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 xml:space="preserve">von </w:t>
            </w:r>
            <w:r w:rsidRPr="009F3BA9">
              <w:rPr>
                <w:b/>
                <w:sz w:val="16"/>
                <w:szCs w:val="16"/>
                <w:lang w:eastAsia="en-US"/>
              </w:rPr>
              <w:tab/>
              <w:t>bis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61F88FA" w14:textId="77777777" w:rsidR="0043785F" w:rsidRPr="009F3BA9" w:rsidRDefault="0043785F" w:rsidP="00354836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Leistungserbringer  (ggf. Einrichtungs-/Angebotsnummer nach Quotas)/ andere(r) Leistungsträger</w:t>
            </w:r>
          </w:p>
        </w:tc>
      </w:tr>
      <w:tr w:rsidR="00A67F94" w:rsidRPr="009F3BA9" w14:paraId="4E36547E" w14:textId="77777777" w:rsidTr="00A918FF"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4DBCB" w14:textId="77777777" w:rsidR="00A67F94" w:rsidRPr="009F3BA9" w:rsidRDefault="00A67F94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E70B198" w14:textId="2F754C59" w:rsidR="00A67F94" w:rsidRPr="009F3BA9" w:rsidRDefault="0045070E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28469689"/>
                <w:placeholder>
                  <w:docPart w:val="544727F21BA64FFD948EC83EB0E89824"/>
                </w:placeholder>
                <w:showingPlcHdr/>
                <w:dropDownList>
                  <w:listItem w:value="bitte auswählen"/>
                  <w:listItem w:displayText="ambulant" w:value="ambulant"/>
                  <w:listItem w:displayText="ambulant - Unterform persönliches Budget" w:value="ambulant - Unterform persönliches Budget"/>
                  <w:listItem w:displayText="ambulant - Unterform trägerübergreifendes Budget" w:value="ambulant - Unterform trägerübergreifendes Budget"/>
                </w:dropDownList>
              </w:sdtPr>
              <w:sdtEndPr/>
              <w:sdtContent>
                <w:r w:rsidR="00D87403"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sdtContent>
            </w:sdt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alias w:val="0.0.5.1 Ambulant betreutes Wohnen (§ 55 Abs. 2 Nr. 6 SGB IX) für körperlich beh. Menschen"/>
              <w:tag w:val="0.0.5.1 Ambulant betreutes Wohnen (§ 55 Abs. 2 Nr. 6 SGB IX) für körperlich beh. Menschen"/>
              <w:id w:val="-893966291"/>
              <w:placeholder>
                <w:docPart w:val="A71B58390ECE40E3955503A4027354E8"/>
              </w:placeholder>
              <w:showingPlcHdr/>
              <w:dropDownList>
                <w:listItem w:value="bitte auswählen"/>
                <w:listItem w:displayText="0.0.5.1 Ambulant betreutes Wohnen (§ 55 Abs. 2 Nr. 6 SGB IX) für körperlich beh. Menschen" w:value="0.0.5.1 Ambulant betreutes Wohnen (§ 55 Abs. 2 Nr. 6 SGB IX) für körperlich beh. Menschen"/>
                <w:listItem w:displayText="0.0.5.2 Ambulant betreutes Wohnen (§ 55 Abs. 2 Nr. 6 SGB IX) für geistig beh. Menschen" w:value="0.0.5.2 Ambulant betreutes Wohnen (§ 55 Abs. 2 Nr. 6 SGB IX) für geistig beh. Menschen"/>
                <w:listItem w:displayText="0.0.5.3 Ambulant betreutes Wohnen (§ 55 Abs. 2 Nr. 6 SGB IX) für seelisch beh. Menschen" w:value="0.0.5.3 Ambulant betreutes Wohnen (§ 55 Abs. 2 Nr. 6 SGB IX) für seelisch beh. Menschen"/>
                <w:listItem w:displayText="andere ambulante Leistung zum Wohnen (Erl.))" w:value="andere ambulante Leistung zum Wohnen (Erl.))"/>
              </w:dropDownList>
            </w:sdtPr>
            <w:sdtEndPr/>
            <w:sdtContent>
              <w:p w14:paraId="2459EC90" w14:textId="6DC711E0" w:rsidR="00A67F94" w:rsidRPr="009F3BA9" w:rsidRDefault="00D87403" w:rsidP="00C40D11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28D509B6" w14:textId="77777777" w:rsidR="00A67F94" w:rsidRPr="009F3BA9" w:rsidRDefault="00A67F94" w:rsidP="00C40D1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0FE243D7" w14:textId="77777777" w:rsidR="00A67F94" w:rsidRPr="009F3BA9" w:rsidRDefault="00A67F94" w:rsidP="00C40D1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highlight w:val="green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65155D6" w14:textId="77777777" w:rsidR="00A67F94" w:rsidRPr="009F3BA9" w:rsidRDefault="00A67F94" w:rsidP="00AD2616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956DE91" w14:textId="77777777" w:rsidR="00A67F94" w:rsidRPr="009F3BA9" w:rsidRDefault="00A67F94" w:rsidP="0071598B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4A522D7" w14:textId="5D25CEDC" w:rsidR="00A67F94" w:rsidRPr="009F3BA9" w:rsidRDefault="00A67F94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="0056633B" w:rsidRPr="009F3BA9">
              <w:rPr>
                <w:rFonts w:cs="Arial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A67F94" w:rsidRPr="009F3BA9" w14:paraId="553E093D" w14:textId="77777777" w:rsidTr="00A918FF"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5543D11" w14:textId="77777777" w:rsidR="00A67F94" w:rsidRPr="009F3BA9" w:rsidRDefault="00A67F94" w:rsidP="00991744">
            <w:pPr>
              <w:shd w:val="clear" w:color="auto" w:fill="FFF2CC" w:themeFill="accent4" w:themeFillTint="33"/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BB7801A" w14:textId="77777777" w:rsidR="00A67F94" w:rsidRPr="009F3BA9" w:rsidRDefault="0045070E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129749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94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67F94" w:rsidRPr="009F3BA9">
              <w:rPr>
                <w:rFonts w:cs="Arial"/>
                <w:sz w:val="16"/>
                <w:szCs w:val="16"/>
                <w:lang w:eastAsia="en-US"/>
              </w:rPr>
              <w:t xml:space="preserve"> stationär</w:t>
            </w:r>
          </w:p>
        </w:tc>
        <w:tc>
          <w:tcPr>
            <w:tcW w:w="98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1627043887"/>
              <w:placeholder>
                <w:docPart w:val="6D8E042160BA4057B986F787E8653684"/>
              </w:placeholder>
              <w:showingPlcHdr/>
              <w:dropDownList>
                <w:listItem w:value="bitte auswählen"/>
                <w:listItem w:displayText="1.2.1.5 Wohnheim/-gruppe für Menschen im Schulalter mit einer wesentlichen Hörbehinderung (§ 54 SGB XII i.V.m. § 55 Abs. 2 Nr. 2, 3, 6 und 7 sowie § 56 Abs. 1 SGB IX)" w:value="1.2.1.5 Wohnheim/-gruppe für Menschen im Schulalter mit einer wesentlichen Hörbehinderung (§ 54 SGB XII i.V.m. § 55 Abs. 2 Nr. 2, 3, 6 und 7 sowie § 56 Abs. 1 SGB IX)"/>
                <w:listItem w:displayText="1.2.1.7 Sonstiges stationäres Angebot für junge Menschen mit einer körperlichen Behinderung (§ 54 SGB XII i.V.m. § 55 Abs. 2 Nr. 2, 3, 6 und 7 sowie § 56 Abs. 1 SGB IX)" w:value="1.2.1.7 Sonstiges stationäres Angebot für junge Menschen mit einer körperlichen Behinderung (§ 54 SGB XII i.V.m. § 55 Abs. 2 Nr. 2, 3, 6 und 7 sowie § 56 Abs. 1 SGB IX)"/>
                <w:listItem w:displayText="1.2.2.1 Wohnen für Menschen mit Körperbehinderungen; Menschen im Erwerbs- und Seniorenalter" w:value="1.2.2.1 Wohnen für Menschen mit Körperbehinderungen; Menschen im Erwerbs- und Seniorenalter"/>
                <w:listItem w:displayText="1.2.2.2 Wohnheim/-gruppe für volljährige Menschen mit einer wesentlichen Sehbehinderung" w:value="1.2.2.2 Wohnheim/-gruppe für volljährige Menschen mit einer wesentlichen Sehbehinderung"/>
                <w:listItem w:displayText="1.2.2.3 Wohnheim/-gruppe für volljährige Menschen mit einer wesentlichen Hörbehinderung" w:value="1.2.2.3 Wohnheim/-gruppe für volljährige Menschen mit einer wesentlichen Hörbehinderung"/>
                <w:listItem w:displayText="1.2.2.4 Taubblindenzentrum (Wohnen im Erwerbs- und Seniorenalter)" w:value="1.2.2.4 Taubblindenzentrum (Wohnen im Erwerbs- und Seniorenalter)"/>
                <w:listItem w:displayText="1.2.2.5 sonstige stationäres Angebot für Erwachsene mit einer körperlichen Behinderung" w:value="1.2.2.5 sonstige stationäres Angebot für Erwachsene mit einer körperlichen Behinderung"/>
                <w:listItem w:displayText="2.2.2.1 Wohnen für Menschen mit geistigen Behinderungen; Kinder und Jugendliche ab dem Zeitpunkt der Einschulung bis zum Ende der Beschulung (§ 54 SGB XII i.V.m. § 55 Abs. 2 Nr. 2, 3, 6 und 7 sowie § 56 Abs. 1 SGB IX) " w:value="2.2.2.1 Wohnen für Menschen mit geistigen Behinderungen; Kinder und Jugendliche ab dem Zeitpunkt der Einschulung bis zum Ende der Beschulung (§ 54 SGB XII i.V.m. § 55 Abs. 2 Nr. 2, 3, 6 und 7 sowie § 56 Abs. 1 SGB IX) "/>
                <w:listItem w:displayText="2.2.2.2 Wohnen für Menschen mit geistiger Behinderung und massiven Verhaltensstörungen; Kinder und Jugendliche ab dem Zeitpunkt der Einschulung bis zum Ende der Beschulung(§ 54 SGB XII i.V.m. § 55 Abs. 2 Nr. 2, 3, 6 und 7 sowie § 56 Abs. 1 SGB IX)  " w:value="2.2.2.2 Wohnen für Menschen mit geistiger Behinderung und massiven Verhaltensstörungen; Kinder und Jugendliche ab dem Zeitpunkt der Einschulung bis zum Ende der Beschulung(§ 54 SGB XII i.V.m. § 55 Abs. 2 Nr. 2, 3, 6 und 7 sowie § 56 Abs. 1 SGB IX)  "/>
                <w:listItem w:displayText="2.2.2.3 sonstiges stationäres Angebot für junge Menschen mit einer geistigen Behinderung(§ 54 SGB XII i.V.m. § 55 Abs. 2 Nr. 2, 3, 6 und 7 sowie § 56 Abs. 1 SGB IX)  " w:value="2.2.2.3 sonstiges stationäres Angebot für junge Menschen mit einer geistigen Behinderung(§ 54 SGB XII i.V.m. § 55 Abs. 2 Nr. 2, 3, 6 und 7 sowie § 56 Abs. 1 SGB IX)  "/>
                <w:listItem w:displayText="2.2.3.1 Wohnen für Menschen mit geistigen Behinderungen; Menschen im Erwerbs- und Seniorenalter" w:value="2.2.3.1 Wohnen für Menschen mit geistigen Behinderungen; Menschen im Erwerbs- und Seniorenalter"/>
                <w:listItem w:displayText="2.2.3.2 sonstiges stationäres Angebot für Erwachsene mit einer geistigen Behinderung" w:value="2.2.3.2 sonstiges stationäres Angebot für Erwachsene mit einer geistigen Behinderung"/>
                <w:listItem w:displayText=" 3.2.1.1 Wohnen für Menschen mit seelischen Behinderungen" w:value=" 3.2.1.1 Wohnen für Menschen mit seelischen Behinderungen"/>
                <w:listItem w:displayText="3.2.2    Wohnstätte für chronisch mehrfach beeinträchtigt Abhängige" w:value="3.2.2    Wohnstätte für chronisch mehrfach beeinträchtigt Abhängige"/>
                <w:listItem w:displayText="3.2.2.1 sonstiges stationäres Angebot für Erwachsene mit einer seelischen Behinderung" w:value="3.2.2.1 sonstiges stationäres Angebot für Erwachsene mit einer seelischen Behinderung"/>
                <w:listItem w:displayText="Angebot in anderen Bundesländern, das nicht einem der in Nds. vereinbarten Leistungstypen entspricht (Erl.)" w:value="Angebot in anderen Bundesländern, das nicht einem der in Nds. vereinbarten Leistungstypen entspricht (Erl.)"/>
              </w:dropDownList>
            </w:sdtPr>
            <w:sdtEndPr/>
            <w:sdtContent>
              <w:p w14:paraId="29BA57DD" w14:textId="77777777" w:rsidR="00A67F94" w:rsidRPr="009F3BA9" w:rsidRDefault="00A67F94" w:rsidP="00C40D11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6CC97AC5" w14:textId="097B4D51" w:rsidR="00A67F94" w:rsidRPr="009F3BA9" w:rsidRDefault="00815217" w:rsidP="00C40D1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0877CE55" w14:textId="77777777" w:rsidR="00A67F94" w:rsidRPr="009F3BA9" w:rsidRDefault="00A67F94" w:rsidP="00C40D1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33429B" w14:textId="77777777" w:rsidR="00A67F94" w:rsidRPr="009F3BA9" w:rsidRDefault="00A67F94" w:rsidP="00AD2616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48F2933" w14:textId="77777777" w:rsidR="00A67F94" w:rsidRPr="009F3BA9" w:rsidRDefault="00A67F94" w:rsidP="0071598B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32C4ACB" w14:textId="77777777" w:rsidR="00A67F94" w:rsidRPr="009F3BA9" w:rsidRDefault="00A67F94" w:rsidP="0071598B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73015F" w:rsidRPr="009F3BA9" w14:paraId="6A166121" w14:textId="77777777" w:rsidTr="00A918FF">
        <w:tblPrEx>
          <w:tblLook w:val="0000" w:firstRow="0" w:lastRow="0" w:firstColumn="0" w:lastColumn="0" w:noHBand="0" w:noVBand="0"/>
        </w:tblPrEx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09FEF3" w14:textId="77777777" w:rsidR="0073015F" w:rsidRPr="009F3BA9" w:rsidRDefault="0073015F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t>Sonstige</w:t>
            </w:r>
          </w:p>
          <w:p w14:paraId="47F54B8B" w14:textId="4E869C53" w:rsidR="00594B0F" w:rsidRPr="009F3BA9" w:rsidRDefault="00594B0F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-1652591513"/>
            <w:placeholder>
              <w:docPart w:val="DD549027654A48C3B09BB89FADCA60EC"/>
            </w:placeholder>
            <w:showingPlcHdr/>
            <w:dropDownList>
              <w:listItem w:value="bitte auswählen"/>
              <w:listItem w:displayText="ambulant" w:value="ambulant"/>
              <w:listItem w:displayText="teilstationär" w:value="teilstationär"/>
              <w:listItem w:displayText="stationär" w:value="stationär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285FF0EF" w14:textId="77777777" w:rsidR="0073015F" w:rsidRPr="009F3BA9" w:rsidRDefault="00E77BF1" w:rsidP="00E77BF1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AAC7B6" w14:textId="77777777" w:rsidR="0073015F" w:rsidRPr="009F3BA9" w:rsidRDefault="0073015F" w:rsidP="00C40D1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BC3E26" w14:textId="77777777" w:rsidR="0073015F" w:rsidRPr="009F3BA9" w:rsidRDefault="0073015F" w:rsidP="00AD2616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A91803" w14:textId="77777777" w:rsidR="0073015F" w:rsidRPr="009F3BA9" w:rsidRDefault="0073015F" w:rsidP="0071598B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0B0D9F" w14:textId="77777777" w:rsidR="0073015F" w:rsidRPr="009F3BA9" w:rsidRDefault="0073015F" w:rsidP="0071598B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14:paraId="77991D0E" w14:textId="77777777" w:rsidR="0073015F" w:rsidRPr="009F3BA9" w:rsidRDefault="0073015F">
      <w:pPr>
        <w:rPr>
          <w:sz w:val="16"/>
          <w:szCs w:val="16"/>
        </w:rPr>
      </w:pP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984"/>
        <w:gridCol w:w="1134"/>
        <w:gridCol w:w="1276"/>
        <w:gridCol w:w="3268"/>
      </w:tblGrid>
      <w:tr w:rsidR="00A67F94" w:rsidRPr="009F3BA9" w14:paraId="40F0ADCE" w14:textId="77777777" w:rsidTr="00D761B3">
        <w:tc>
          <w:tcPr>
            <w:tcW w:w="921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FC9BC5" w14:textId="160807C9" w:rsidR="005C0935" w:rsidRPr="006D311E" w:rsidRDefault="005409BE" w:rsidP="003F7D35">
            <w:pPr>
              <w:tabs>
                <w:tab w:val="left" w:pos="6804"/>
              </w:tabs>
              <w:spacing w:before="60" w:after="60"/>
              <w:ind w:left="282" w:hanging="28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3F7D35">
              <w:rPr>
                <w:b/>
                <w:sz w:val="16"/>
                <w:szCs w:val="16"/>
              </w:rPr>
              <w:t>.3.</w:t>
            </w:r>
            <w:r w:rsidR="00A32AE3" w:rsidRPr="006D311E">
              <w:rPr>
                <w:b/>
                <w:sz w:val="16"/>
                <w:szCs w:val="16"/>
              </w:rPr>
              <w:t>Tagesstruktur</w:t>
            </w:r>
            <w:r w:rsidR="00D40351" w:rsidRPr="006D311E">
              <w:rPr>
                <w:b/>
                <w:sz w:val="16"/>
                <w:szCs w:val="16"/>
              </w:rPr>
              <w:t>ierende Leistungen</w:t>
            </w:r>
            <w:r w:rsidR="005C0935" w:rsidRPr="006D311E">
              <w:rPr>
                <w:b/>
                <w:sz w:val="16"/>
                <w:szCs w:val="16"/>
              </w:rPr>
              <w:t xml:space="preserve"> (§ 54 Abs. 1 S. 1 SGB XII in Verbindung mit § 55 Abs. 2 Nr. </w:t>
            </w:r>
            <w:r w:rsidR="00C87FA1" w:rsidRPr="006D311E">
              <w:rPr>
                <w:b/>
                <w:sz w:val="16"/>
                <w:szCs w:val="16"/>
              </w:rPr>
              <w:t>3 und 7</w:t>
            </w:r>
            <w:r w:rsidR="005C0935" w:rsidRPr="006D311E">
              <w:rPr>
                <w:b/>
                <w:sz w:val="16"/>
                <w:szCs w:val="16"/>
              </w:rPr>
              <w:t xml:space="preserve"> SGB IX - in der am 31.12.2017 gültigen Fassung)</w:t>
            </w:r>
            <w:r w:rsidR="00D40351" w:rsidRPr="006D311E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67F94" w:rsidRPr="009F3BA9" w14:paraId="7DA403EB" w14:textId="77777777" w:rsidTr="00C279FA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C489E7C" w14:textId="77777777" w:rsidR="005C0935" w:rsidRPr="009F3BA9" w:rsidRDefault="005C0935" w:rsidP="00E77BF1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8F4F568" w14:textId="77777777" w:rsidR="005C0935" w:rsidRPr="009F3BA9" w:rsidRDefault="005C0935" w:rsidP="00E77BF1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Leistungsform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8776216" w14:textId="77777777" w:rsidR="005C0935" w:rsidRPr="009F3BA9" w:rsidRDefault="00354836" w:rsidP="00354836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ggf. Leistungs-typ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6FAAE87" w14:textId="1625FDFE" w:rsidR="005C0935" w:rsidRPr="009F3BA9" w:rsidRDefault="00875D58" w:rsidP="00354836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FLS u.</w:t>
            </w:r>
            <w:r w:rsidRPr="009F3BA9">
              <w:rPr>
                <w:b/>
                <w:sz w:val="16"/>
                <w:szCs w:val="16"/>
                <w:lang w:eastAsia="en-US"/>
              </w:rPr>
              <w:t xml:space="preserve"> Betrag</w:t>
            </w:r>
            <w:r>
              <w:rPr>
                <w:b/>
                <w:sz w:val="16"/>
                <w:szCs w:val="16"/>
                <w:lang w:eastAsia="en-US"/>
              </w:rPr>
              <w:t xml:space="preserve"> / bei teil- und stationä</w:t>
            </w:r>
            <w:r w:rsidR="00417C23">
              <w:rPr>
                <w:b/>
                <w:sz w:val="16"/>
                <w:szCs w:val="16"/>
                <w:lang w:eastAsia="en-US"/>
              </w:rPr>
              <w:t xml:space="preserve">ren Leistungen jeweils die </w:t>
            </w:r>
            <w:proofErr w:type="spellStart"/>
            <w:r w:rsidR="00417C23">
              <w:rPr>
                <w:b/>
                <w:sz w:val="16"/>
                <w:szCs w:val="16"/>
                <w:lang w:eastAsia="en-US"/>
              </w:rPr>
              <w:t>LBGr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A061DEC" w14:textId="77777777" w:rsidR="005C0935" w:rsidRPr="009F3BA9" w:rsidRDefault="005C0935" w:rsidP="00354836">
            <w:pPr>
              <w:tabs>
                <w:tab w:val="left" w:pos="584"/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 xml:space="preserve">von </w:t>
            </w:r>
            <w:r w:rsidRPr="009F3BA9">
              <w:rPr>
                <w:b/>
                <w:sz w:val="16"/>
                <w:szCs w:val="16"/>
                <w:lang w:eastAsia="en-US"/>
              </w:rPr>
              <w:tab/>
              <w:t>bis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7B6DF5F" w14:textId="77777777" w:rsidR="005C0935" w:rsidRPr="009F3BA9" w:rsidRDefault="005C0935" w:rsidP="00354836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Leistungserbringer  (ggf. Einrichtungs-/Angebotsnummer nach Quotas)/ andere(r) Leistungsträger</w:t>
            </w:r>
          </w:p>
        </w:tc>
      </w:tr>
      <w:tr w:rsidR="00991744" w:rsidRPr="009F3BA9" w14:paraId="11BC8D2D" w14:textId="77777777" w:rsidTr="00C279FA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837485B" w14:textId="77777777" w:rsidR="00991744" w:rsidRPr="009F3BA9" w:rsidRDefault="00991744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DF99D0" w14:textId="77777777" w:rsidR="00991744" w:rsidRPr="009F3BA9" w:rsidRDefault="0045070E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sz w:val="16"/>
                  <w:szCs w:val="16"/>
                  <w:lang w:eastAsia="en-US"/>
                </w:rPr>
                <w:id w:val="208919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744" w:rsidRPr="009F3BA9">
                  <w:rPr>
                    <w:rFonts w:ascii="Segoe UI Symbol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991744" w:rsidRPr="009F3BA9">
              <w:rPr>
                <w:rFonts w:cs="Arial"/>
                <w:sz w:val="16"/>
                <w:szCs w:val="16"/>
                <w:lang w:eastAsia="en-US"/>
              </w:rPr>
              <w:t xml:space="preserve"> teilstationär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-511148355"/>
              <w:placeholder>
                <w:docPart w:val="DE042ACB6FB4412F904354674A68D051"/>
              </w:placeholder>
              <w:showingPlcHdr/>
              <w:dropDownList>
                <w:listItem w:value="bitte auswählen"/>
                <w:listItem w:displayText="1.1.3.2 Tagesförderstätte für wesentlich körperlich behinderte Menschen (Keine Vorbereitung auf berufliche Reha/WfbM)" w:value="1.1.3.2 Tagesförderstätte für wesentlich körperlich behinderte Menschen (Keine Vorbereitung auf berufliche Reha/WfbM)"/>
                <w:listItem w:displayText="1.1.3.3 Tagesstruktur für wesentlich sehbehinderte Menschen" w:value="1.1.3.3 Tagesstruktur für wesentlich sehbehinderte Menschen"/>
                <w:listItem w:displayText="1.1.3.4 Tagesstruktur in einer stationären Einrichtung für Menschen mit einer wesentlichen Hör-/Sprachbehinderung" w:value="1.1.3.4 Tagesstruktur in einer stationären Einrichtung für Menschen mit einer wesentlichen Hör-/Sprachbehinderung"/>
                <w:listItem w:displayText="1.1.3.5 Tagesstätte für ältere und vorgealterte Menschen mit körperlicher und /oder geistiger Behinderung" w:value="1.1.3.5 Tagesstätte für ältere und vorgealterte Menschen mit körperlicher und /oder geistiger Behinderung"/>
                <w:listItem w:displayText="1.1.3.6 Heiminterne Tagesstruktur für ältere und vorgealterte Menschen mit körperlicher und/oder geistiger Behinderung" w:value="1.1.3.6 Heiminterne Tagesstruktur für ältere und vorgealterte Menschen mit körperlicher und/oder geistiger Behinderung"/>
                <w:listItem w:displayText="1.1.3.7 Sonstiges teilstationäres Angebot für Erwachsene mit einer körperlichen Behinderung" w:value="1.1.3.7 Sonstiges teilstationäres Angebot für Erwachsene mit einer körperlichen Behinderung"/>
                <w:listItem w:displayText="2.1.3.2 Tagesförderstätte für wesentlich geistig behinderte Menschen (Keine Vorbereitung auf berufliche Reha/WfbM)" w:value="2.1.3.2 Tagesförderstätte für wesentlich geistig behinderte Menschen (Keine Vorbereitung auf berufliche Reha/WfbM)"/>
                <w:listItem w:displayText="2.1.3.3 Sonstiges teilstationäres Angebot für Erwachsene mit einer geistigen Behinderung" w:value="2.1.3.3 Sonstiges teilstationäres Angebot für Erwachsene mit einer geistigen Behinderung"/>
                <w:listItem w:displayText="2.1.3.5 Tagesstätte für ältere und vorgealterte Menschen mit geistiger und/oder körperlicher Behinderung" w:value="2.1.3.5 Tagesstätte für ältere und vorgealterte Menschen mit geistiger und/oder körperlicher Behinderung"/>
                <w:listItem w:displayText="2.1.3.6 Heiminterne Tagesstruktur für ältere und vorgealterte Menschen mit geistiger und/oder körperlicher Behinderung" w:value="2.1.3.6 Heiminterne Tagesstruktur für ältere und vorgealterte Menschen mit geistiger und/oder körperlicher Behinderung"/>
                <w:listItem w:displayText="3.1.1.2 Tagesstätte für Menschen mit seelischen Behinderungen" w:value="3.1.1.2 Tagesstätte für Menschen mit seelischen Behinderungen"/>
                <w:listItem w:displayText="3.1.1.3 Heiminterne Tagesstruktur für Menschen mit seelischen Behinderungen" w:value="3.1.1.3 Heiminterne Tagesstruktur für Menschen mit seelischen Behinderungen"/>
                <w:listItem w:displayText="3.1.1.4 Heiminterne Tagesstruktur für chronisch mehrfach beeinträchtigt Abhängige" w:value="3.1.1.4 Heiminterne Tagesstruktur für chronisch mehrfach beeinträchtigt Abhängige"/>
                <w:listItem w:displayText="3.1.1.5 sonstiges teilstationäres Angebot für Erwachsene mit einer seelischen Behinderung" w:value="3.1.1.5 sonstiges teilstationäres Angebot für Erwachsene mit einer seelischen Behinderung"/>
                <w:listItem w:displayText="Angebot in anderen Bundesländern, das nicht einem der in Nds. vereinbarten Leistungstyp entspricht (Erl.)" w:value="Angebot in anderen Bundesländern, das nicht einem der in Nds. vereinbarten Leistungstyp entspricht (Erl.)"/>
              </w:dropDownList>
            </w:sdtPr>
            <w:sdtEndPr/>
            <w:sdtContent>
              <w:p w14:paraId="6C1C705D" w14:textId="77777777" w:rsidR="00991744" w:rsidRPr="009F3BA9" w:rsidRDefault="00991744" w:rsidP="0071598B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1A0F9BA5" w14:textId="0F4B6679" w:rsidR="00991744" w:rsidRPr="009F3BA9" w:rsidRDefault="00815217" w:rsidP="0071598B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63D2C628" w14:textId="77777777" w:rsidR="00991744" w:rsidRPr="009F3BA9" w:rsidRDefault="00991744" w:rsidP="0071598B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808D5BB" w14:textId="77777777" w:rsidR="00991744" w:rsidRPr="009F3BA9" w:rsidRDefault="00991744" w:rsidP="0071598B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5FC41AB" w14:textId="77777777" w:rsidR="00991744" w:rsidRPr="009F3BA9" w:rsidRDefault="00991744" w:rsidP="0071598B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9703C0C" w14:textId="77777777" w:rsidR="00991744" w:rsidRPr="009F3BA9" w:rsidRDefault="00991744" w:rsidP="0071598B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991744" w:rsidRPr="009F3BA9" w14:paraId="482E74E8" w14:textId="77777777" w:rsidTr="00C279FA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2205CCD" w14:textId="77777777" w:rsidR="00991744" w:rsidRPr="009F3BA9" w:rsidRDefault="00991744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Sonstige</w:t>
            </w:r>
          </w:p>
          <w:p w14:paraId="0980B1A5" w14:textId="4E94F864" w:rsidR="00594B0F" w:rsidRPr="009F3BA9" w:rsidRDefault="00594B0F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236752035"/>
            <w:placeholder>
              <w:docPart w:val="F861D286E5E44A23B75C7DFD7477ED35"/>
            </w:placeholder>
            <w:showingPlcHdr/>
            <w:dropDownList>
              <w:listItem w:value="bitte auswählen"/>
              <w:listItem w:displayText="ambulant" w:value="ambulant"/>
              <w:listItem w:displayText="teilstationär" w:value="teilstationär"/>
              <w:listItem w:displayText="stationär" w:value="stationär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292BC68F" w14:textId="77777777" w:rsidR="00991744" w:rsidRPr="009F3BA9" w:rsidRDefault="00E77BF1" w:rsidP="00E77BF1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6D1798" w14:textId="77777777" w:rsidR="00991744" w:rsidRPr="009F3BA9" w:rsidRDefault="00991744" w:rsidP="0071598B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2EEC2C" w14:textId="77777777" w:rsidR="00991744" w:rsidRPr="009F3BA9" w:rsidRDefault="00991744" w:rsidP="0071598B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E27388B" w14:textId="77777777" w:rsidR="00991744" w:rsidRPr="009F3BA9" w:rsidRDefault="00991744" w:rsidP="0071598B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1B0D6D5" w14:textId="77777777" w:rsidR="00991744" w:rsidRPr="009F3BA9" w:rsidRDefault="00991744" w:rsidP="0071598B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14:paraId="3947C5B8" w14:textId="77777777" w:rsidR="0073015F" w:rsidRPr="009F3BA9" w:rsidRDefault="0073015F">
      <w:pPr>
        <w:rPr>
          <w:sz w:val="16"/>
          <w:szCs w:val="16"/>
        </w:rPr>
      </w:pP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126"/>
        <w:gridCol w:w="1134"/>
        <w:gridCol w:w="1134"/>
        <w:gridCol w:w="3268"/>
      </w:tblGrid>
      <w:tr w:rsidR="000500B0" w:rsidRPr="009F3BA9" w14:paraId="66D1B4F7" w14:textId="77777777" w:rsidTr="000500B0">
        <w:tc>
          <w:tcPr>
            <w:tcW w:w="921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78EABB" w14:textId="49BF86E0" w:rsidR="000500B0" w:rsidRPr="009F3BA9" w:rsidRDefault="005409BE" w:rsidP="003F7D35">
            <w:pPr>
              <w:tabs>
                <w:tab w:val="left" w:pos="6804"/>
              </w:tabs>
              <w:spacing w:before="60" w:after="60"/>
              <w:ind w:left="282" w:hanging="28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3F7D35">
              <w:rPr>
                <w:b/>
                <w:sz w:val="16"/>
                <w:szCs w:val="16"/>
              </w:rPr>
              <w:t xml:space="preserve">.4. </w:t>
            </w:r>
            <w:r w:rsidR="000500B0" w:rsidRPr="009F3BA9">
              <w:rPr>
                <w:b/>
                <w:sz w:val="16"/>
                <w:szCs w:val="16"/>
              </w:rPr>
              <w:t xml:space="preserve">Weitere ambulante Leistungen der Teilhabe am Leben in der Gemeinschaft </w:t>
            </w:r>
            <w:r w:rsidR="003B0CAE" w:rsidRPr="009F3BA9">
              <w:rPr>
                <w:b/>
                <w:sz w:val="16"/>
                <w:szCs w:val="16"/>
              </w:rPr>
              <w:t>(</w:t>
            </w:r>
            <w:r w:rsidR="000500B0" w:rsidRPr="009F3BA9">
              <w:rPr>
                <w:b/>
                <w:sz w:val="16"/>
                <w:szCs w:val="16"/>
              </w:rPr>
              <w:t>§ 54 Abs. 1 S. 1 SGB XII in Verbindung mit § 55 Abs. 2 SGB IX</w:t>
            </w:r>
            <w:r w:rsidR="003B0CAE" w:rsidRPr="009F3BA9">
              <w:rPr>
                <w:b/>
                <w:sz w:val="16"/>
                <w:szCs w:val="16"/>
              </w:rPr>
              <w:t xml:space="preserve"> - in der am 31.12.2017 gültigen Fassung) </w:t>
            </w:r>
          </w:p>
        </w:tc>
      </w:tr>
      <w:tr w:rsidR="000500B0" w:rsidRPr="009F3BA9" w14:paraId="3E7C4686" w14:textId="77777777" w:rsidTr="00477F5F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61847F1" w14:textId="77777777" w:rsidR="000500B0" w:rsidRPr="009F3BA9" w:rsidRDefault="000500B0" w:rsidP="002E0727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lastRenderedPageBreak/>
              <w:t>Leistung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C8CA4B8" w14:textId="77777777" w:rsidR="000500B0" w:rsidRPr="009F3BA9" w:rsidRDefault="000500B0" w:rsidP="002E0727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Leistungsform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A97FB36" w14:textId="77777777" w:rsidR="000500B0" w:rsidRPr="009F3BA9" w:rsidRDefault="00505A08" w:rsidP="002E0727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 xml:space="preserve">Leistungstyp bzw. </w:t>
            </w:r>
            <w:r w:rsidR="000500B0" w:rsidRPr="009F3BA9">
              <w:rPr>
                <w:b/>
                <w:sz w:val="16"/>
                <w:szCs w:val="16"/>
                <w:lang w:eastAsia="en-US"/>
              </w:rPr>
              <w:t>Leistungsart und Rechtsgrundlage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38D34B0" w14:textId="53C18E51" w:rsidR="000500B0" w:rsidRPr="009F3BA9" w:rsidRDefault="000500B0" w:rsidP="002E0727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 xml:space="preserve">ggf. </w:t>
            </w:r>
            <w:r w:rsidR="00875D58">
              <w:rPr>
                <w:b/>
                <w:sz w:val="16"/>
                <w:szCs w:val="16"/>
                <w:lang w:eastAsia="en-US"/>
              </w:rPr>
              <w:t>FLS und</w:t>
            </w:r>
            <w:r w:rsidRPr="009F3BA9">
              <w:rPr>
                <w:b/>
                <w:sz w:val="16"/>
                <w:szCs w:val="16"/>
                <w:lang w:eastAsia="en-US"/>
              </w:rPr>
              <w:t xml:space="preserve"> Betrag</w:t>
            </w:r>
            <w:r w:rsidR="00477F5F">
              <w:rPr>
                <w:b/>
                <w:sz w:val="16"/>
                <w:szCs w:val="16"/>
                <w:lang w:eastAsia="en-US"/>
              </w:rPr>
              <w:t xml:space="preserve"> oder vereinbarte Vergütung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B2B1755" w14:textId="77777777" w:rsidR="000500B0" w:rsidRPr="009F3BA9" w:rsidRDefault="000500B0" w:rsidP="002E0727">
            <w:pPr>
              <w:tabs>
                <w:tab w:val="left" w:pos="584"/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 xml:space="preserve">von </w:t>
            </w:r>
            <w:r w:rsidRPr="009F3BA9">
              <w:rPr>
                <w:b/>
                <w:sz w:val="16"/>
                <w:szCs w:val="16"/>
                <w:lang w:eastAsia="en-US"/>
              </w:rPr>
              <w:tab/>
              <w:t>bis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F2AF816" w14:textId="77777777" w:rsidR="000500B0" w:rsidRPr="009F3BA9" w:rsidRDefault="000500B0" w:rsidP="002E0727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Leistungserbringer  (ggf. Einrichtungs-/Angebotsnummer nach Quotas)/ andere(r) Leistungsträger</w:t>
            </w:r>
          </w:p>
        </w:tc>
      </w:tr>
      <w:tr w:rsidR="000500B0" w:rsidRPr="009F3BA9" w14:paraId="29062AEA" w14:textId="77777777" w:rsidTr="00477F5F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0AA570D" w14:textId="77777777" w:rsidR="000500B0" w:rsidRPr="009F3BA9" w:rsidRDefault="000500B0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178476534"/>
            <w:placeholder>
              <w:docPart w:val="0F740F56FD20403299C12F8B96049273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61DA556D" w14:textId="77777777" w:rsidR="000500B0" w:rsidRPr="009F3BA9" w:rsidRDefault="000500B0" w:rsidP="002E0727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133224873"/>
              <w:placeholder>
                <w:docPart w:val="1B955788C2444F24BB9B0169B8CC7BB2"/>
              </w:placeholder>
              <w:showingPlcHdr/>
              <w:dropDownList>
                <w:listItem w:value="bitte auswählen"/>
                <w:listItem w:displayText="Versorgung mit anderen als den in § 31 genannten Hilfsmitteln oder den in § 33 genannten Hilfen (§ 54 Abs. 1 S.1 SGB XII i.V. m. § 55 Abs. 2 Nr. 1 SGB IX)" w:value="Versorgung mit anderen als den in § 31 genannten Hilfsmitteln oder den in § 33 genannten Hilfen (§ 54 Abs. 1 S.1 SGB XII i.V. m. § 55 Abs. 2 Nr. 1 SGB IX)"/>
                <w:listItem w:displayText="Hilfen zum Erwerb praktischer Kenntnisse und Fähigkeiten, die erforderlich und geeignet sind, behinderten Menschen die für sie erreichbare Teilnahme am Leben in der Gemeinschaft zu ermöglichen  (§ 54 Abs. 1 S.1 SGB XII i.V. m.§ 55 Abs. 2 Nr. 3)" w:value="Hilfen zum Erwerb praktischer Kenntnisse und Fähigkeiten, die erforderlich und geeignet sind, behinderten Menschen die für sie erreichbare Teilnahme am Leben in der Gemeinschaft zu ermöglichen  (§ 54 Abs. 1 S.1 SGB XII i.V. m.§ 55 Abs. 2 Nr. 3)"/>
                <w:listItem w:displayText="Hilfen zur Förderung der Verständigung mit der Umwelt (§ 54 Abs. 1 S.1 SGB XII i.V. m. § 55 Abs. 2 Nr. 4 und § 587 SGB IX)" w:value="Hilfen zur Förderung der Verständigung mit der Umwelt (§ 54 Abs. 1 S.1 SGB XII i.V. m. § 55 Abs. 2 Nr. 4 und § 587 SGB IX)"/>
                <w:listItem w:displayText="Hilfen bei der Beschaffung, dem Umbau, der Ausstattung und der Erhaltung einer Wohnung, die den besonderen Bedürfnissen der behinderten Menschen entspricht (§ 54 Abs. 1 S.1 SGB XII i.V. m. § 55 Abs. 2 Nr. 5 SGB IX)" w:value="Hilfen bei der Beschaffung, dem Umbau, der Ausstattung und der Erhaltung einer Wohnung, die den besonderen Bedürfnissen der behinderten Menschen entspricht (§ 54 Abs. 1 S.1 SGB XII i.V. m. § 55 Abs. 2 Nr. 5 SGB IX)"/>
                <w:listItem w:displayText="0.0.3.1 Ambulante Autismustherapie (§ 54 Abs. 1 S. 1 Nr. 1 SGB XII; §§ 55 Abs. 2  Nr. 7 SGB IX) [Kein Kind im Vorschulalter]" w:value="0.0.3.1 Ambulante Autismustherapie (§ 54 Abs. 1 S. 1 Nr. 1 SGB XII; §§ 55 Abs. 2  Nr. 7 SGB IX) [Kein Kind im Vorschulalter]"/>
                <w:listItem w:displayText="0.0.4.1 Familienentlastender Dienst (§ 54 Abs. 1 S. 1 SGB XII i.V.m. § 55 Abs. 1 SGB IX)" w:value="0.0.4.1 Familienentlastender Dienst (§ 54 Abs. 1 S. 1 SGB XII i.V.m. § 55 Abs. 1 SGB IX)"/>
                <w:listItem w:displayText="0.0.6.1 Fahrdienst für behinderte Menschen (§ 54 Abs. 1 S. 1 SGB XII i.V.m. § 55 Abs. 1 SGB IX)" w:value="0.0.6.1 Fahrdienst für behinderte Menschen (§ 54 Abs. 1 S. 1 SGB XII i.V.m. § 55 Abs. 1 SGB IX)"/>
                <w:listItem w:displayText="0.0.7.1 Leistungen zur Teilhabe am kulturellen Leben (§ 54 Abs. 1 S. 1 SGB XII i.v.m § 55 Abs. 2 Nr. 7 und § 58 SGB IX)" w:value="0.0.7.1 Leistungen zur Teilhabe am kulturellen Leben (§ 54 Abs. 1 S. 1 SGB XII i.v.m § 55 Abs. 2 Nr. 7 und § 58 SGB IX)"/>
                <w:listItem w:displayText="0.0.8.1 sonstige ambulante Leistung für Erwachsene (§ 54 Abs. 1 S. 1 SGB XII i.V.m. § 55 Abs. 1 SGB IX)" w:value="0.0.8.1 sonstige ambulante Leistung für Erwachsene (§ 54 Abs. 1 S. 1 SGB XII i.V.m. § 55 Abs. 1 SGB IX)"/>
                <w:listItem w:displayText="sonstiges (Erl.)" w:value="sonstiges (Erl.)"/>
              </w:dropDownList>
            </w:sdtPr>
            <w:sdtEndPr/>
            <w:sdtContent>
              <w:p w14:paraId="100C3049" w14:textId="77777777" w:rsidR="00505A08" w:rsidRPr="009F3BA9" w:rsidRDefault="001840B1" w:rsidP="00505A08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5DE5F057" w14:textId="77777777" w:rsidR="000500B0" w:rsidRPr="009F3BA9" w:rsidRDefault="000500B0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594233F6" w14:textId="77777777" w:rsidR="000500B0" w:rsidRPr="009F3BA9" w:rsidRDefault="000500B0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BD055F5" w14:textId="77777777" w:rsidR="000500B0" w:rsidRPr="009F3BA9" w:rsidRDefault="000500B0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27E7FED" w14:textId="28557EC5" w:rsidR="000500B0" w:rsidRPr="009F3BA9" w:rsidRDefault="000500B0" w:rsidP="002E0727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="00815217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9FEA4D4" w14:textId="0E7DB780" w:rsidR="000500B0" w:rsidRPr="009F3BA9" w:rsidRDefault="000500B0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="00C21C14" w:rsidRPr="009F3BA9">
              <w:rPr>
                <w:rFonts w:cs="Arial"/>
                <w:sz w:val="16"/>
                <w:szCs w:val="16"/>
                <w:lang w:eastAsia="en-US"/>
              </w:rPr>
              <w:t xml:space="preserve">    </w:t>
            </w:r>
          </w:p>
        </w:tc>
      </w:tr>
      <w:tr w:rsidR="001840B1" w:rsidRPr="009F3BA9" w14:paraId="6148D9EE" w14:textId="77777777" w:rsidTr="00477F5F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CA91AF0" w14:textId="77777777" w:rsidR="001840B1" w:rsidRPr="009F3BA9" w:rsidRDefault="001840B1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1328026693"/>
            <w:placeholder>
              <w:docPart w:val="761217161A0343C79163905CCBF5FFD5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2E7B516A" w14:textId="77777777" w:rsidR="001840B1" w:rsidRPr="009F3BA9" w:rsidRDefault="001840B1" w:rsidP="002E0727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-470593967"/>
              <w:placeholder>
                <w:docPart w:val="475A41D3F498494590F0416C448E243E"/>
              </w:placeholder>
              <w:showingPlcHdr/>
              <w:dropDownList>
                <w:listItem w:value="bitte auswählen"/>
                <w:listItem w:displayText="Versorgung mit anderen als den in § 31 genannten Hilfsmitteln oder den in § 33 genannten Hilfen (§ 54 Abs. 1 S.1 SGB XII i.V. m. § 55 Abs. 2 Nr. 1 SGB IX)" w:value="Versorgung mit anderen als den in § 31 genannten Hilfsmitteln oder den in § 33 genannten Hilfen (§ 54 Abs. 1 S.1 SGB XII i.V. m. § 55 Abs. 2 Nr. 1 SGB IX)"/>
                <w:listItem w:displayText="Hilfen zum Erwerb praktischer Kenntnisse und Fähigkeiten, die erforderlich und geeignet sind, behinderten Menschen die für sie erreichbare Teilnahme am Leben in der Gemeinschaft zu ermöglichen  (§ 54 Abs. 1 S.1 SGB XII i.V. m.§ 55 Abs. 2 Nr. 3)" w:value="Hilfen zum Erwerb praktischer Kenntnisse und Fähigkeiten, die erforderlich und geeignet sind, behinderten Menschen die für sie erreichbare Teilnahme am Leben in der Gemeinschaft zu ermöglichen  (§ 54 Abs. 1 S.1 SGB XII i.V. m.§ 55 Abs. 2 Nr. 3)"/>
                <w:listItem w:displayText="Hilfen zur Förderung der Verständigung mit der Umwelt (§ 54 Abs. 1 S.1 SGB XII i.V. m. § 55 Abs. 2 Nr. 4 und § 587 SGB IX)" w:value="Hilfen zur Förderung der Verständigung mit der Umwelt (§ 54 Abs. 1 S.1 SGB XII i.V. m. § 55 Abs. 2 Nr. 4 und § 587 SGB IX)"/>
                <w:listItem w:displayText="Hilfen bei der Beschaffung, dem Umbau, der Ausstattung und der Erhaltung einer Wohnung, die den besonderen Bedürfnissen der behinderten Menschen entspricht (§ 54 Abs. 1 S.1 SGB XII i.V. m. § 55 Abs. 2 Nr. 5 SGB IX)" w:value="Hilfen bei der Beschaffung, dem Umbau, der Ausstattung und der Erhaltung einer Wohnung, die den besonderen Bedürfnissen der behinderten Menschen entspricht (§ 54 Abs. 1 S.1 SGB XII i.V. m. § 55 Abs. 2 Nr. 5 SGB IX)"/>
                <w:listItem w:displayText="0.0.3.1 Ambulante Autismustherapie (§ 54 Abs. 1 S. 1 Nr. 1 SGB XII; §§ 55 Abs. 2  Nr. 7 SGB IX) [Kein Kind im Vorschulalter]" w:value="0.0.3.1 Ambulante Autismustherapie (§ 54 Abs. 1 S. 1 Nr. 1 SGB XII; §§ 55 Abs. 2  Nr. 7 SGB IX) [Kein Kind im Vorschulalter]"/>
                <w:listItem w:displayText="0.0.4.1 Familienentlastender Dienst (§ 54 Abs. 1 S. 1 SGB XII i.V.m. § 55 Abs. 1 SGB IX)" w:value="0.0.4.1 Familienentlastender Dienst (§ 54 Abs. 1 S. 1 SGB XII i.V.m. § 55 Abs. 1 SGB IX)"/>
                <w:listItem w:displayText="0.0.6.1 Fahrdienst für behinderte Menschen (§ 54 Abs. 1 S. 1 SGB XII i.V.m. § 55 Abs. 1 SGB IX)" w:value="0.0.6.1 Fahrdienst für behinderte Menschen (§ 54 Abs. 1 S. 1 SGB XII i.V.m. § 55 Abs. 1 SGB IX)"/>
                <w:listItem w:displayText="0.0.7.1 Leistungen zur Teilhabe am kulturellen Leben (§ 54 Abs. 1 S. 1 SGB XII i.v.m § 55 Abs. 2 Nr. 7 und § 58 SGB IX)" w:value="0.0.7.1 Leistungen zur Teilhabe am kulturellen Leben (§ 54 Abs. 1 S. 1 SGB XII i.v.m § 55 Abs. 2 Nr. 7 und § 58 SGB IX)"/>
                <w:listItem w:displayText="0.0.8.1 sonstige ambulante Leistung für Erwachsene (§ 54 Abs. 1 S. 1 SGB XII i.V.m. § 55 Abs. 1 SGB IX)" w:value="0.0.8.1 sonstige ambulante Leistung für Erwachsene (§ 54 Abs. 1 S. 1 SGB XII i.V.m. § 55 Abs. 1 SGB IX)"/>
                <w:listItem w:displayText="sonstiges (Erl.)" w:value="sonstiges (Erl.)"/>
              </w:dropDownList>
            </w:sdtPr>
            <w:sdtEndPr/>
            <w:sdtContent>
              <w:p w14:paraId="4BEF1C75" w14:textId="77777777" w:rsidR="001840B1" w:rsidRPr="009F3BA9" w:rsidRDefault="001840B1" w:rsidP="002E0727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053A9390" w14:textId="77777777" w:rsidR="001840B1" w:rsidRPr="009F3BA9" w:rsidRDefault="001840B1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333BAF77" w14:textId="77777777" w:rsidR="001840B1" w:rsidRPr="009F3BA9" w:rsidRDefault="001840B1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3C72BE5" w14:textId="77777777" w:rsidR="001840B1" w:rsidRPr="009F3BA9" w:rsidRDefault="001840B1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AEBA47D" w14:textId="72ED0A34" w:rsidR="001840B1" w:rsidRPr="009F3BA9" w:rsidRDefault="001840B1" w:rsidP="00815217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D12475F" w14:textId="77777777" w:rsidR="001840B1" w:rsidRPr="009F3BA9" w:rsidRDefault="001840B1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1840B1" w:rsidRPr="009F3BA9" w14:paraId="729D5B9F" w14:textId="77777777" w:rsidTr="00477F5F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2DD782C" w14:textId="77777777" w:rsidR="001840B1" w:rsidRPr="009F3BA9" w:rsidRDefault="001840B1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22139966"/>
            <w:placeholder>
              <w:docPart w:val="B0E1321C4B9B43C1B3B688462FC482A1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4557FB5D" w14:textId="77777777" w:rsidR="001840B1" w:rsidRPr="009F3BA9" w:rsidRDefault="001840B1" w:rsidP="002E0727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-1324585133"/>
              <w:placeholder>
                <w:docPart w:val="FF86D19D04B44BBBB10EEBF72B09FA66"/>
              </w:placeholder>
              <w:showingPlcHdr/>
              <w:dropDownList>
                <w:listItem w:value="bitte auswählen"/>
                <w:listItem w:displayText="Versorgung mit anderen als den in § 31 genannten Hilfsmitteln oder den in § 33 genannten Hilfen (§ 54 Abs. 1 S.1 SGB XII i.V. m. § 55 Abs. 2 Nr. 1 SGB IX)" w:value="Versorgung mit anderen als den in § 31 genannten Hilfsmitteln oder den in § 33 genannten Hilfen (§ 54 Abs. 1 S.1 SGB XII i.V. m. § 55 Abs. 2 Nr. 1 SGB IX)"/>
                <w:listItem w:displayText="Hilfen zum Erwerb praktischer Kenntnisse und Fähigkeiten, die erforderlich und geeignet sind, behinderten Menschen die für sie erreichbare Teilnahme am Leben in der Gemeinschaft zu ermöglichen  (§ 54 Abs. 1 S.1 SGB XII i.V. m.§ 55 Abs. 2 Nr. 3)" w:value="Hilfen zum Erwerb praktischer Kenntnisse und Fähigkeiten, die erforderlich und geeignet sind, behinderten Menschen die für sie erreichbare Teilnahme am Leben in der Gemeinschaft zu ermöglichen  (§ 54 Abs. 1 S.1 SGB XII i.V. m.§ 55 Abs. 2 Nr. 3)"/>
                <w:listItem w:displayText="Hilfen zur Förderung der Verständigung mit der Umwelt (§ 54 Abs. 1 S.1 SGB XII i.V. m. § 55 Abs. 2 Nr. 4 und § 587 SGB IX)" w:value="Hilfen zur Förderung der Verständigung mit der Umwelt (§ 54 Abs. 1 S.1 SGB XII i.V. m. § 55 Abs. 2 Nr. 4 und § 587 SGB IX)"/>
                <w:listItem w:displayText="Hilfen bei der Beschaffung, dem Umbau, der Ausstattung und der Erhaltung einer Wohnung, die den besonderen Bedürfnissen der behinderten Menschen entspricht (§ 54 Abs. 1 S.1 SGB XII i.V. m. § 55 Abs. 2 Nr. 5 SGB IX)" w:value="Hilfen bei der Beschaffung, dem Umbau, der Ausstattung und der Erhaltung einer Wohnung, die den besonderen Bedürfnissen der behinderten Menschen entspricht (§ 54 Abs. 1 S.1 SGB XII i.V. m. § 55 Abs. 2 Nr. 5 SGB IX)"/>
                <w:listItem w:displayText="0.0.3.1 Ambulante Autismustherapie (§ 54 Abs. 1 S. 1 Nr. 1 SGB XII; §§ 55 Abs. 2  Nr. 7 SGB IX) [Kein Kind im Vorschulalter]" w:value="0.0.3.1 Ambulante Autismustherapie (§ 54 Abs. 1 S. 1 Nr. 1 SGB XII; §§ 55 Abs. 2  Nr. 7 SGB IX) [Kein Kind im Vorschulalter]"/>
                <w:listItem w:displayText="0.0.4.1 Familienentlastender Dienst (§ 54 Abs. 1 S. 1 SGB XII i.V.m. § 55 Abs. 1 SGB IX)" w:value="0.0.4.1 Familienentlastender Dienst (§ 54 Abs. 1 S. 1 SGB XII i.V.m. § 55 Abs. 1 SGB IX)"/>
                <w:listItem w:displayText="0.0.6.1 Fahrdienst für behinderte Menschen (§ 54 Abs. 1 S. 1 SGB XII i.V.m. § 55 Abs. 1 SGB IX)" w:value="0.0.6.1 Fahrdienst für behinderte Menschen (§ 54 Abs. 1 S. 1 SGB XII i.V.m. § 55 Abs. 1 SGB IX)"/>
                <w:listItem w:displayText="0.0.7.1 Leistungen zur Teilhabe am kulturellen Leben (§ 54 Abs. 1 S. 1 SGB XII i.v.m § 55 Abs. 2 Nr. 7 und § 58 SGB IX)" w:value="0.0.7.1 Leistungen zur Teilhabe am kulturellen Leben (§ 54 Abs. 1 S. 1 SGB XII i.v.m § 55 Abs. 2 Nr. 7 und § 58 SGB IX)"/>
                <w:listItem w:displayText="0.0.8.1 sonstige ambulante Leistung für Erwachsene (§ 54 Abs. 1 S. 1 SGB XII i.V.m. § 55 Abs. 1 SGB IX)" w:value="0.0.8.1 sonstige ambulante Leistung für Erwachsene (§ 54 Abs. 1 S. 1 SGB XII i.V.m. § 55 Abs. 1 SGB IX)"/>
                <w:listItem w:displayText="sonstiges (Erl.)" w:value="sonstiges (Erl.)"/>
              </w:dropDownList>
            </w:sdtPr>
            <w:sdtEndPr/>
            <w:sdtContent>
              <w:p w14:paraId="5B52EE48" w14:textId="77777777" w:rsidR="001840B1" w:rsidRPr="009F3BA9" w:rsidRDefault="001840B1" w:rsidP="002E0727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rFonts w:cs="Arial"/>
                    <w:color w:val="auto"/>
                    <w:sz w:val="16"/>
                    <w:szCs w:val="16"/>
                    <w:lang w:eastAsia="en-US"/>
                  </w:rPr>
                  <w:t>Wählen Sie ein Element aus.</w:t>
                </w:r>
              </w:p>
            </w:sdtContent>
          </w:sdt>
          <w:p w14:paraId="78F2CD96" w14:textId="77777777" w:rsidR="001840B1" w:rsidRPr="009F3BA9" w:rsidRDefault="001840B1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t>ggf. Erläuterung</w:t>
            </w:r>
          </w:p>
          <w:p w14:paraId="15C5DABF" w14:textId="77777777" w:rsidR="001840B1" w:rsidRPr="009F3BA9" w:rsidRDefault="001840B1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265908D" w14:textId="77777777" w:rsidR="001840B1" w:rsidRPr="009F3BA9" w:rsidRDefault="001840B1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D674FC8" w14:textId="0AAD6767" w:rsidR="001840B1" w:rsidRPr="009F3BA9" w:rsidRDefault="001840B1" w:rsidP="00815217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F6C8E57" w14:textId="77777777" w:rsidR="001840B1" w:rsidRPr="009F3BA9" w:rsidRDefault="001840B1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14:paraId="7AB770E5" w14:textId="77777777" w:rsidR="001840B1" w:rsidRPr="009F3BA9" w:rsidRDefault="001840B1">
      <w:pPr>
        <w:rPr>
          <w:sz w:val="16"/>
          <w:szCs w:val="16"/>
        </w:rPr>
      </w:pP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126"/>
        <w:gridCol w:w="992"/>
        <w:gridCol w:w="1276"/>
        <w:gridCol w:w="3268"/>
      </w:tblGrid>
      <w:tr w:rsidR="00A67F94" w:rsidRPr="009F3BA9" w14:paraId="57F27E0E" w14:textId="77777777" w:rsidTr="007B4BFA">
        <w:tc>
          <w:tcPr>
            <w:tcW w:w="921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72FA20" w14:textId="24E5F2E1" w:rsidR="0067718B" w:rsidRPr="009F3BA9" w:rsidRDefault="005409BE" w:rsidP="003F7D35">
            <w:pPr>
              <w:tabs>
                <w:tab w:val="left" w:pos="6804"/>
              </w:tabs>
              <w:spacing w:before="60" w:after="60"/>
              <w:ind w:left="282" w:hanging="28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3F7D35">
              <w:rPr>
                <w:b/>
                <w:sz w:val="16"/>
                <w:szCs w:val="16"/>
              </w:rPr>
              <w:t xml:space="preserve">.   </w:t>
            </w:r>
            <w:r w:rsidR="0067718B" w:rsidRPr="009F3BA9">
              <w:rPr>
                <w:b/>
                <w:sz w:val="16"/>
                <w:szCs w:val="16"/>
              </w:rPr>
              <w:t xml:space="preserve">Weitere </w:t>
            </w:r>
            <w:r w:rsidR="003A58B3" w:rsidRPr="009F3BA9">
              <w:rPr>
                <w:b/>
                <w:sz w:val="16"/>
                <w:szCs w:val="16"/>
              </w:rPr>
              <w:t xml:space="preserve">ambulante </w:t>
            </w:r>
            <w:r w:rsidR="0067718B" w:rsidRPr="009F3BA9">
              <w:rPr>
                <w:b/>
                <w:sz w:val="16"/>
                <w:szCs w:val="16"/>
              </w:rPr>
              <w:t>Leistungen der Eingliederungshilfe (Die Zuordnung zur jeweiligen Anspruchsgrundlage ist vom Einzelfall abhängig)</w:t>
            </w:r>
          </w:p>
        </w:tc>
      </w:tr>
      <w:tr w:rsidR="00A67F94" w:rsidRPr="009F3BA9" w14:paraId="7B952466" w14:textId="77777777" w:rsidTr="00815217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CDAD686" w14:textId="77777777" w:rsidR="0067718B" w:rsidRPr="009F3BA9" w:rsidRDefault="0067718B" w:rsidP="00E77BF1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2649AB0" w14:textId="77777777" w:rsidR="0067718B" w:rsidRPr="009F3BA9" w:rsidRDefault="0067718B" w:rsidP="00E77BF1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Leistungsform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88F1AC5" w14:textId="584A4CB3" w:rsidR="0067718B" w:rsidRPr="009F3BA9" w:rsidRDefault="001840B1" w:rsidP="00354836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</w:t>
            </w:r>
            <w:r w:rsidR="00594B0F" w:rsidRPr="009F3BA9">
              <w:rPr>
                <w:b/>
                <w:sz w:val="16"/>
                <w:szCs w:val="16"/>
                <w:lang w:eastAsia="en-US"/>
              </w:rPr>
              <w:t>-</w:t>
            </w:r>
            <w:r w:rsidRPr="009F3BA9">
              <w:rPr>
                <w:b/>
                <w:sz w:val="16"/>
                <w:szCs w:val="16"/>
                <w:lang w:eastAsia="en-US"/>
              </w:rPr>
              <w:t>typ bzw. Leistungsart und Rechts</w:t>
            </w:r>
            <w:r w:rsidR="00594B0F" w:rsidRPr="009F3BA9">
              <w:rPr>
                <w:b/>
                <w:sz w:val="16"/>
                <w:szCs w:val="16"/>
                <w:lang w:eastAsia="en-US"/>
              </w:rPr>
              <w:t>-</w:t>
            </w:r>
            <w:r w:rsidRPr="009F3BA9">
              <w:rPr>
                <w:b/>
                <w:sz w:val="16"/>
                <w:szCs w:val="16"/>
                <w:lang w:eastAsia="en-US"/>
              </w:rPr>
              <w:t>grundlage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502C053" w14:textId="384BECA0" w:rsidR="0067718B" w:rsidRPr="009F3BA9" w:rsidRDefault="00875D58" w:rsidP="00354836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ggf. FLS und</w:t>
            </w:r>
            <w:r w:rsidR="0067718B" w:rsidRPr="009F3BA9">
              <w:rPr>
                <w:b/>
                <w:sz w:val="16"/>
                <w:szCs w:val="16"/>
                <w:lang w:eastAsia="en-US"/>
              </w:rPr>
              <w:t xml:space="preserve"> Betrag</w:t>
            </w:r>
            <w:r w:rsidR="00477F5F">
              <w:rPr>
                <w:b/>
                <w:sz w:val="16"/>
                <w:szCs w:val="16"/>
                <w:lang w:eastAsia="en-US"/>
              </w:rPr>
              <w:t xml:space="preserve"> oder verein-barte Vergütung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598F1F1" w14:textId="77777777" w:rsidR="0067718B" w:rsidRPr="009F3BA9" w:rsidRDefault="0067718B" w:rsidP="00354836">
            <w:pPr>
              <w:tabs>
                <w:tab w:val="left" w:pos="584"/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 xml:space="preserve">von </w:t>
            </w:r>
            <w:r w:rsidRPr="009F3BA9">
              <w:rPr>
                <w:b/>
                <w:sz w:val="16"/>
                <w:szCs w:val="16"/>
                <w:lang w:eastAsia="en-US"/>
              </w:rPr>
              <w:tab/>
              <w:t>bis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867075" w14:textId="77777777" w:rsidR="0067718B" w:rsidRPr="009F3BA9" w:rsidRDefault="0067718B" w:rsidP="00354836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  <w:lang w:eastAsia="en-US"/>
              </w:rPr>
            </w:pPr>
            <w:r w:rsidRPr="009F3BA9">
              <w:rPr>
                <w:b/>
                <w:sz w:val="16"/>
                <w:szCs w:val="16"/>
                <w:lang w:eastAsia="en-US"/>
              </w:rPr>
              <w:t>Leistungserbringer  (ggf. Einrichtungs-/Angebotsnummer nach Quotas)/ andere(r) Leistungsträger</w:t>
            </w:r>
          </w:p>
        </w:tc>
      </w:tr>
      <w:tr w:rsidR="002E0727" w:rsidRPr="009F3BA9" w14:paraId="33FBE400" w14:textId="77777777" w:rsidTr="00815217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250463C" w14:textId="77777777" w:rsidR="0067718B" w:rsidRDefault="0067718B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  <w:p w14:paraId="7CA321AB" w14:textId="77777777" w:rsidR="00F15207" w:rsidRDefault="00F15207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  <w:p w14:paraId="194F8DF7" w14:textId="77777777" w:rsidR="00F15207" w:rsidRDefault="00F15207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  <w:p w14:paraId="23A24C7A" w14:textId="77777777" w:rsidR="00F15207" w:rsidRPr="009F3BA9" w:rsidRDefault="00F15207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756128398"/>
            <w:placeholder>
              <w:docPart w:val="6BAE94CAF9A644B6B84D2A1B7F855C42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45C9BB2" w14:textId="77777777" w:rsidR="0067718B" w:rsidRPr="009F3BA9" w:rsidRDefault="001840B1" w:rsidP="00E77BF1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rPr>
                <w:rFonts w:cs="Arial"/>
                <w:sz w:val="16"/>
                <w:szCs w:val="16"/>
              </w:rPr>
              <w:id w:val="-1137566138"/>
              <w:placeholder>
                <w:docPart w:val="CABF02F882D246D38BDEDE5EC62D3EDA"/>
              </w:placeholder>
              <w:showingPlcHdr/>
              <w:dropDownList>
                <w:listItem w:value="bitte auswählen"/>
                <w:listItem w:displayText="Elternassistenz" w:value="Elternassistenz"/>
              </w:dropDownList>
            </w:sdtPr>
            <w:sdtEndPr/>
            <w:sdtContent>
              <w:p w14:paraId="4F7DC06F" w14:textId="77777777" w:rsidR="0067718B" w:rsidRDefault="00F15207" w:rsidP="00C07E94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sdtContent>
          </w:sdt>
          <w:p w14:paraId="04EF7C58" w14:textId="77777777" w:rsidR="00F15207" w:rsidRDefault="00F15207" w:rsidP="00C07E9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  <w:p w14:paraId="0FCDB80F" w14:textId="46CE6031" w:rsidR="00F15207" w:rsidRPr="009F3BA9" w:rsidRDefault="00F15207" w:rsidP="00C07E9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21ADA5C" w14:textId="77777777" w:rsidR="0067718B" w:rsidRPr="009F3BA9" w:rsidRDefault="0067718B" w:rsidP="00C07E9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B37DD21" w14:textId="77777777" w:rsidR="0067718B" w:rsidRPr="009F3BA9" w:rsidRDefault="0067718B" w:rsidP="00C07E94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92B0F6E" w14:textId="3923B337" w:rsidR="0067718B" w:rsidRPr="009F3BA9" w:rsidRDefault="0067718B" w:rsidP="002E072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="00EA36FE"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E0727" w:rsidRPr="009F3BA9" w14:paraId="7B4BFC2D" w14:textId="77777777" w:rsidTr="00815217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66A333" w14:textId="77777777" w:rsidR="00991744" w:rsidRPr="009F3BA9" w:rsidRDefault="00991744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939269925"/>
            <w:placeholder>
              <w:docPart w:val="5EB9C26BD14546EBA070CF574E848116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98FB524" w14:textId="77777777" w:rsidR="00991744" w:rsidRPr="009F3BA9" w:rsidRDefault="001840B1" w:rsidP="00E77BF1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rPr>
                <w:rFonts w:cs="Arial"/>
                <w:sz w:val="16"/>
                <w:szCs w:val="16"/>
              </w:rPr>
              <w:id w:val="-2056686638"/>
              <w:placeholder>
                <w:docPart w:val="80EF21D740174FAD93A15EE69AA71CF5"/>
              </w:placeholder>
              <w:showingPlcHdr/>
              <w:dropDownList>
                <w:listItem w:value="bitte auswählen"/>
                <w:listItem w:displayText="Elternassistenz" w:value="Elternassistenz"/>
              </w:dropDownList>
            </w:sdtPr>
            <w:sdtEndPr/>
            <w:sdtContent>
              <w:p w14:paraId="4FD6A929" w14:textId="77777777" w:rsidR="00F15207" w:rsidRDefault="00F15207" w:rsidP="00F15207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sdtContent>
          </w:sdt>
          <w:p w14:paraId="792462C2" w14:textId="77777777" w:rsidR="00F15207" w:rsidRDefault="00F15207" w:rsidP="00F1520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  <w:p w14:paraId="59250935" w14:textId="03ED96A7" w:rsidR="00991744" w:rsidRPr="009F3BA9" w:rsidRDefault="00F15207" w:rsidP="00F1520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CDF1C01" w14:textId="77777777" w:rsidR="00991744" w:rsidRPr="009F3BA9" w:rsidRDefault="00991744" w:rsidP="00C07E9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64245D5" w14:textId="77777777" w:rsidR="00991744" w:rsidRPr="009F3BA9" w:rsidRDefault="00991744" w:rsidP="00C07E94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77DAC69" w14:textId="77777777" w:rsidR="00991744" w:rsidRPr="009F3BA9" w:rsidRDefault="00991744" w:rsidP="001840B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  <w:r w:rsidR="00CA37FB" w:rsidRPr="009F3BA9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E0727" w:rsidRPr="009F3BA9" w14:paraId="404F1D5D" w14:textId="77777777" w:rsidTr="00815217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D1647DB" w14:textId="77777777" w:rsidR="00991744" w:rsidRPr="009F3BA9" w:rsidRDefault="00991744" w:rsidP="00E77BF1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-843319959"/>
            <w:placeholder>
              <w:docPart w:val="7601BFBB390049F88B115B7F8570DA51"/>
            </w:placeholder>
            <w:showingPlcHdr/>
            <w:dropDownList>
              <w:listItem w:value="bitte auswählen"/>
              <w:listItem w:displayText="ambulant" w:value="ambulant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4ACF59A0" w14:textId="77777777" w:rsidR="00991744" w:rsidRPr="009F3BA9" w:rsidRDefault="001840B1" w:rsidP="00E77BF1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  <w:lang w:eastAsia="en-US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sdt>
            <w:sdtPr>
              <w:rPr>
                <w:rFonts w:cs="Arial"/>
                <w:sz w:val="16"/>
                <w:szCs w:val="16"/>
              </w:rPr>
              <w:id w:val="892936843"/>
              <w:placeholder>
                <w:docPart w:val="C988122CE89A4C958F9162E06BE5E811"/>
              </w:placeholder>
              <w:showingPlcHdr/>
              <w:dropDownList>
                <w:listItem w:value="bitte auswählen"/>
                <w:listItem w:displayText="Elternassistenz" w:value="Elternassistenz"/>
              </w:dropDownList>
            </w:sdtPr>
            <w:sdtEndPr/>
            <w:sdtContent>
              <w:p w14:paraId="3DC3ED39" w14:textId="77777777" w:rsidR="00F15207" w:rsidRDefault="00F15207" w:rsidP="00F15207">
                <w:pPr>
                  <w:tabs>
                    <w:tab w:val="left" w:pos="6804"/>
                  </w:tabs>
                  <w:spacing w:before="60" w:after="60" w:line="276" w:lineRule="auto"/>
                  <w:rPr>
                    <w:rFonts w:cs="Arial"/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sdtContent>
          </w:sdt>
          <w:p w14:paraId="2070748F" w14:textId="77777777" w:rsidR="00F15207" w:rsidRDefault="00F15207" w:rsidP="00F1520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  <w:p w14:paraId="0FAE2A64" w14:textId="1534450E" w:rsidR="00991744" w:rsidRPr="009F3BA9" w:rsidRDefault="00F15207" w:rsidP="00F15207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79CFAF2" w14:textId="77777777" w:rsidR="00991744" w:rsidRPr="009F3BA9" w:rsidRDefault="00991744" w:rsidP="00C07E9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C53EDBB" w14:textId="77777777" w:rsidR="00991744" w:rsidRPr="009F3BA9" w:rsidRDefault="00991744" w:rsidP="00C07E94">
            <w:pPr>
              <w:tabs>
                <w:tab w:val="left" w:pos="569"/>
                <w:tab w:val="left" w:pos="6804"/>
              </w:tabs>
              <w:spacing w:before="60" w:after="60" w:line="276" w:lineRule="auto"/>
              <w:rPr>
                <w:sz w:val="16"/>
                <w:szCs w:val="16"/>
                <w:lang w:eastAsia="en-US"/>
              </w:rPr>
            </w:pP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ab/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3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AD3F447" w14:textId="77777777" w:rsidR="00991744" w:rsidRPr="009F3BA9" w:rsidRDefault="00991744" w:rsidP="00C07E94">
            <w:pPr>
              <w:tabs>
                <w:tab w:val="left" w:pos="6804"/>
              </w:tabs>
              <w:spacing w:before="60" w:after="60" w:line="276" w:lineRule="auto"/>
              <w:rPr>
                <w:rFonts w:cs="Arial"/>
                <w:sz w:val="16"/>
                <w:szCs w:val="16"/>
                <w:lang w:eastAsia="en-US"/>
              </w:rPr>
            </w:pP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  <w:lang w:eastAsia="en-US"/>
              </w:rPr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t> </w:t>
            </w:r>
            <w:r w:rsidRPr="009F3BA9">
              <w:rPr>
                <w:rFonts w:cs="Arial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14:paraId="639A761B" w14:textId="77777777" w:rsidR="00A32AE3" w:rsidRPr="009F3BA9" w:rsidRDefault="00A32AE3" w:rsidP="00D761B3">
      <w:pPr>
        <w:rPr>
          <w:sz w:val="16"/>
          <w:szCs w:val="16"/>
        </w:rPr>
      </w:pP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2"/>
        <w:gridCol w:w="1126"/>
        <w:gridCol w:w="2126"/>
        <w:gridCol w:w="2418"/>
      </w:tblGrid>
      <w:tr w:rsidR="002E0727" w:rsidRPr="009F3BA9" w14:paraId="3D35003D" w14:textId="77777777" w:rsidTr="00E475D0"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1DB40" w14:textId="2DA93B5F" w:rsidR="007B4BFA" w:rsidRPr="009F3BA9" w:rsidRDefault="005409BE" w:rsidP="003F7D35">
            <w:pPr>
              <w:tabs>
                <w:tab w:val="left" w:pos="6804"/>
              </w:tabs>
              <w:spacing w:before="60" w:after="60"/>
              <w:ind w:left="282" w:hanging="28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3F7D35">
              <w:rPr>
                <w:b/>
                <w:sz w:val="16"/>
                <w:szCs w:val="16"/>
              </w:rPr>
              <w:t xml:space="preserve">.   </w:t>
            </w:r>
            <w:r w:rsidR="007B4BFA" w:rsidRPr="009F3BA9">
              <w:rPr>
                <w:b/>
                <w:sz w:val="16"/>
                <w:szCs w:val="16"/>
              </w:rPr>
              <w:t>Sonstiges</w:t>
            </w:r>
          </w:p>
        </w:tc>
      </w:tr>
      <w:tr w:rsidR="002E0727" w:rsidRPr="009F3BA9" w14:paraId="262EE65B" w14:textId="77777777" w:rsidTr="00815217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703C5" w14:textId="77777777" w:rsidR="007B4BFA" w:rsidRPr="009F3BA9" w:rsidRDefault="007B4BFA" w:rsidP="00E77BF1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t>Leistung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86DB6" w14:textId="77777777" w:rsidR="007B4BFA" w:rsidRPr="009F3BA9" w:rsidRDefault="007B4BFA" w:rsidP="00E77BF1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t>Leistungsform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5D475" w14:textId="77777777" w:rsidR="007B4BFA" w:rsidRPr="009F3BA9" w:rsidRDefault="007B4BFA" w:rsidP="00AE1E55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t>ggf. FLS / Betrag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45137" w14:textId="051688BF" w:rsidR="007B4BFA" w:rsidRPr="009F3BA9" w:rsidRDefault="007B4BFA" w:rsidP="00815217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t xml:space="preserve">von </w:t>
            </w:r>
            <w:r w:rsidR="00815217">
              <w:rPr>
                <w:b/>
                <w:sz w:val="16"/>
                <w:szCs w:val="16"/>
              </w:rPr>
              <w:t xml:space="preserve">     </w:t>
            </w:r>
            <w:r w:rsidRPr="009F3BA9">
              <w:rPr>
                <w:b/>
                <w:sz w:val="16"/>
                <w:szCs w:val="16"/>
              </w:rPr>
              <w:t>bis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C741C" w14:textId="77777777" w:rsidR="007B4BFA" w:rsidRPr="009F3BA9" w:rsidRDefault="007B4BFA" w:rsidP="00AE1E55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t>Leistungserbringer / andere(r) Leistungsträger</w:t>
            </w:r>
          </w:p>
          <w:p w14:paraId="0C2F3ACE" w14:textId="77777777" w:rsidR="007B4BFA" w:rsidRPr="009F3BA9" w:rsidRDefault="007B4BFA" w:rsidP="00AE1E55">
            <w:pPr>
              <w:tabs>
                <w:tab w:val="left" w:pos="584"/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lastRenderedPageBreak/>
              <w:t>(ggfs. Angebotsnummer nach Quotas)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FA238" w14:textId="77777777" w:rsidR="007B4BFA" w:rsidRPr="009F3BA9" w:rsidRDefault="007B4BFA" w:rsidP="00AE1E55">
            <w:pPr>
              <w:tabs>
                <w:tab w:val="left" w:pos="6804"/>
              </w:tabs>
              <w:spacing w:before="60" w:after="60" w:line="276" w:lineRule="auto"/>
              <w:rPr>
                <w:b/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lastRenderedPageBreak/>
              <w:t>Beschreibung / Anmerkungen</w:t>
            </w:r>
          </w:p>
        </w:tc>
      </w:tr>
      <w:tr w:rsidR="007B4BFA" w:rsidRPr="009F3BA9" w14:paraId="03984C2F" w14:textId="77777777" w:rsidTr="00815217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80ABF" w14:textId="77777777" w:rsidR="007B4BFA" w:rsidRPr="009F3BA9" w:rsidRDefault="007B4BFA" w:rsidP="00354836">
            <w:pPr>
              <w:tabs>
                <w:tab w:val="left" w:pos="6804"/>
              </w:tabs>
              <w:spacing w:before="60" w:after="60" w:line="276" w:lineRule="auto"/>
              <w:rPr>
                <w:rStyle w:val="Platzhaltertext"/>
                <w:color w:val="auto"/>
                <w:sz w:val="16"/>
                <w:szCs w:val="16"/>
              </w:rPr>
            </w:pPr>
            <w:r w:rsidRPr="009F3BA9"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F3BA9">
              <w:rPr>
                <w:rFonts w:cs="Arial"/>
                <w:sz w:val="16"/>
                <w:szCs w:val="16"/>
              </w:rPr>
            </w:r>
            <w:r w:rsidRPr="009F3BA9">
              <w:rPr>
                <w:rFonts w:cs="Arial"/>
                <w:sz w:val="16"/>
                <w:szCs w:val="16"/>
              </w:rPr>
              <w:fldChar w:fldCharType="separate"/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t> </w:t>
            </w:r>
            <w:r w:rsidRPr="009F3BA9">
              <w:rPr>
                <w:rFonts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cs="Arial"/>
              <w:sz w:val="16"/>
              <w:szCs w:val="16"/>
            </w:rPr>
            <w:id w:val="-1606107140"/>
            <w:placeholder>
              <w:docPart w:val="462C79743F1243559F95B3217ACB068E"/>
            </w:placeholder>
            <w:showingPlcHdr/>
            <w:dropDownList>
              <w:listItem w:value="bitte auswählen"/>
              <w:listItem w:displayText="ambulant" w:value="ambulant"/>
              <w:listItem w:displayText="teilstationär" w:value="teilstationär"/>
              <w:listItem w:displayText="stationär" w:value="stationär"/>
              <w:listItem w:displayText="ambulant - Unterform persönliches Budget" w:value="ambulant - Unterform persönliches Budget"/>
              <w:listItem w:displayText="ambulant - Unterform trägerübergreifendes Budget" w:value="ambulant - Unterform trägerübergreifendes Budget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6D12B7D" w14:textId="77777777" w:rsidR="007B4BFA" w:rsidRPr="009F3BA9" w:rsidRDefault="00354836" w:rsidP="00354836">
                <w:pPr>
                  <w:tabs>
                    <w:tab w:val="left" w:pos="6804"/>
                  </w:tabs>
                  <w:spacing w:before="60" w:after="60" w:line="276" w:lineRule="auto"/>
                  <w:rPr>
                    <w:sz w:val="16"/>
                    <w:szCs w:val="16"/>
                  </w:rPr>
                </w:pPr>
                <w:r w:rsidRPr="009F3BA9">
                  <w:rPr>
                    <w:rStyle w:val="Platzhaltertext"/>
                    <w:color w:val="auto"/>
                    <w:sz w:val="16"/>
                    <w:szCs w:val="16"/>
                  </w:rPr>
                  <w:t>Wählen Sie ein Element aus.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E15AD" w14:textId="77777777" w:rsidR="007B4BFA" w:rsidRPr="009F3BA9" w:rsidRDefault="007B4BFA" w:rsidP="00AE1E55">
            <w:pPr>
              <w:tabs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281B1" w14:textId="627092C5" w:rsidR="007B4BFA" w:rsidRPr="009F3BA9" w:rsidRDefault="007B4BFA" w:rsidP="00815217">
            <w:pPr>
              <w:tabs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  <w:r w:rsidRPr="009F3BA9">
              <w:rPr>
                <w:sz w:val="16"/>
                <w:szCs w:val="16"/>
              </w:rPr>
              <w:t xml:space="preserve"> </w:t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60FE3" w14:textId="77777777" w:rsidR="007B4BFA" w:rsidRPr="009F3BA9" w:rsidRDefault="007B4BFA" w:rsidP="00AE1E55">
            <w:pPr>
              <w:tabs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C2DDC" w14:textId="77777777" w:rsidR="007B4BFA" w:rsidRPr="009F3BA9" w:rsidRDefault="007B4BFA" w:rsidP="00AE1E55">
            <w:pPr>
              <w:tabs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 w:rsidRPr="009F3BA9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</w:tr>
    </w:tbl>
    <w:p w14:paraId="333290DB" w14:textId="77777777" w:rsidR="001365BE" w:rsidRDefault="001365BE" w:rsidP="007B4BFA">
      <w:pPr>
        <w:rPr>
          <w:sz w:val="16"/>
          <w:szCs w:val="16"/>
        </w:rPr>
      </w:pPr>
    </w:p>
    <w:p w14:paraId="48452731" w14:textId="77777777" w:rsidR="001365BE" w:rsidRDefault="001365BE" w:rsidP="007B4BFA">
      <w:pPr>
        <w:rPr>
          <w:sz w:val="16"/>
          <w:szCs w:val="16"/>
        </w:rPr>
      </w:pP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00F06" w:rsidRPr="006E6F13" w14:paraId="5096F2A2" w14:textId="77777777" w:rsidTr="00F97B44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ECCCD" w14:textId="298DBCA0" w:rsidR="00600F06" w:rsidRDefault="0045070E" w:rsidP="00F97B4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8041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280109">
              <w:rPr>
                <w:sz w:val="16"/>
                <w:szCs w:val="16"/>
              </w:rPr>
              <w:t xml:space="preserve">  </w:t>
            </w:r>
            <w:r w:rsidR="00600F06">
              <w:rPr>
                <w:sz w:val="16"/>
                <w:szCs w:val="16"/>
              </w:rPr>
              <w:t xml:space="preserve">Der am </w:t>
            </w:r>
            <w:r w:rsidR="00600F06"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00F06" w:rsidRPr="009F3BA9">
              <w:rPr>
                <w:sz w:val="16"/>
                <w:szCs w:val="16"/>
              </w:rPr>
              <w:instrText xml:space="preserve"> FORMTEXT </w:instrText>
            </w:r>
            <w:r w:rsidR="00600F06" w:rsidRPr="009F3BA9">
              <w:rPr>
                <w:sz w:val="16"/>
                <w:szCs w:val="16"/>
              </w:rPr>
            </w:r>
            <w:r w:rsidR="00600F06" w:rsidRPr="009F3BA9">
              <w:rPr>
                <w:sz w:val="16"/>
                <w:szCs w:val="16"/>
              </w:rPr>
              <w:fldChar w:fldCharType="separate"/>
            </w:r>
            <w:r w:rsidR="00600F06" w:rsidRPr="009F3BA9">
              <w:rPr>
                <w:noProof/>
                <w:sz w:val="16"/>
                <w:szCs w:val="16"/>
              </w:rPr>
              <w:t> </w:t>
            </w:r>
            <w:r w:rsidR="00600F06" w:rsidRPr="009F3BA9">
              <w:rPr>
                <w:noProof/>
                <w:sz w:val="16"/>
                <w:szCs w:val="16"/>
              </w:rPr>
              <w:t> </w:t>
            </w:r>
            <w:r w:rsidR="00600F06" w:rsidRPr="009F3BA9">
              <w:rPr>
                <w:noProof/>
                <w:sz w:val="16"/>
                <w:szCs w:val="16"/>
              </w:rPr>
              <w:t> </w:t>
            </w:r>
            <w:r w:rsidR="00600F06" w:rsidRPr="009F3BA9">
              <w:rPr>
                <w:noProof/>
                <w:sz w:val="16"/>
                <w:szCs w:val="16"/>
              </w:rPr>
              <w:t> </w:t>
            </w:r>
            <w:r w:rsidR="00600F06" w:rsidRPr="009F3BA9">
              <w:rPr>
                <w:noProof/>
                <w:sz w:val="16"/>
                <w:szCs w:val="16"/>
              </w:rPr>
              <w:t> </w:t>
            </w:r>
            <w:r w:rsidR="00600F06" w:rsidRPr="009F3BA9">
              <w:rPr>
                <w:sz w:val="16"/>
                <w:szCs w:val="16"/>
              </w:rPr>
              <w:fldChar w:fldCharType="end"/>
            </w:r>
            <w:r w:rsidR="00600F06">
              <w:rPr>
                <w:sz w:val="16"/>
                <w:szCs w:val="16"/>
              </w:rPr>
              <w:t xml:space="preserve">  gestellte </w:t>
            </w:r>
            <w:r w:rsidR="00600F06" w:rsidRPr="009F3BA9">
              <w:rPr>
                <w:sz w:val="16"/>
                <w:szCs w:val="16"/>
              </w:rPr>
              <w:t xml:space="preserve">Antrag </w:t>
            </w:r>
            <w:r w:rsidR="00600F06">
              <w:rPr>
                <w:sz w:val="16"/>
                <w:szCs w:val="16"/>
              </w:rPr>
              <w:t xml:space="preserve">wurde zurückgenommen am </w:t>
            </w:r>
            <w:r w:rsidR="00600F06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00F06" w:rsidRPr="00FF2D8C">
              <w:rPr>
                <w:sz w:val="16"/>
                <w:szCs w:val="16"/>
              </w:rPr>
              <w:instrText xml:space="preserve"> FORMTEXT </w:instrText>
            </w:r>
            <w:r w:rsidR="00600F06" w:rsidRPr="00FF2D8C">
              <w:rPr>
                <w:sz w:val="16"/>
                <w:szCs w:val="16"/>
              </w:rPr>
            </w:r>
            <w:r w:rsidR="00600F06" w:rsidRPr="00FF2D8C">
              <w:rPr>
                <w:sz w:val="16"/>
                <w:szCs w:val="16"/>
              </w:rPr>
              <w:fldChar w:fldCharType="separate"/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fldChar w:fldCharType="end"/>
            </w:r>
          </w:p>
          <w:p w14:paraId="1963C398" w14:textId="2DA5C1B8" w:rsidR="00600F06" w:rsidRDefault="0045070E" w:rsidP="00F97B44">
            <w:pPr>
              <w:tabs>
                <w:tab w:val="left" w:pos="340"/>
                <w:tab w:val="left" w:pos="6804"/>
              </w:tabs>
              <w:spacing w:before="60" w:after="60"/>
              <w:rPr>
                <w:rFonts w:eastAsia="MS Gothic"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48823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280109">
              <w:rPr>
                <w:sz w:val="16"/>
                <w:szCs w:val="16"/>
              </w:rPr>
              <w:t xml:space="preserve">  </w:t>
            </w:r>
            <w:r w:rsidR="00600F06" w:rsidRPr="009F3BA9">
              <w:rPr>
                <w:rFonts w:eastAsia="MS Gothic" w:cs="Arial"/>
                <w:sz w:val="16"/>
                <w:szCs w:val="16"/>
              </w:rPr>
              <w:t>Kein Leistu</w:t>
            </w:r>
            <w:r w:rsidR="00600F06">
              <w:rPr>
                <w:rFonts w:eastAsia="MS Gothic" w:cs="Arial"/>
                <w:sz w:val="16"/>
                <w:szCs w:val="16"/>
              </w:rPr>
              <w:t xml:space="preserve">ngsanspruch, weil </w:t>
            </w:r>
            <w:r w:rsidR="00600F06">
              <w:rPr>
                <w:sz w:val="16"/>
                <w:szCs w:val="16"/>
              </w:rPr>
              <w:t xml:space="preserve"> </w:t>
            </w:r>
            <w:r w:rsidR="00600F06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00F06" w:rsidRPr="00FF2D8C">
              <w:rPr>
                <w:sz w:val="16"/>
                <w:szCs w:val="16"/>
              </w:rPr>
              <w:instrText xml:space="preserve"> FORMTEXT </w:instrText>
            </w:r>
            <w:r w:rsidR="00600F06" w:rsidRPr="00FF2D8C">
              <w:rPr>
                <w:sz w:val="16"/>
                <w:szCs w:val="16"/>
              </w:rPr>
            </w:r>
            <w:r w:rsidR="00600F06" w:rsidRPr="00FF2D8C">
              <w:rPr>
                <w:sz w:val="16"/>
                <w:szCs w:val="16"/>
              </w:rPr>
              <w:fldChar w:fldCharType="separate"/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fldChar w:fldCharType="end"/>
            </w:r>
          </w:p>
          <w:p w14:paraId="23536002" w14:textId="22E0EA6A" w:rsidR="00600F06" w:rsidRPr="006E6F13" w:rsidRDefault="0045070E" w:rsidP="00F97B44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42345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600F06">
              <w:rPr>
                <w:sz w:val="16"/>
                <w:szCs w:val="16"/>
              </w:rPr>
              <w:t xml:space="preserve">  Die Leistung wird als Vorleistung nach § 14 SGB IX erbracht; zuständiger Leistungsträger: </w:t>
            </w:r>
            <w:r w:rsidR="00600F06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00F06" w:rsidRPr="00FF2D8C">
              <w:rPr>
                <w:sz w:val="16"/>
                <w:szCs w:val="16"/>
              </w:rPr>
              <w:instrText xml:space="preserve"> FORMTEXT </w:instrText>
            </w:r>
            <w:r w:rsidR="00600F06" w:rsidRPr="00FF2D8C">
              <w:rPr>
                <w:sz w:val="16"/>
                <w:szCs w:val="16"/>
              </w:rPr>
            </w:r>
            <w:r w:rsidR="00600F06" w:rsidRPr="00FF2D8C">
              <w:rPr>
                <w:sz w:val="16"/>
                <w:szCs w:val="16"/>
              </w:rPr>
              <w:fldChar w:fldCharType="separate"/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t> </w:t>
            </w:r>
            <w:r w:rsidR="00600F06" w:rsidRPr="00FF2D8C">
              <w:rPr>
                <w:sz w:val="16"/>
                <w:szCs w:val="16"/>
              </w:rPr>
              <w:fldChar w:fldCharType="end"/>
            </w:r>
          </w:p>
        </w:tc>
      </w:tr>
    </w:tbl>
    <w:p w14:paraId="792F1D07" w14:textId="77777777" w:rsidR="00600F06" w:rsidRDefault="00600F06" w:rsidP="007B4BFA">
      <w:pPr>
        <w:rPr>
          <w:sz w:val="16"/>
          <w:szCs w:val="16"/>
        </w:rPr>
      </w:pP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365BE" w:rsidRPr="006E6F13" w14:paraId="3A435C66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AEDD8" w14:textId="4B6AB735" w:rsidR="001365BE" w:rsidRPr="001365BE" w:rsidRDefault="00734F67" w:rsidP="001365BE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Herstellung</w:t>
            </w:r>
            <w:r w:rsidR="001365BE" w:rsidRPr="001365BE">
              <w:rPr>
                <w:b/>
                <w:sz w:val="20"/>
              </w:rPr>
              <w:t xml:space="preserve"> des Nachrangs</w:t>
            </w:r>
          </w:p>
        </w:tc>
      </w:tr>
      <w:tr w:rsidR="001365BE" w:rsidRPr="00866653" w14:paraId="3D5CEEB8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C823B" w14:textId="77777777" w:rsidR="001365BE" w:rsidRPr="00866653" w:rsidRDefault="001365BE" w:rsidP="001365BE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Bedarfe, die nicht </w:t>
            </w:r>
            <w:r w:rsidRPr="00866653">
              <w:rPr>
                <w:b/>
                <w:sz w:val="20"/>
              </w:rPr>
              <w:t>den Leistungsgrup</w:t>
            </w:r>
            <w:r>
              <w:rPr>
                <w:b/>
                <w:sz w:val="20"/>
              </w:rPr>
              <w:t>pen nach § 5 SGB IX zugeordnet werden können, die</w:t>
            </w:r>
            <w:r w:rsidRPr="00866653">
              <w:rPr>
                <w:b/>
                <w:sz w:val="20"/>
              </w:rPr>
              <w:t xml:space="preserve"> jedoch </w:t>
            </w:r>
            <w:r>
              <w:rPr>
                <w:b/>
                <w:sz w:val="20"/>
              </w:rPr>
              <w:t xml:space="preserve">für </w:t>
            </w:r>
            <w:r w:rsidRPr="00866653">
              <w:rPr>
                <w:b/>
                <w:sz w:val="20"/>
              </w:rPr>
              <w:t xml:space="preserve">die Feststellung der Leistungen nach § 54 SGB XII relevant sind: </w:t>
            </w:r>
          </w:p>
        </w:tc>
      </w:tr>
      <w:tr w:rsidR="001365BE" w:rsidRPr="009F3BA9" w14:paraId="1B1D3295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EE827" w14:textId="7EAE6A51" w:rsidR="001365BE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3783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1365BE" w:rsidRPr="00FF2D8C">
              <w:rPr>
                <w:sz w:val="16"/>
                <w:szCs w:val="16"/>
              </w:rPr>
              <w:tab/>
              <w:t xml:space="preserve">Es besteht ein Bedarf an notwendigem </w:t>
            </w:r>
            <w:r w:rsidR="001365BE" w:rsidRPr="00FF2D8C">
              <w:rPr>
                <w:b/>
                <w:sz w:val="16"/>
                <w:szCs w:val="16"/>
              </w:rPr>
              <w:t xml:space="preserve">Lebensunterhalt </w:t>
            </w:r>
            <w:r w:rsidR="001365BE" w:rsidRPr="00FF2D8C">
              <w:rPr>
                <w:sz w:val="16"/>
                <w:szCs w:val="16"/>
              </w:rPr>
              <w:t xml:space="preserve">(Höhe) </w:t>
            </w:r>
            <w:r w:rsidR="001365BE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FF2D8C">
              <w:rPr>
                <w:sz w:val="16"/>
                <w:szCs w:val="16"/>
              </w:rPr>
              <w:instrText xml:space="preserve"> FORMTEXT </w:instrText>
            </w:r>
            <w:r w:rsidR="001365BE" w:rsidRPr="00FF2D8C">
              <w:rPr>
                <w:sz w:val="16"/>
                <w:szCs w:val="16"/>
              </w:rPr>
            </w:r>
            <w:r w:rsidR="001365BE" w:rsidRPr="00FF2D8C">
              <w:rPr>
                <w:sz w:val="16"/>
                <w:szCs w:val="16"/>
              </w:rPr>
              <w:fldChar w:fldCharType="separate"/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fldChar w:fldCharType="end"/>
            </w:r>
            <w:r w:rsidR="00F97B44">
              <w:rPr>
                <w:sz w:val="16"/>
                <w:szCs w:val="16"/>
              </w:rPr>
              <w:t xml:space="preserve">     </w:t>
            </w:r>
          </w:p>
          <w:p w14:paraId="555CFBCE" w14:textId="2F19751B" w:rsidR="001365BE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42846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1365BE" w:rsidRPr="00FF2D8C">
              <w:rPr>
                <w:sz w:val="16"/>
                <w:szCs w:val="16"/>
              </w:rPr>
              <w:tab/>
              <w:t xml:space="preserve">Der Bedarf wird voll bzw. teilweise gedeckt durch: </w:t>
            </w:r>
            <w:r w:rsidR="001365BE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FF2D8C">
              <w:rPr>
                <w:sz w:val="16"/>
                <w:szCs w:val="16"/>
              </w:rPr>
              <w:instrText xml:space="preserve"> FORMTEXT </w:instrText>
            </w:r>
            <w:r w:rsidR="001365BE" w:rsidRPr="00FF2D8C">
              <w:rPr>
                <w:sz w:val="16"/>
                <w:szCs w:val="16"/>
              </w:rPr>
            </w:r>
            <w:r w:rsidR="001365BE" w:rsidRPr="00FF2D8C">
              <w:rPr>
                <w:sz w:val="16"/>
                <w:szCs w:val="16"/>
              </w:rPr>
              <w:fldChar w:fldCharType="separate"/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fldChar w:fldCharType="end"/>
            </w:r>
            <w:r w:rsidR="001365BE">
              <w:rPr>
                <w:sz w:val="16"/>
                <w:szCs w:val="16"/>
              </w:rPr>
              <w:t xml:space="preserve">; verbleibender Bedarf (Höhe): </w:t>
            </w:r>
            <w:r w:rsidR="001365BE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FF2D8C">
              <w:rPr>
                <w:sz w:val="16"/>
                <w:szCs w:val="16"/>
              </w:rPr>
              <w:instrText xml:space="preserve"> FORMTEXT </w:instrText>
            </w:r>
            <w:r w:rsidR="001365BE" w:rsidRPr="00FF2D8C">
              <w:rPr>
                <w:sz w:val="16"/>
                <w:szCs w:val="16"/>
              </w:rPr>
            </w:r>
            <w:r w:rsidR="001365BE" w:rsidRPr="00FF2D8C">
              <w:rPr>
                <w:sz w:val="16"/>
                <w:szCs w:val="16"/>
              </w:rPr>
              <w:fldChar w:fldCharType="separate"/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fldChar w:fldCharType="end"/>
            </w:r>
          </w:p>
          <w:p w14:paraId="6B34ED4B" w14:textId="522B55CB" w:rsidR="001365BE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36296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1365BE" w:rsidRPr="00FF2D8C">
              <w:rPr>
                <w:sz w:val="16"/>
                <w:szCs w:val="16"/>
              </w:rPr>
              <w:tab/>
              <w:t>Der</w:t>
            </w:r>
            <w:r w:rsidR="001365BE">
              <w:rPr>
                <w:sz w:val="16"/>
                <w:szCs w:val="16"/>
              </w:rPr>
              <w:t xml:space="preserve"> verbleibende</w:t>
            </w:r>
            <w:r w:rsidR="001365BE" w:rsidRPr="00FF2D8C">
              <w:rPr>
                <w:sz w:val="16"/>
                <w:szCs w:val="16"/>
              </w:rPr>
              <w:t xml:space="preserve"> Bedarf wird voll bzw. teilweise durch eigene Mittel (Einkommen und Vermögen) gedeckt: </w:t>
            </w:r>
            <w:r w:rsidR="001365BE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FF2D8C">
              <w:rPr>
                <w:sz w:val="16"/>
                <w:szCs w:val="16"/>
              </w:rPr>
              <w:instrText xml:space="preserve"> FORMTEXT </w:instrText>
            </w:r>
            <w:r w:rsidR="001365BE" w:rsidRPr="00FF2D8C">
              <w:rPr>
                <w:sz w:val="16"/>
                <w:szCs w:val="16"/>
              </w:rPr>
            </w:r>
            <w:r w:rsidR="001365BE" w:rsidRPr="00FF2D8C">
              <w:rPr>
                <w:sz w:val="16"/>
                <w:szCs w:val="16"/>
              </w:rPr>
              <w:fldChar w:fldCharType="separate"/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fldChar w:fldCharType="end"/>
            </w:r>
          </w:p>
          <w:p w14:paraId="68803FD1" w14:textId="3A4E07DE" w:rsidR="001365BE" w:rsidRPr="009F3BA9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45994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 </w:t>
            </w:r>
            <w:r w:rsidR="001365BE">
              <w:rPr>
                <w:sz w:val="16"/>
                <w:szCs w:val="16"/>
              </w:rPr>
              <w:t xml:space="preserve">ungedeckter Bedarf: </w:t>
            </w:r>
            <w:r w:rsidR="001365BE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FF2D8C">
              <w:rPr>
                <w:sz w:val="16"/>
                <w:szCs w:val="16"/>
              </w:rPr>
              <w:instrText xml:space="preserve"> FORMTEXT </w:instrText>
            </w:r>
            <w:r w:rsidR="001365BE" w:rsidRPr="00FF2D8C">
              <w:rPr>
                <w:sz w:val="16"/>
                <w:szCs w:val="16"/>
              </w:rPr>
            </w:r>
            <w:r w:rsidR="001365BE" w:rsidRPr="00FF2D8C">
              <w:rPr>
                <w:sz w:val="16"/>
                <w:szCs w:val="16"/>
              </w:rPr>
              <w:fldChar w:fldCharType="separate"/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fldChar w:fldCharType="end"/>
            </w:r>
          </w:p>
        </w:tc>
      </w:tr>
      <w:tr w:rsidR="001365BE" w:rsidRPr="006E6F13" w14:paraId="1551665B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A490F" w14:textId="0130E313" w:rsidR="001365BE" w:rsidRPr="0003785F" w:rsidRDefault="0045070E" w:rsidP="00641A02">
            <w:pPr>
              <w:tabs>
                <w:tab w:val="left" w:pos="340"/>
                <w:tab w:val="left" w:pos="6804"/>
              </w:tabs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76868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ab/>
              <w:t xml:space="preserve">Es besteht ein Bedarf an </w:t>
            </w:r>
            <w:r w:rsidR="001365BE" w:rsidRPr="0003785F">
              <w:rPr>
                <w:b/>
                <w:color w:val="000000" w:themeColor="text1"/>
                <w:sz w:val="16"/>
                <w:szCs w:val="16"/>
              </w:rPr>
              <w:t xml:space="preserve">Leistungen nach dem SGB XI 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>(Soziale Pflegeversicherung).</w:t>
            </w:r>
          </w:p>
          <w:p w14:paraId="53419080" w14:textId="429169A3" w:rsidR="001365BE" w:rsidRPr="006E6F13" w:rsidRDefault="0045070E" w:rsidP="00641A02">
            <w:pPr>
              <w:tabs>
                <w:tab w:val="left" w:pos="340"/>
                <w:tab w:val="left" w:pos="6804"/>
              </w:tabs>
              <w:rPr>
                <w:color w:val="FF0000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82025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ab/>
              <w:t xml:space="preserve">Anspruchsnormen 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03785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365BE" w:rsidRPr="0003785F">
              <w:rPr>
                <w:color w:val="000000" w:themeColor="text1"/>
                <w:sz w:val="16"/>
                <w:szCs w:val="16"/>
              </w:rPr>
            </w:r>
            <w:r w:rsidR="001365BE" w:rsidRPr="0003785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1365BE" w:rsidRPr="0003785F">
              <w:rPr>
                <w:color w:val="000000" w:themeColor="text1"/>
                <w:sz w:val="16"/>
                <w:szCs w:val="16"/>
              </w:rPr>
              <w:t> 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> 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> 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> 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> 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fldChar w:fldCharType="end"/>
            </w:r>
            <w:r w:rsidR="001365BE" w:rsidRPr="0003785F">
              <w:rPr>
                <w:color w:val="000000" w:themeColor="text1"/>
                <w:sz w:val="16"/>
                <w:szCs w:val="16"/>
              </w:rPr>
              <w:t xml:space="preserve"> ; Höhe bzw. Umfang der jeweiligen Leistung 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03785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1365BE" w:rsidRPr="0003785F">
              <w:rPr>
                <w:color w:val="000000" w:themeColor="text1"/>
                <w:sz w:val="16"/>
                <w:szCs w:val="16"/>
              </w:rPr>
            </w:r>
            <w:r w:rsidR="001365BE" w:rsidRPr="0003785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1365BE" w:rsidRPr="0003785F">
              <w:rPr>
                <w:color w:val="000000" w:themeColor="text1"/>
                <w:sz w:val="16"/>
                <w:szCs w:val="16"/>
              </w:rPr>
              <w:t> 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> 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> 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> 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t> </w:t>
            </w:r>
            <w:r w:rsidR="001365BE" w:rsidRPr="0003785F">
              <w:rPr>
                <w:color w:val="000000" w:themeColor="text1"/>
                <w:sz w:val="16"/>
                <w:szCs w:val="16"/>
              </w:rPr>
              <w:fldChar w:fldCharType="end"/>
            </w:r>
            <w:r w:rsidR="00A206C3">
              <w:rPr>
                <w:color w:val="000000" w:themeColor="text1"/>
                <w:sz w:val="16"/>
                <w:szCs w:val="16"/>
              </w:rPr>
              <w:t>;</w:t>
            </w:r>
            <w:r w:rsidR="00A206C3">
              <w:rPr>
                <w:rFonts w:cs="Arial"/>
                <w:color w:val="000000" w:themeColor="text1"/>
                <w:sz w:val="16"/>
                <w:szCs w:val="16"/>
              </w:rPr>
              <w:t xml:space="preserve"> Pflegekasse: </w:t>
            </w:r>
            <w:r w:rsidR="00A206C3" w:rsidRPr="00BB28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A206C3" w:rsidRPr="00BB28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206C3" w:rsidRPr="00BB2893">
              <w:rPr>
                <w:rFonts w:cs="Arial"/>
                <w:color w:val="000000" w:themeColor="text1"/>
                <w:sz w:val="16"/>
                <w:szCs w:val="16"/>
              </w:rPr>
            </w:r>
            <w:r w:rsidR="00A206C3" w:rsidRPr="00BB28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A206C3" w:rsidRPr="00BB28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A206C3" w:rsidRPr="00BB28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A206C3" w:rsidRPr="00BB28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A206C3" w:rsidRPr="00BB28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A206C3" w:rsidRPr="00BB28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A206C3" w:rsidRPr="00BB28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1365BE" w:rsidRPr="006E6F13" w14:paraId="79E6B5B2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05B17" w14:textId="0CB5B817" w:rsidR="001365BE" w:rsidRPr="00FF5A49" w:rsidRDefault="0045070E" w:rsidP="00641A02">
            <w:pPr>
              <w:tabs>
                <w:tab w:val="left" w:pos="340"/>
                <w:tab w:val="left" w:pos="6804"/>
              </w:tabs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44608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 </w:t>
            </w:r>
            <w:r w:rsidR="001365BE" w:rsidRPr="00FF5A49">
              <w:rPr>
                <w:color w:val="000000" w:themeColor="text1"/>
                <w:sz w:val="16"/>
                <w:szCs w:val="16"/>
              </w:rPr>
              <w:t xml:space="preserve">Bedarf an sonstigen Leistungen nach dem SGB XII </w:t>
            </w:r>
            <w:r w:rsidR="001365BE" w:rsidRPr="00FF5A49">
              <w:rPr>
                <w:b/>
                <w:color w:val="000000" w:themeColor="text1"/>
                <w:sz w:val="16"/>
                <w:szCs w:val="16"/>
              </w:rPr>
              <w:t>(keine Eingliederungshilfeleistung)</w:t>
            </w:r>
          </w:p>
          <w:p w14:paraId="52484087" w14:textId="65E85B1D" w:rsidR="00F97B44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03730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F97B44">
              <w:rPr>
                <w:color w:val="000000" w:themeColor="text1"/>
                <w:sz w:val="16"/>
                <w:szCs w:val="16"/>
              </w:rPr>
              <w:t xml:space="preserve"> </w:t>
            </w:r>
            <w:r w:rsidR="001365BE" w:rsidRPr="00FF2D8C">
              <w:rPr>
                <w:sz w:val="16"/>
                <w:szCs w:val="16"/>
              </w:rPr>
              <w:t xml:space="preserve">Anspruchsnormen </w:t>
            </w:r>
            <w:r w:rsidR="001365BE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FF2D8C">
              <w:rPr>
                <w:sz w:val="16"/>
                <w:szCs w:val="16"/>
              </w:rPr>
              <w:instrText xml:space="preserve"> FORMTEXT </w:instrText>
            </w:r>
            <w:r w:rsidR="001365BE" w:rsidRPr="00FF2D8C">
              <w:rPr>
                <w:sz w:val="16"/>
                <w:szCs w:val="16"/>
              </w:rPr>
            </w:r>
            <w:r w:rsidR="001365BE" w:rsidRPr="00FF2D8C">
              <w:rPr>
                <w:sz w:val="16"/>
                <w:szCs w:val="16"/>
              </w:rPr>
              <w:fldChar w:fldCharType="separate"/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fldChar w:fldCharType="end"/>
            </w:r>
            <w:r w:rsidR="001365BE" w:rsidRPr="00FF2D8C">
              <w:rPr>
                <w:sz w:val="16"/>
                <w:szCs w:val="16"/>
              </w:rPr>
              <w:t xml:space="preserve"> ; </w:t>
            </w:r>
            <w:r w:rsidR="001365BE">
              <w:rPr>
                <w:sz w:val="16"/>
                <w:szCs w:val="16"/>
              </w:rPr>
              <w:t>Höhe bzw. Umfang der jeweiligen Leistung</w:t>
            </w:r>
            <w:r w:rsidR="001365BE" w:rsidRPr="00FF2D8C">
              <w:rPr>
                <w:sz w:val="16"/>
                <w:szCs w:val="16"/>
              </w:rPr>
              <w:t xml:space="preserve"> </w:t>
            </w:r>
            <w:r w:rsidR="001365BE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FF2D8C">
              <w:rPr>
                <w:sz w:val="16"/>
                <w:szCs w:val="16"/>
              </w:rPr>
              <w:instrText xml:space="preserve"> FORMTEXT </w:instrText>
            </w:r>
            <w:r w:rsidR="001365BE" w:rsidRPr="00FF2D8C">
              <w:rPr>
                <w:sz w:val="16"/>
                <w:szCs w:val="16"/>
              </w:rPr>
            </w:r>
            <w:r w:rsidR="001365BE" w:rsidRPr="00FF2D8C">
              <w:rPr>
                <w:sz w:val="16"/>
                <w:szCs w:val="16"/>
              </w:rPr>
              <w:fldChar w:fldCharType="separate"/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fldChar w:fldCharType="end"/>
            </w:r>
            <w:r w:rsidR="00F97B44">
              <w:rPr>
                <w:sz w:val="16"/>
                <w:szCs w:val="16"/>
              </w:rPr>
              <w:t xml:space="preserve">  </w:t>
            </w:r>
          </w:p>
          <w:p w14:paraId="38E0642B" w14:textId="77777777" w:rsidR="00F97B44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01872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F97B44" w:rsidRPr="00FF2D8C">
              <w:rPr>
                <w:sz w:val="16"/>
                <w:szCs w:val="16"/>
              </w:rPr>
              <w:tab/>
              <w:t xml:space="preserve">Der Bedarf wird voll bzw. teilweise gedeckt durch: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  <w:r w:rsidR="00F97B44">
              <w:rPr>
                <w:sz w:val="16"/>
                <w:szCs w:val="16"/>
              </w:rPr>
              <w:t xml:space="preserve">; verbleibender Bedarf (Höhe):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</w:p>
          <w:p w14:paraId="136F9965" w14:textId="77777777" w:rsidR="00F97B44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88031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F97B44" w:rsidRPr="00FF2D8C">
              <w:rPr>
                <w:sz w:val="16"/>
                <w:szCs w:val="16"/>
              </w:rPr>
              <w:tab/>
              <w:t>Der</w:t>
            </w:r>
            <w:r w:rsidR="00F97B44">
              <w:rPr>
                <w:sz w:val="16"/>
                <w:szCs w:val="16"/>
              </w:rPr>
              <w:t xml:space="preserve"> verbleibende</w:t>
            </w:r>
            <w:r w:rsidR="00F97B44" w:rsidRPr="00FF2D8C">
              <w:rPr>
                <w:sz w:val="16"/>
                <w:szCs w:val="16"/>
              </w:rPr>
              <w:t xml:space="preserve"> Bedarf wird voll bzw. teilweise durch eigene Mittel (Einkommen und Vermögen) gedeckt: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</w:p>
          <w:p w14:paraId="5B5F810D" w14:textId="3B5C6E04" w:rsidR="001365BE" w:rsidRPr="006E6F13" w:rsidRDefault="0045070E" w:rsidP="00641A02">
            <w:pPr>
              <w:tabs>
                <w:tab w:val="left" w:pos="340"/>
                <w:tab w:val="left" w:pos="6804"/>
              </w:tabs>
              <w:rPr>
                <w:color w:val="FF0000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14315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 ungedeckter Bedarf: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</w:p>
        </w:tc>
      </w:tr>
      <w:tr w:rsidR="001365BE" w:rsidRPr="00866653" w14:paraId="721E0139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57609" w14:textId="77777777" w:rsidR="001365BE" w:rsidRPr="00866653" w:rsidRDefault="001365BE" w:rsidP="001365BE">
            <w:pPr>
              <w:tabs>
                <w:tab w:val="left" w:pos="340"/>
                <w:tab w:val="left" w:pos="6804"/>
              </w:tabs>
              <w:spacing w:before="60" w:after="60"/>
              <w:rPr>
                <w:sz w:val="20"/>
              </w:rPr>
            </w:pPr>
            <w:r w:rsidRPr="00866653">
              <w:rPr>
                <w:b/>
                <w:sz w:val="20"/>
              </w:rPr>
              <w:t>Bedarfe nach den Leistungsgruppen des § 5 SGB IX:</w:t>
            </w:r>
          </w:p>
        </w:tc>
      </w:tr>
      <w:tr w:rsidR="001365BE" w:rsidRPr="00384D99" w14:paraId="124801FA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1CC44" w14:textId="15268BCD" w:rsidR="001365BE" w:rsidRPr="00FF2D8C" w:rsidRDefault="0045070E" w:rsidP="00641A02">
            <w:pPr>
              <w:tabs>
                <w:tab w:val="left" w:pos="340"/>
                <w:tab w:val="left" w:pos="3969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12134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F97B44">
              <w:rPr>
                <w:color w:val="000000" w:themeColor="text1"/>
                <w:sz w:val="16"/>
                <w:szCs w:val="16"/>
              </w:rPr>
              <w:t xml:space="preserve"> </w:t>
            </w:r>
            <w:r w:rsidR="001365BE" w:rsidRPr="00FF2D8C">
              <w:rPr>
                <w:sz w:val="16"/>
                <w:szCs w:val="16"/>
              </w:rPr>
              <w:t xml:space="preserve">Es besteht ein Bedarf an </w:t>
            </w:r>
            <w:r w:rsidR="001365BE">
              <w:rPr>
                <w:b/>
                <w:sz w:val="16"/>
                <w:szCs w:val="16"/>
              </w:rPr>
              <w:t xml:space="preserve">Leistungen </w:t>
            </w:r>
            <w:r w:rsidR="00F97B44">
              <w:rPr>
                <w:b/>
                <w:sz w:val="16"/>
                <w:szCs w:val="16"/>
              </w:rPr>
              <w:t>zur medizinischen Rehabilitation</w:t>
            </w:r>
          </w:p>
          <w:p w14:paraId="5525B228" w14:textId="76051C43" w:rsidR="00F97B44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9339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F97B44">
              <w:rPr>
                <w:color w:val="000000" w:themeColor="text1"/>
                <w:sz w:val="16"/>
                <w:szCs w:val="16"/>
              </w:rPr>
              <w:t xml:space="preserve"> </w:t>
            </w:r>
            <w:r w:rsidR="00F97B44" w:rsidRPr="00FF2D8C">
              <w:rPr>
                <w:sz w:val="16"/>
                <w:szCs w:val="16"/>
              </w:rPr>
              <w:t xml:space="preserve">Anspruchsnormen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  <w:r w:rsidR="00F97B44" w:rsidRPr="00FF2D8C">
              <w:rPr>
                <w:sz w:val="16"/>
                <w:szCs w:val="16"/>
              </w:rPr>
              <w:t xml:space="preserve"> ; </w:t>
            </w:r>
            <w:r w:rsidR="00F97B44">
              <w:rPr>
                <w:sz w:val="16"/>
                <w:szCs w:val="16"/>
              </w:rPr>
              <w:t>Höhe bzw. Umfang der jeweiligen Leistung</w:t>
            </w:r>
            <w:r w:rsidR="00F97B44" w:rsidRPr="00FF2D8C">
              <w:rPr>
                <w:sz w:val="16"/>
                <w:szCs w:val="16"/>
              </w:rPr>
              <w:t xml:space="preserve">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  <w:r w:rsidR="00F97B44">
              <w:rPr>
                <w:sz w:val="16"/>
                <w:szCs w:val="16"/>
              </w:rPr>
              <w:t xml:space="preserve">  </w:t>
            </w:r>
          </w:p>
          <w:p w14:paraId="2230861E" w14:textId="77777777" w:rsidR="00F97B44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190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F97B44" w:rsidRPr="00FF2D8C">
              <w:rPr>
                <w:sz w:val="16"/>
                <w:szCs w:val="16"/>
              </w:rPr>
              <w:tab/>
              <w:t xml:space="preserve">Der Bedarf wird voll bzw. teilweise gedeckt durch: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  <w:r w:rsidR="00F97B44">
              <w:rPr>
                <w:sz w:val="16"/>
                <w:szCs w:val="16"/>
              </w:rPr>
              <w:t xml:space="preserve">; verbleibender Bedarf (Höhe):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</w:p>
          <w:p w14:paraId="3A9601B8" w14:textId="77777777" w:rsidR="00F97B44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73421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F97B44" w:rsidRPr="00FF2D8C">
              <w:rPr>
                <w:sz w:val="16"/>
                <w:szCs w:val="16"/>
              </w:rPr>
              <w:tab/>
              <w:t>Der</w:t>
            </w:r>
            <w:r w:rsidR="00F97B44">
              <w:rPr>
                <w:sz w:val="16"/>
                <w:szCs w:val="16"/>
              </w:rPr>
              <w:t xml:space="preserve"> verbleibende</w:t>
            </w:r>
            <w:r w:rsidR="00F97B44" w:rsidRPr="00FF2D8C">
              <w:rPr>
                <w:sz w:val="16"/>
                <w:szCs w:val="16"/>
              </w:rPr>
              <w:t xml:space="preserve"> Bedarf wird voll bzw. teilweise durch eigene Mittel (Einkommen und Vermögen) gedeckt: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</w:p>
          <w:p w14:paraId="66B3942A" w14:textId="27CCBB00" w:rsidR="001365BE" w:rsidRPr="00384D99" w:rsidRDefault="0045070E" w:rsidP="00641A02">
            <w:pPr>
              <w:tabs>
                <w:tab w:val="left" w:pos="340"/>
                <w:tab w:val="left" w:pos="3969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98793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 ungedeckter Bedarf: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</w:p>
        </w:tc>
      </w:tr>
      <w:tr w:rsidR="001365BE" w:rsidRPr="009F3BA9" w14:paraId="0A6F9F2C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08AD1" w14:textId="4B0836AE" w:rsidR="001365BE" w:rsidRPr="0083058E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72853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>
              <w:rPr>
                <w:color w:val="000000" w:themeColor="text1"/>
                <w:sz w:val="16"/>
                <w:szCs w:val="16"/>
              </w:rPr>
              <w:t xml:space="preserve"> </w:t>
            </w:r>
            <w:r w:rsidR="001365BE" w:rsidRPr="0083058E">
              <w:rPr>
                <w:sz w:val="16"/>
                <w:szCs w:val="16"/>
              </w:rPr>
              <w:t xml:space="preserve">Es besteht ein Bedarf an </w:t>
            </w:r>
            <w:r w:rsidR="001365BE" w:rsidRPr="0083058E">
              <w:rPr>
                <w:b/>
                <w:sz w:val="16"/>
                <w:szCs w:val="16"/>
              </w:rPr>
              <w:t xml:space="preserve">Leistungen </w:t>
            </w:r>
            <w:r w:rsidR="001365BE">
              <w:rPr>
                <w:b/>
                <w:sz w:val="16"/>
                <w:szCs w:val="16"/>
              </w:rPr>
              <w:t>Teilhabe am Arbeitsleben</w:t>
            </w:r>
            <w:r w:rsidR="001365BE" w:rsidRPr="0083058E">
              <w:rPr>
                <w:sz w:val="16"/>
                <w:szCs w:val="16"/>
              </w:rPr>
              <w:t xml:space="preserve"> (Höhe) </w:t>
            </w:r>
            <w:r w:rsidR="001365BE" w:rsidRPr="0083058E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83058E">
              <w:rPr>
                <w:sz w:val="16"/>
                <w:szCs w:val="16"/>
              </w:rPr>
              <w:instrText xml:space="preserve"> FORMTEXT </w:instrText>
            </w:r>
            <w:r w:rsidR="001365BE" w:rsidRPr="0083058E">
              <w:rPr>
                <w:sz w:val="16"/>
                <w:szCs w:val="16"/>
              </w:rPr>
            </w:r>
            <w:r w:rsidR="001365BE" w:rsidRPr="0083058E">
              <w:rPr>
                <w:sz w:val="16"/>
                <w:szCs w:val="16"/>
              </w:rPr>
              <w:fldChar w:fldCharType="separate"/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fldChar w:fldCharType="end"/>
            </w:r>
          </w:p>
          <w:p w14:paraId="0B6A0A9D" w14:textId="3C638EAE" w:rsidR="00F97B44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61456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F97B44">
              <w:rPr>
                <w:color w:val="000000" w:themeColor="text1"/>
                <w:sz w:val="16"/>
                <w:szCs w:val="16"/>
              </w:rPr>
              <w:t xml:space="preserve"> </w:t>
            </w:r>
            <w:r w:rsidR="00F97B44" w:rsidRPr="00FF2D8C">
              <w:rPr>
                <w:sz w:val="16"/>
                <w:szCs w:val="16"/>
              </w:rPr>
              <w:t xml:space="preserve">Anspruchsnormen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  <w:r w:rsidR="00F97B44" w:rsidRPr="00FF2D8C">
              <w:rPr>
                <w:sz w:val="16"/>
                <w:szCs w:val="16"/>
              </w:rPr>
              <w:t xml:space="preserve"> ; </w:t>
            </w:r>
            <w:r w:rsidR="00F97B44">
              <w:rPr>
                <w:sz w:val="16"/>
                <w:szCs w:val="16"/>
              </w:rPr>
              <w:t>Höhe bzw. Umfang der jeweiligen Leistung</w:t>
            </w:r>
            <w:r w:rsidR="00F97B44" w:rsidRPr="00FF2D8C">
              <w:rPr>
                <w:sz w:val="16"/>
                <w:szCs w:val="16"/>
              </w:rPr>
              <w:t xml:space="preserve">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  <w:r w:rsidR="00F97B44">
              <w:rPr>
                <w:sz w:val="16"/>
                <w:szCs w:val="16"/>
              </w:rPr>
              <w:t xml:space="preserve">  </w:t>
            </w:r>
          </w:p>
          <w:p w14:paraId="7E25E1E7" w14:textId="77777777" w:rsidR="00F97B44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14093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F97B44" w:rsidRPr="00FF2D8C">
              <w:rPr>
                <w:sz w:val="16"/>
                <w:szCs w:val="16"/>
              </w:rPr>
              <w:tab/>
              <w:t xml:space="preserve">Der Bedarf wird voll bzw. teilweise gedeckt durch: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  <w:r w:rsidR="00F97B44">
              <w:rPr>
                <w:sz w:val="16"/>
                <w:szCs w:val="16"/>
              </w:rPr>
              <w:t xml:space="preserve">; verbleibender Bedarf (Höhe):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</w:p>
          <w:p w14:paraId="0E5855F4" w14:textId="77777777" w:rsidR="00F97B44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39131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</w:t>
            </w:r>
            <w:r w:rsidR="00F97B44" w:rsidRPr="00FF2D8C">
              <w:rPr>
                <w:sz w:val="16"/>
                <w:szCs w:val="16"/>
              </w:rPr>
              <w:tab/>
              <w:t>Der</w:t>
            </w:r>
            <w:r w:rsidR="00F97B44">
              <w:rPr>
                <w:sz w:val="16"/>
                <w:szCs w:val="16"/>
              </w:rPr>
              <w:t xml:space="preserve"> verbleibende</w:t>
            </w:r>
            <w:r w:rsidR="00F97B44" w:rsidRPr="00FF2D8C">
              <w:rPr>
                <w:sz w:val="16"/>
                <w:szCs w:val="16"/>
              </w:rPr>
              <w:t xml:space="preserve"> Bedarf wird voll bzw. teilweise durch eigene Mittel (Einkommen und Vermögen) gedeckt: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</w:p>
          <w:p w14:paraId="34004BFB" w14:textId="6DE62F01" w:rsidR="001365BE" w:rsidRPr="009F3BA9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3531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B4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97B44">
              <w:rPr>
                <w:sz w:val="16"/>
                <w:szCs w:val="16"/>
              </w:rPr>
              <w:t xml:space="preserve">   ungedeckter Bedarf: </w:t>
            </w:r>
            <w:r w:rsidR="00F97B44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F97B44" w:rsidRPr="00FF2D8C">
              <w:rPr>
                <w:sz w:val="16"/>
                <w:szCs w:val="16"/>
              </w:rPr>
              <w:instrText xml:space="preserve"> FORMTEXT </w:instrText>
            </w:r>
            <w:r w:rsidR="00F97B44" w:rsidRPr="00FF2D8C">
              <w:rPr>
                <w:sz w:val="16"/>
                <w:szCs w:val="16"/>
              </w:rPr>
            </w:r>
            <w:r w:rsidR="00F97B44" w:rsidRPr="00FF2D8C">
              <w:rPr>
                <w:sz w:val="16"/>
                <w:szCs w:val="16"/>
              </w:rPr>
              <w:fldChar w:fldCharType="separate"/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t> </w:t>
            </w:r>
            <w:r w:rsidR="00F97B44" w:rsidRPr="00FF2D8C">
              <w:rPr>
                <w:sz w:val="16"/>
                <w:szCs w:val="16"/>
              </w:rPr>
              <w:fldChar w:fldCharType="end"/>
            </w:r>
          </w:p>
        </w:tc>
      </w:tr>
      <w:tr w:rsidR="001365BE" w:rsidRPr="009F3BA9" w14:paraId="2A05BFB9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A1D4B" w14:textId="02CE021B" w:rsidR="001365BE" w:rsidRPr="00FF2D8C" w:rsidRDefault="0045070E" w:rsidP="00641A02">
            <w:pPr>
              <w:tabs>
                <w:tab w:val="left" w:pos="340"/>
                <w:tab w:val="left" w:pos="3969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78399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>
              <w:rPr>
                <w:color w:val="000000" w:themeColor="text1"/>
                <w:sz w:val="16"/>
                <w:szCs w:val="16"/>
              </w:rPr>
              <w:t xml:space="preserve"> </w:t>
            </w:r>
            <w:r w:rsidR="001365BE" w:rsidRPr="00FF2D8C">
              <w:rPr>
                <w:sz w:val="16"/>
                <w:szCs w:val="16"/>
              </w:rPr>
              <w:t xml:space="preserve">Es besteht ein Bedarf an </w:t>
            </w:r>
            <w:r w:rsidR="001365BE">
              <w:rPr>
                <w:b/>
                <w:sz w:val="16"/>
                <w:szCs w:val="16"/>
              </w:rPr>
              <w:t>unterhaltsichernden und anderen ergänzenden Leistungen</w:t>
            </w:r>
            <w:r w:rsidR="001365BE" w:rsidRPr="0083058E">
              <w:rPr>
                <w:sz w:val="16"/>
                <w:szCs w:val="16"/>
              </w:rPr>
              <w:t xml:space="preserve"> </w:t>
            </w:r>
            <w:r w:rsidR="001365BE" w:rsidRPr="00FF2D8C">
              <w:rPr>
                <w:sz w:val="16"/>
                <w:szCs w:val="16"/>
              </w:rPr>
              <w:t xml:space="preserve">(Höhe) </w:t>
            </w:r>
            <w:r w:rsidR="001365BE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FF2D8C">
              <w:rPr>
                <w:sz w:val="16"/>
                <w:szCs w:val="16"/>
              </w:rPr>
              <w:instrText xml:space="preserve"> FORMTEXT </w:instrText>
            </w:r>
            <w:r w:rsidR="001365BE" w:rsidRPr="00FF2D8C">
              <w:rPr>
                <w:sz w:val="16"/>
                <w:szCs w:val="16"/>
              </w:rPr>
            </w:r>
            <w:r w:rsidR="001365BE" w:rsidRPr="00FF2D8C">
              <w:rPr>
                <w:sz w:val="16"/>
                <w:szCs w:val="16"/>
              </w:rPr>
              <w:fldChar w:fldCharType="separate"/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t> </w:t>
            </w:r>
            <w:r w:rsidR="001365BE" w:rsidRPr="00FF2D8C">
              <w:rPr>
                <w:sz w:val="16"/>
                <w:szCs w:val="16"/>
              </w:rPr>
              <w:fldChar w:fldCharType="end"/>
            </w:r>
            <w:r w:rsidR="001365BE">
              <w:rPr>
                <w:sz w:val="16"/>
                <w:szCs w:val="16"/>
              </w:rPr>
              <w:t xml:space="preserve"> </w:t>
            </w:r>
          </w:p>
          <w:p w14:paraId="3A47C430" w14:textId="6E322E63" w:rsidR="00641A02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68149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>
              <w:rPr>
                <w:color w:val="000000" w:themeColor="text1"/>
                <w:sz w:val="16"/>
                <w:szCs w:val="16"/>
              </w:rPr>
              <w:t xml:space="preserve"> </w:t>
            </w:r>
            <w:r w:rsidR="00641A02" w:rsidRPr="00FF2D8C">
              <w:rPr>
                <w:sz w:val="16"/>
                <w:szCs w:val="16"/>
              </w:rPr>
              <w:t xml:space="preserve">Anspruchsnormen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  <w:r w:rsidR="00641A02" w:rsidRPr="00FF2D8C">
              <w:rPr>
                <w:sz w:val="16"/>
                <w:szCs w:val="16"/>
              </w:rPr>
              <w:t xml:space="preserve"> ; </w:t>
            </w:r>
            <w:r w:rsidR="00641A02">
              <w:rPr>
                <w:sz w:val="16"/>
                <w:szCs w:val="16"/>
              </w:rPr>
              <w:t>Höhe bzw. Umfang der jeweiligen Leistung</w:t>
            </w:r>
            <w:r w:rsidR="00641A02" w:rsidRPr="00FF2D8C">
              <w:rPr>
                <w:sz w:val="16"/>
                <w:szCs w:val="16"/>
              </w:rPr>
              <w:t xml:space="preserve">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  <w:r w:rsidR="00641A02">
              <w:rPr>
                <w:sz w:val="16"/>
                <w:szCs w:val="16"/>
              </w:rPr>
              <w:t xml:space="preserve">  </w:t>
            </w:r>
          </w:p>
          <w:p w14:paraId="6E3E29EB" w14:textId="77777777" w:rsidR="00641A02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5604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 w:rsidRPr="00FF2D8C">
              <w:rPr>
                <w:sz w:val="16"/>
                <w:szCs w:val="16"/>
              </w:rPr>
              <w:tab/>
              <w:t xml:space="preserve">Der Bedarf wird voll bzw. teilweise gedeckt durch: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  <w:r w:rsidR="00641A02">
              <w:rPr>
                <w:sz w:val="16"/>
                <w:szCs w:val="16"/>
              </w:rPr>
              <w:t xml:space="preserve">; verbleibender Bedarf (Höhe):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</w:p>
          <w:p w14:paraId="61DB1D52" w14:textId="77777777" w:rsidR="00641A02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73369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 w:rsidRPr="00FF2D8C">
              <w:rPr>
                <w:sz w:val="16"/>
                <w:szCs w:val="16"/>
              </w:rPr>
              <w:tab/>
              <w:t>Der</w:t>
            </w:r>
            <w:r w:rsidR="00641A02">
              <w:rPr>
                <w:sz w:val="16"/>
                <w:szCs w:val="16"/>
              </w:rPr>
              <w:t xml:space="preserve"> verbleibende</w:t>
            </w:r>
            <w:r w:rsidR="00641A02" w:rsidRPr="00FF2D8C">
              <w:rPr>
                <w:sz w:val="16"/>
                <w:szCs w:val="16"/>
              </w:rPr>
              <w:t xml:space="preserve"> Bedarf wird voll bzw. teilweise durch eigene Mittel (Einkommen und Vermögen) gedeckt: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</w:p>
          <w:p w14:paraId="0CB22A19" w14:textId="2E00C3DB" w:rsidR="001365BE" w:rsidRPr="009F3BA9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0618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 ungedeckter Bedarf: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</w:p>
        </w:tc>
      </w:tr>
      <w:tr w:rsidR="001365BE" w:rsidRPr="00FF2D8C" w14:paraId="4E74B139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8F05A" w14:textId="343375FD" w:rsidR="001365BE" w:rsidRPr="0083058E" w:rsidRDefault="0045070E" w:rsidP="00641A02">
            <w:pPr>
              <w:tabs>
                <w:tab w:val="left" w:pos="340"/>
                <w:tab w:val="left" w:pos="3969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00854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>
              <w:rPr>
                <w:color w:val="000000" w:themeColor="text1"/>
                <w:sz w:val="16"/>
                <w:szCs w:val="16"/>
              </w:rPr>
              <w:t xml:space="preserve"> </w:t>
            </w:r>
            <w:r w:rsidR="001365BE" w:rsidRPr="0083058E">
              <w:rPr>
                <w:sz w:val="16"/>
                <w:szCs w:val="16"/>
              </w:rPr>
              <w:t xml:space="preserve">Es besteht ein Bedarf an </w:t>
            </w:r>
            <w:r w:rsidR="001365BE">
              <w:rPr>
                <w:b/>
                <w:sz w:val="16"/>
                <w:szCs w:val="16"/>
              </w:rPr>
              <w:t>Teilhabe an Bildung</w:t>
            </w:r>
            <w:r w:rsidR="001365BE" w:rsidRPr="0083058E">
              <w:rPr>
                <w:sz w:val="16"/>
                <w:szCs w:val="16"/>
              </w:rPr>
              <w:t xml:space="preserve"> (Höhe) </w:t>
            </w:r>
            <w:r w:rsidR="001365BE" w:rsidRPr="0083058E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83058E">
              <w:rPr>
                <w:sz w:val="16"/>
                <w:szCs w:val="16"/>
              </w:rPr>
              <w:instrText xml:space="preserve"> FORMTEXT </w:instrText>
            </w:r>
            <w:r w:rsidR="001365BE" w:rsidRPr="0083058E">
              <w:rPr>
                <w:sz w:val="16"/>
                <w:szCs w:val="16"/>
              </w:rPr>
            </w:r>
            <w:r w:rsidR="001365BE" w:rsidRPr="0083058E">
              <w:rPr>
                <w:sz w:val="16"/>
                <w:szCs w:val="16"/>
              </w:rPr>
              <w:fldChar w:fldCharType="separate"/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fldChar w:fldCharType="end"/>
            </w:r>
          </w:p>
          <w:p w14:paraId="6F8CC117" w14:textId="337E0966" w:rsidR="00641A02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7718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>
              <w:rPr>
                <w:color w:val="000000" w:themeColor="text1"/>
                <w:sz w:val="16"/>
                <w:szCs w:val="16"/>
              </w:rPr>
              <w:t xml:space="preserve"> </w:t>
            </w:r>
            <w:r w:rsidR="00641A02" w:rsidRPr="00FF2D8C">
              <w:rPr>
                <w:sz w:val="16"/>
                <w:szCs w:val="16"/>
              </w:rPr>
              <w:t xml:space="preserve">Anspruchsnormen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  <w:r w:rsidR="00641A02" w:rsidRPr="00FF2D8C">
              <w:rPr>
                <w:sz w:val="16"/>
                <w:szCs w:val="16"/>
              </w:rPr>
              <w:t xml:space="preserve"> ; </w:t>
            </w:r>
            <w:r w:rsidR="00641A02">
              <w:rPr>
                <w:sz w:val="16"/>
                <w:szCs w:val="16"/>
              </w:rPr>
              <w:t>Höhe bzw. Umfang der jeweiligen Leistung</w:t>
            </w:r>
            <w:r w:rsidR="00641A02" w:rsidRPr="00FF2D8C">
              <w:rPr>
                <w:sz w:val="16"/>
                <w:szCs w:val="16"/>
              </w:rPr>
              <w:t xml:space="preserve">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  <w:r w:rsidR="00641A02">
              <w:rPr>
                <w:sz w:val="16"/>
                <w:szCs w:val="16"/>
              </w:rPr>
              <w:t xml:space="preserve">  </w:t>
            </w:r>
          </w:p>
          <w:p w14:paraId="05D87CD4" w14:textId="77777777" w:rsidR="00641A02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5601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 w:rsidRPr="00FF2D8C">
              <w:rPr>
                <w:sz w:val="16"/>
                <w:szCs w:val="16"/>
              </w:rPr>
              <w:tab/>
              <w:t xml:space="preserve">Der Bedarf wird voll bzw. teilweise gedeckt durch: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  <w:r w:rsidR="00641A02">
              <w:rPr>
                <w:sz w:val="16"/>
                <w:szCs w:val="16"/>
              </w:rPr>
              <w:t xml:space="preserve">; verbleibender Bedarf (Höhe):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</w:p>
          <w:p w14:paraId="5D399307" w14:textId="77777777" w:rsidR="00641A02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97864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 w:rsidRPr="00FF2D8C">
              <w:rPr>
                <w:sz w:val="16"/>
                <w:szCs w:val="16"/>
              </w:rPr>
              <w:tab/>
              <w:t>Der</w:t>
            </w:r>
            <w:r w:rsidR="00641A02">
              <w:rPr>
                <w:sz w:val="16"/>
                <w:szCs w:val="16"/>
              </w:rPr>
              <w:t xml:space="preserve"> verbleibende</w:t>
            </w:r>
            <w:r w:rsidR="00641A02" w:rsidRPr="00FF2D8C">
              <w:rPr>
                <w:sz w:val="16"/>
                <w:szCs w:val="16"/>
              </w:rPr>
              <w:t xml:space="preserve"> Bedarf wird voll bzw. teilweise durch eigene Mittel (Einkommen und Vermögen) gedeckt: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</w:p>
          <w:p w14:paraId="20F41274" w14:textId="04CA4E5C" w:rsidR="001365BE" w:rsidRPr="00FF2D8C" w:rsidRDefault="0045070E" w:rsidP="00641A02">
            <w:pPr>
              <w:tabs>
                <w:tab w:val="left" w:pos="340"/>
                <w:tab w:val="left" w:pos="3969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1156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 ungedeckter Bedarf: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</w:p>
        </w:tc>
      </w:tr>
      <w:tr w:rsidR="001365BE" w:rsidRPr="0083058E" w14:paraId="5652ACBC" w14:textId="77777777" w:rsidTr="001365BE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FC3AD" w14:textId="35423CE3" w:rsidR="001365BE" w:rsidRPr="0083058E" w:rsidRDefault="0045070E" w:rsidP="00641A02">
            <w:pPr>
              <w:tabs>
                <w:tab w:val="left" w:pos="340"/>
                <w:tab w:val="left" w:pos="3969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99522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>
              <w:rPr>
                <w:color w:val="000000" w:themeColor="text1"/>
                <w:sz w:val="16"/>
                <w:szCs w:val="16"/>
              </w:rPr>
              <w:t xml:space="preserve"> </w:t>
            </w:r>
            <w:r w:rsidR="001365BE" w:rsidRPr="0083058E">
              <w:rPr>
                <w:sz w:val="16"/>
                <w:szCs w:val="16"/>
              </w:rPr>
              <w:t xml:space="preserve">Es besteht ein Bedarf an </w:t>
            </w:r>
            <w:r w:rsidR="001365BE" w:rsidRPr="0083058E">
              <w:rPr>
                <w:b/>
                <w:sz w:val="16"/>
                <w:szCs w:val="16"/>
              </w:rPr>
              <w:t xml:space="preserve">Leistungen zur </w:t>
            </w:r>
            <w:r w:rsidR="001365BE">
              <w:rPr>
                <w:b/>
                <w:sz w:val="16"/>
                <w:szCs w:val="16"/>
              </w:rPr>
              <w:t>sozialen Teilhabe</w:t>
            </w:r>
            <w:r w:rsidR="001365BE" w:rsidRPr="0083058E">
              <w:rPr>
                <w:sz w:val="16"/>
                <w:szCs w:val="16"/>
              </w:rPr>
              <w:t xml:space="preserve"> (Höhe) </w:t>
            </w:r>
            <w:r w:rsidR="001365BE" w:rsidRPr="0083058E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365BE" w:rsidRPr="0083058E">
              <w:rPr>
                <w:sz w:val="16"/>
                <w:szCs w:val="16"/>
              </w:rPr>
              <w:instrText xml:space="preserve"> FORMTEXT </w:instrText>
            </w:r>
            <w:r w:rsidR="001365BE" w:rsidRPr="0083058E">
              <w:rPr>
                <w:sz w:val="16"/>
                <w:szCs w:val="16"/>
              </w:rPr>
            </w:r>
            <w:r w:rsidR="001365BE" w:rsidRPr="0083058E">
              <w:rPr>
                <w:sz w:val="16"/>
                <w:szCs w:val="16"/>
              </w:rPr>
              <w:fldChar w:fldCharType="separate"/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t> </w:t>
            </w:r>
            <w:r w:rsidR="001365BE" w:rsidRPr="0083058E">
              <w:rPr>
                <w:sz w:val="16"/>
                <w:szCs w:val="16"/>
              </w:rPr>
              <w:fldChar w:fldCharType="end"/>
            </w:r>
          </w:p>
          <w:p w14:paraId="462124B5" w14:textId="5B762E65" w:rsidR="00641A02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54212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>
              <w:rPr>
                <w:color w:val="000000" w:themeColor="text1"/>
                <w:sz w:val="16"/>
                <w:szCs w:val="16"/>
              </w:rPr>
              <w:t xml:space="preserve"> </w:t>
            </w:r>
            <w:r w:rsidR="00641A02" w:rsidRPr="00FF2D8C">
              <w:rPr>
                <w:sz w:val="16"/>
                <w:szCs w:val="16"/>
              </w:rPr>
              <w:t xml:space="preserve">Anspruchsnormen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  <w:r w:rsidR="00641A02" w:rsidRPr="00FF2D8C">
              <w:rPr>
                <w:sz w:val="16"/>
                <w:szCs w:val="16"/>
              </w:rPr>
              <w:t xml:space="preserve"> ; </w:t>
            </w:r>
            <w:r w:rsidR="00641A02">
              <w:rPr>
                <w:sz w:val="16"/>
                <w:szCs w:val="16"/>
              </w:rPr>
              <w:t>Höhe bzw. Umfang der jeweiligen Leistung</w:t>
            </w:r>
            <w:r w:rsidR="00641A02" w:rsidRPr="00FF2D8C">
              <w:rPr>
                <w:sz w:val="16"/>
                <w:szCs w:val="16"/>
              </w:rPr>
              <w:t xml:space="preserve">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  <w:r w:rsidR="00641A02">
              <w:rPr>
                <w:sz w:val="16"/>
                <w:szCs w:val="16"/>
              </w:rPr>
              <w:t xml:space="preserve">  </w:t>
            </w:r>
          </w:p>
          <w:p w14:paraId="0089FC37" w14:textId="77777777" w:rsidR="00641A02" w:rsidRPr="00FF2D8C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48390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 w:rsidRPr="00FF2D8C">
              <w:rPr>
                <w:sz w:val="16"/>
                <w:szCs w:val="16"/>
              </w:rPr>
              <w:tab/>
              <w:t xml:space="preserve">Der Bedarf wird voll bzw. teilweise gedeckt durch: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  <w:r w:rsidR="00641A02">
              <w:rPr>
                <w:sz w:val="16"/>
                <w:szCs w:val="16"/>
              </w:rPr>
              <w:t xml:space="preserve">; verbleibender Bedarf (Höhe):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</w:p>
          <w:p w14:paraId="489D6FE5" w14:textId="77777777" w:rsidR="00641A02" w:rsidRDefault="0045070E" w:rsidP="00641A02">
            <w:pPr>
              <w:tabs>
                <w:tab w:val="left" w:pos="340"/>
                <w:tab w:val="left" w:pos="6804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21970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</w:t>
            </w:r>
            <w:r w:rsidR="00641A02" w:rsidRPr="00FF2D8C">
              <w:rPr>
                <w:sz w:val="16"/>
                <w:szCs w:val="16"/>
              </w:rPr>
              <w:tab/>
              <w:t>Der</w:t>
            </w:r>
            <w:r w:rsidR="00641A02">
              <w:rPr>
                <w:sz w:val="16"/>
                <w:szCs w:val="16"/>
              </w:rPr>
              <w:t xml:space="preserve"> verbleibende</w:t>
            </w:r>
            <w:r w:rsidR="00641A02" w:rsidRPr="00FF2D8C">
              <w:rPr>
                <w:sz w:val="16"/>
                <w:szCs w:val="16"/>
              </w:rPr>
              <w:t xml:space="preserve"> Bedarf wird voll bzw. teilweise durch eigene Mittel (Einkommen und Vermögen) gedeckt: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</w:p>
          <w:p w14:paraId="35D20D3D" w14:textId="5ADA7A95" w:rsidR="001365BE" w:rsidRPr="0083058E" w:rsidRDefault="0045070E" w:rsidP="00641A02">
            <w:pPr>
              <w:tabs>
                <w:tab w:val="left" w:pos="340"/>
                <w:tab w:val="left" w:pos="3969"/>
              </w:tabs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31332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A0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41A02">
              <w:rPr>
                <w:sz w:val="16"/>
                <w:szCs w:val="16"/>
              </w:rPr>
              <w:t xml:space="preserve">   ungedeckter Bedarf: </w:t>
            </w:r>
            <w:r w:rsidR="00641A02" w:rsidRPr="00FF2D8C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41A02" w:rsidRPr="00FF2D8C">
              <w:rPr>
                <w:sz w:val="16"/>
                <w:szCs w:val="16"/>
              </w:rPr>
              <w:instrText xml:space="preserve"> FORMTEXT </w:instrText>
            </w:r>
            <w:r w:rsidR="00641A02" w:rsidRPr="00FF2D8C">
              <w:rPr>
                <w:sz w:val="16"/>
                <w:szCs w:val="16"/>
              </w:rPr>
            </w:r>
            <w:r w:rsidR="00641A02" w:rsidRPr="00FF2D8C">
              <w:rPr>
                <w:sz w:val="16"/>
                <w:szCs w:val="16"/>
              </w:rPr>
              <w:fldChar w:fldCharType="separate"/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t> </w:t>
            </w:r>
            <w:r w:rsidR="00641A02" w:rsidRPr="00FF2D8C">
              <w:rPr>
                <w:sz w:val="16"/>
                <w:szCs w:val="16"/>
              </w:rPr>
              <w:fldChar w:fldCharType="end"/>
            </w:r>
          </w:p>
        </w:tc>
      </w:tr>
      <w:tr w:rsidR="00B32675" w:rsidRPr="009F3BA9" w14:paraId="0AE5EDA8" w14:textId="77777777" w:rsidTr="0046403F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D4752" w14:textId="45B9E89C" w:rsidR="008F6B10" w:rsidRPr="00641A02" w:rsidRDefault="00C37830" w:rsidP="00641A02">
            <w:pPr>
              <w:tabs>
                <w:tab w:val="left" w:pos="6804"/>
              </w:tabs>
              <w:spacing w:before="120" w:after="60"/>
              <w:rPr>
                <w:sz w:val="16"/>
                <w:szCs w:val="16"/>
              </w:rPr>
            </w:pPr>
            <w:r w:rsidRPr="009F3BA9">
              <w:rPr>
                <w:b/>
                <w:sz w:val="16"/>
                <w:szCs w:val="16"/>
              </w:rPr>
              <w:lastRenderedPageBreak/>
              <w:t>Datum der nächsten Überprüfung</w:t>
            </w:r>
            <w:r>
              <w:rPr>
                <w:b/>
                <w:sz w:val="16"/>
                <w:szCs w:val="16"/>
              </w:rPr>
              <w:t xml:space="preserve"> am</w:t>
            </w:r>
            <w:r w:rsidRPr="009F3BA9">
              <w:rPr>
                <w:b/>
                <w:sz w:val="16"/>
                <w:szCs w:val="16"/>
              </w:rPr>
              <w:t xml:space="preserve">  </w:t>
            </w:r>
            <w:r w:rsidRPr="009F3BA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F3BA9">
              <w:rPr>
                <w:sz w:val="16"/>
                <w:szCs w:val="16"/>
              </w:rPr>
              <w:instrText xml:space="preserve"> FORMTEXT </w:instrText>
            </w:r>
            <w:r w:rsidRPr="009F3BA9">
              <w:rPr>
                <w:sz w:val="16"/>
                <w:szCs w:val="16"/>
              </w:rPr>
            </w:r>
            <w:r w:rsidRPr="009F3BA9">
              <w:rPr>
                <w:sz w:val="16"/>
                <w:szCs w:val="16"/>
              </w:rPr>
              <w:fldChar w:fldCharType="separate"/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noProof/>
                <w:sz w:val="16"/>
                <w:szCs w:val="16"/>
              </w:rPr>
              <w:t> </w:t>
            </w:r>
            <w:r w:rsidRPr="009F3BA9">
              <w:rPr>
                <w:sz w:val="16"/>
                <w:szCs w:val="16"/>
              </w:rPr>
              <w:fldChar w:fldCharType="end"/>
            </w:r>
          </w:p>
        </w:tc>
      </w:tr>
    </w:tbl>
    <w:p w14:paraId="3D32B62D" w14:textId="77777777" w:rsidR="00F920D5" w:rsidRPr="009F3BA9" w:rsidRDefault="00F920D5" w:rsidP="00F920D5">
      <w:pPr>
        <w:rPr>
          <w:sz w:val="16"/>
          <w:szCs w:val="16"/>
        </w:rPr>
      </w:pPr>
    </w:p>
    <w:p w14:paraId="7B8CC2CD" w14:textId="77777777" w:rsidR="00F920D5" w:rsidRPr="009F3BA9" w:rsidRDefault="00F920D5" w:rsidP="00F920D5">
      <w:pPr>
        <w:rPr>
          <w:sz w:val="16"/>
          <w:szCs w:val="16"/>
        </w:rPr>
      </w:pPr>
    </w:p>
    <w:tbl>
      <w:tblPr>
        <w:tblW w:w="935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F920D5" w:rsidRPr="009F3BA9" w14:paraId="1444D1CD" w14:textId="77777777" w:rsidTr="0046403F">
        <w:tc>
          <w:tcPr>
            <w:tcW w:w="9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19DF" w14:textId="26E1F622" w:rsidR="00F920D5" w:rsidRPr="009F3BA9" w:rsidRDefault="00641A02" w:rsidP="0046403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Datum, Unterschrift(en), ggfs.</w:t>
            </w:r>
            <w:r w:rsidR="00F920D5" w:rsidRPr="009F3BA9">
              <w:rPr>
                <w:color w:val="000000" w:themeColor="text1"/>
                <w:sz w:val="16"/>
                <w:szCs w:val="16"/>
              </w:rPr>
              <w:t xml:space="preserve"> Funktion der Bearbeiterin(</w:t>
            </w:r>
            <w:proofErr w:type="spellStart"/>
            <w:r w:rsidR="00F920D5" w:rsidRPr="009F3BA9">
              <w:rPr>
                <w:color w:val="000000" w:themeColor="text1"/>
                <w:sz w:val="16"/>
                <w:szCs w:val="16"/>
              </w:rPr>
              <w:t>nen</w:t>
            </w:r>
            <w:proofErr w:type="spellEnd"/>
            <w:r w:rsidR="00F920D5" w:rsidRPr="009F3BA9">
              <w:rPr>
                <w:color w:val="000000" w:themeColor="text1"/>
                <w:sz w:val="16"/>
                <w:szCs w:val="16"/>
              </w:rPr>
              <w:t xml:space="preserve">)/ des oder der Bearbeiter(s) </w:t>
            </w:r>
          </w:p>
          <w:p w14:paraId="1E5F7354" w14:textId="77777777" w:rsidR="00F920D5" w:rsidRPr="009F3BA9" w:rsidRDefault="00F920D5" w:rsidP="0046403F">
            <w:pPr>
              <w:rPr>
                <w:color w:val="000000" w:themeColor="text1"/>
                <w:sz w:val="16"/>
                <w:szCs w:val="16"/>
              </w:rPr>
            </w:pPr>
          </w:p>
          <w:p w14:paraId="4ED825E5" w14:textId="77777777" w:rsidR="00F920D5" w:rsidRPr="009F3BA9" w:rsidRDefault="0045070E" w:rsidP="0046403F">
            <w:pPr>
              <w:tabs>
                <w:tab w:val="left" w:pos="1560"/>
              </w:tabs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Style w:val="FormularText"/>
                  <w:sz w:val="16"/>
                  <w:szCs w:val="16"/>
                </w:rPr>
                <w:id w:val="-1984766139"/>
                <w:placeholder>
                  <w:docPart w:val="240A8E73CD58459BB429F77BD5519730"/>
                </w:placeholder>
                <w:showingPlcHdr/>
                <w:date w:fullDate="2017-12-2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</w:rPr>
              </w:sdtEndPr>
              <w:sdtContent>
                <w:r w:rsidR="00F920D5" w:rsidRPr="009F3BA9">
                  <w:rPr>
                    <w:rStyle w:val="Platzhaltertext"/>
                    <w:rFonts w:eastAsiaTheme="minorHAnsi"/>
                    <w:sz w:val="16"/>
                    <w:szCs w:val="16"/>
                  </w:rPr>
                  <w:t xml:space="preserve">Datum </w:t>
                </w:r>
              </w:sdtContent>
            </w:sdt>
            <w:r w:rsidR="00F920D5" w:rsidRPr="009F3BA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5532ADDD" w14:textId="77777777" w:rsidR="00F920D5" w:rsidRPr="009F3BA9" w:rsidRDefault="00F920D5" w:rsidP="0046403F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159B1805" w14:textId="77777777" w:rsidR="003E72B5" w:rsidRPr="009F3BA9" w:rsidRDefault="003E72B5" w:rsidP="009944D7">
      <w:pPr>
        <w:rPr>
          <w:sz w:val="16"/>
          <w:szCs w:val="16"/>
        </w:rPr>
      </w:pPr>
    </w:p>
    <w:sectPr w:rsidR="003E72B5" w:rsidRPr="009F3BA9" w:rsidSect="001130BB">
      <w:headerReference w:type="default" r:id="rId8"/>
      <w:footerReference w:type="default" r:id="rId9"/>
      <w:pgSz w:w="11906" w:h="16838"/>
      <w:pgMar w:top="449" w:right="1417" w:bottom="1134" w:left="1417" w:header="6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23BA0" w14:textId="77777777" w:rsidR="00F97B44" w:rsidRDefault="00F97B44" w:rsidP="001B75EC">
      <w:r>
        <w:separator/>
      </w:r>
    </w:p>
  </w:endnote>
  <w:endnote w:type="continuationSeparator" w:id="0">
    <w:p w14:paraId="37B533FC" w14:textId="77777777" w:rsidR="00F97B44" w:rsidRDefault="00F97B44" w:rsidP="001B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ADC0D" w14:textId="04F5F1B2" w:rsidR="00F97B44" w:rsidRDefault="00F97B44" w:rsidP="00C1080D">
    <w:pPr>
      <w:tabs>
        <w:tab w:val="center" w:pos="4536"/>
        <w:tab w:val="right" w:pos="9356"/>
      </w:tabs>
      <w:ind w:right="-284"/>
      <w:rPr>
        <w:color w:val="2E74B5" w:themeColor="accent1" w:themeShade="BF"/>
        <w:sz w:val="16"/>
        <w:szCs w:val="16"/>
      </w:rPr>
    </w:pPr>
    <w:r>
      <w:rPr>
        <w:color w:val="2E74B5" w:themeColor="accent1" w:themeShade="BF"/>
        <w:sz w:val="16"/>
        <w:szCs w:val="16"/>
      </w:rPr>
      <w:t>Teilhabeplan-/Gesamtplanverfahren Nieder</w:t>
    </w:r>
    <w:r w:rsidR="003311DC">
      <w:rPr>
        <w:color w:val="2E74B5" w:themeColor="accent1" w:themeShade="BF"/>
        <w:sz w:val="16"/>
        <w:szCs w:val="16"/>
      </w:rPr>
      <w:t>sachsen</w:t>
    </w:r>
    <w:r w:rsidR="003311DC">
      <w:rPr>
        <w:color w:val="2E74B5" w:themeColor="accent1" w:themeShade="BF"/>
        <w:sz w:val="16"/>
        <w:szCs w:val="16"/>
      </w:rPr>
      <w:tab/>
    </w:r>
    <w:r w:rsidR="003311DC">
      <w:rPr>
        <w:color w:val="2E74B5" w:themeColor="accent1" w:themeShade="BF"/>
        <w:sz w:val="16"/>
        <w:szCs w:val="16"/>
      </w:rPr>
      <w:tab/>
      <w:t>Arbeitsversion 2.0 / 07</w:t>
    </w:r>
    <w:r>
      <w:rPr>
        <w:color w:val="2E74B5" w:themeColor="accent1" w:themeShade="BF"/>
        <w:sz w:val="16"/>
        <w:szCs w:val="16"/>
      </w:rPr>
      <w:t>.2018</w:t>
    </w:r>
  </w:p>
  <w:p w14:paraId="634701AF" w14:textId="76A8C3B9" w:rsidR="00F97B44" w:rsidRPr="005E5D20" w:rsidRDefault="00F97B44" w:rsidP="00B05A66">
    <w:pPr>
      <w:tabs>
        <w:tab w:val="center" w:pos="4536"/>
        <w:tab w:val="right" w:pos="9356"/>
      </w:tabs>
      <w:ind w:right="-284"/>
      <w:jc w:val="center"/>
      <w:rPr>
        <w:color w:val="2E74B5" w:themeColor="accent1" w:themeShade="BF"/>
        <w:sz w:val="16"/>
        <w:szCs w:val="16"/>
      </w:rPr>
    </w:pPr>
    <w:r w:rsidRPr="005E5D20">
      <w:rPr>
        <w:color w:val="2E74B5" w:themeColor="accent1" w:themeShade="BF"/>
        <w:sz w:val="16"/>
        <w:szCs w:val="16"/>
      </w:rPr>
      <w:t>© Nds. Landesamt für Soziales, Jugend und Familie - alle Rechte vorbehalten</w:t>
    </w:r>
  </w:p>
  <w:p w14:paraId="36188F6F" w14:textId="77777777" w:rsidR="00F97B44" w:rsidRPr="005E5D20" w:rsidRDefault="00F97B44" w:rsidP="0026627A">
    <w:pPr>
      <w:pStyle w:val="Fuzeile"/>
    </w:pPr>
  </w:p>
  <w:p w14:paraId="67436EA3" w14:textId="77777777" w:rsidR="00F97B44" w:rsidRPr="0026627A" w:rsidRDefault="00F97B44" w:rsidP="002662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6F639" w14:textId="77777777" w:rsidR="00F97B44" w:rsidRDefault="00F97B44" w:rsidP="001B75EC">
      <w:r>
        <w:separator/>
      </w:r>
    </w:p>
  </w:footnote>
  <w:footnote w:type="continuationSeparator" w:id="0">
    <w:p w14:paraId="0AA4D7CB" w14:textId="77777777" w:rsidR="00F97B44" w:rsidRDefault="00F97B44" w:rsidP="001B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602F3" w14:textId="77777777" w:rsidR="00C31A5A" w:rsidRDefault="00F97B44" w:rsidP="00C31A5A">
    <w:pPr>
      <w:pStyle w:val="Kopfzeile"/>
      <w:ind w:left="442" w:firstLine="550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 xml:space="preserve">      </w:t>
    </w:r>
    <w:r w:rsidR="00C31A5A">
      <w:rPr>
        <w:rFonts w:cs="Arial"/>
        <w:b/>
        <w:sz w:val="32"/>
        <w:szCs w:val="32"/>
      </w:rPr>
      <w:t xml:space="preserve">   Teilhabe- und Gesamtplan Niedersachsen</w:t>
    </w:r>
  </w:p>
  <w:p w14:paraId="12725FFC" w14:textId="3597211D" w:rsidR="00F97B44" w:rsidRPr="00B05A66" w:rsidRDefault="00F97B44" w:rsidP="00C31A5A">
    <w:pPr>
      <w:pStyle w:val="Kopfzeile"/>
      <w:ind w:left="442" w:firstLine="550"/>
      <w:rPr>
        <w:b/>
      </w:rPr>
    </w:pPr>
    <w:r>
      <w:rPr>
        <w:b/>
      </w:rPr>
      <w:t xml:space="preserve">  </w:t>
    </w:r>
    <w:r w:rsidR="00C31A5A">
      <w:rPr>
        <w:b/>
      </w:rPr>
      <w:tab/>
    </w:r>
    <w:r w:rsidR="00C31A5A">
      <w:rPr>
        <w:b/>
      </w:rPr>
      <w:tab/>
    </w:r>
    <w:r w:rsidR="003E150B">
      <w:rPr>
        <w:b/>
      </w:rPr>
      <w:t xml:space="preserve">   </w:t>
    </w:r>
    <w:r w:rsidRPr="00723A39">
      <w:rPr>
        <w:b/>
        <w:sz w:val="32"/>
        <w:szCs w:val="32"/>
      </w:rPr>
      <w:t>F 3</w:t>
    </w:r>
    <w:r w:rsidRPr="00723A39">
      <w:rPr>
        <w:b/>
        <w:sz w:val="28"/>
        <w:szCs w:val="28"/>
      </w:rPr>
      <w:t xml:space="preserve">   </w:t>
    </w:r>
  </w:p>
  <w:p w14:paraId="10B95FB9" w14:textId="7A73A56D" w:rsidR="00F97B44" w:rsidRPr="008374D7" w:rsidRDefault="00F97B44" w:rsidP="00C31A5A">
    <w:pPr>
      <w:pStyle w:val="Kopfzeile"/>
      <w:jc w:val="center"/>
      <w:rPr>
        <w:b/>
      </w:rPr>
    </w:pPr>
    <w:r w:rsidRPr="008374D7">
      <w:rPr>
        <w:b/>
      </w:rPr>
      <w:t>Feststellung der Leistungen</w:t>
    </w:r>
  </w:p>
  <w:p w14:paraId="329A0736" w14:textId="77777777" w:rsidR="00F97B44" w:rsidRDefault="00F97B4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27F68"/>
    <w:multiLevelType w:val="multilevel"/>
    <w:tmpl w:val="3EA6F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E727E0F"/>
    <w:multiLevelType w:val="hybridMultilevel"/>
    <w:tmpl w:val="CA0811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A67FA"/>
    <w:multiLevelType w:val="hybridMultilevel"/>
    <w:tmpl w:val="6C1CCA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sc2n+h81Dwe0bEIFKaZHtCrmzs0IBZNaPnecoaKptzSRnvijigpkQQ3/MYXBj/2dmmNlGR7bq0G3BDnkp9+ow==" w:salt="zylaN/AfsKYUPGvwlbjPHQ==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5F"/>
    <w:rsid w:val="00013231"/>
    <w:rsid w:val="00024084"/>
    <w:rsid w:val="00026E33"/>
    <w:rsid w:val="0003785F"/>
    <w:rsid w:val="000500B0"/>
    <w:rsid w:val="00062D60"/>
    <w:rsid w:val="00066119"/>
    <w:rsid w:val="000671A5"/>
    <w:rsid w:val="00085D78"/>
    <w:rsid w:val="000A331E"/>
    <w:rsid w:val="000C5D7E"/>
    <w:rsid w:val="000F1952"/>
    <w:rsid w:val="001130BB"/>
    <w:rsid w:val="001133D6"/>
    <w:rsid w:val="00113AEC"/>
    <w:rsid w:val="00132733"/>
    <w:rsid w:val="001365BE"/>
    <w:rsid w:val="001840B1"/>
    <w:rsid w:val="001908CA"/>
    <w:rsid w:val="001B75EC"/>
    <w:rsid w:val="001E0BA8"/>
    <w:rsid w:val="002112AC"/>
    <w:rsid w:val="00227A43"/>
    <w:rsid w:val="00232822"/>
    <w:rsid w:val="00245785"/>
    <w:rsid w:val="00257F1F"/>
    <w:rsid w:val="0026627A"/>
    <w:rsid w:val="00280109"/>
    <w:rsid w:val="0029512C"/>
    <w:rsid w:val="002A712D"/>
    <w:rsid w:val="002B4FDE"/>
    <w:rsid w:val="002B5BB3"/>
    <w:rsid w:val="002C4445"/>
    <w:rsid w:val="002E0727"/>
    <w:rsid w:val="002E1A04"/>
    <w:rsid w:val="003311DC"/>
    <w:rsid w:val="00354836"/>
    <w:rsid w:val="00370971"/>
    <w:rsid w:val="00384D99"/>
    <w:rsid w:val="0039087A"/>
    <w:rsid w:val="003A58B3"/>
    <w:rsid w:val="003B0CAE"/>
    <w:rsid w:val="003E150B"/>
    <w:rsid w:val="003E161B"/>
    <w:rsid w:val="003E72B5"/>
    <w:rsid w:val="003F7D35"/>
    <w:rsid w:val="00417C23"/>
    <w:rsid w:val="004316EC"/>
    <w:rsid w:val="00436302"/>
    <w:rsid w:val="0043785F"/>
    <w:rsid w:val="004416F7"/>
    <w:rsid w:val="0045070E"/>
    <w:rsid w:val="0046403F"/>
    <w:rsid w:val="004666C3"/>
    <w:rsid w:val="00477F5F"/>
    <w:rsid w:val="00485178"/>
    <w:rsid w:val="00486C2D"/>
    <w:rsid w:val="004A0531"/>
    <w:rsid w:val="00505A08"/>
    <w:rsid w:val="00522DD5"/>
    <w:rsid w:val="00523B4D"/>
    <w:rsid w:val="005265FC"/>
    <w:rsid w:val="005409BE"/>
    <w:rsid w:val="0056633B"/>
    <w:rsid w:val="00567980"/>
    <w:rsid w:val="005941E6"/>
    <w:rsid w:val="00594B0F"/>
    <w:rsid w:val="005B453B"/>
    <w:rsid w:val="005C0935"/>
    <w:rsid w:val="005D72DC"/>
    <w:rsid w:val="00600F06"/>
    <w:rsid w:val="00641A02"/>
    <w:rsid w:val="0065378B"/>
    <w:rsid w:val="006550D4"/>
    <w:rsid w:val="0067718B"/>
    <w:rsid w:val="00681564"/>
    <w:rsid w:val="006B2A17"/>
    <w:rsid w:val="006D311E"/>
    <w:rsid w:val="006E0AD3"/>
    <w:rsid w:val="006E6F13"/>
    <w:rsid w:val="006E70F1"/>
    <w:rsid w:val="00712059"/>
    <w:rsid w:val="0071598B"/>
    <w:rsid w:val="00715CCE"/>
    <w:rsid w:val="00723A39"/>
    <w:rsid w:val="0073015F"/>
    <w:rsid w:val="00734F67"/>
    <w:rsid w:val="0074282F"/>
    <w:rsid w:val="00743DA4"/>
    <w:rsid w:val="00790887"/>
    <w:rsid w:val="007B1DA6"/>
    <w:rsid w:val="007B4BFA"/>
    <w:rsid w:val="007D43BF"/>
    <w:rsid w:val="007E0DE0"/>
    <w:rsid w:val="007E3DA3"/>
    <w:rsid w:val="00800412"/>
    <w:rsid w:val="00815217"/>
    <w:rsid w:val="00815891"/>
    <w:rsid w:val="0082277A"/>
    <w:rsid w:val="0083058E"/>
    <w:rsid w:val="008374D7"/>
    <w:rsid w:val="00850F86"/>
    <w:rsid w:val="00866653"/>
    <w:rsid w:val="00872F7D"/>
    <w:rsid w:val="00875D58"/>
    <w:rsid w:val="008773CE"/>
    <w:rsid w:val="0088496F"/>
    <w:rsid w:val="008A398D"/>
    <w:rsid w:val="008C31A3"/>
    <w:rsid w:val="008E1A22"/>
    <w:rsid w:val="008F6B10"/>
    <w:rsid w:val="00924DF4"/>
    <w:rsid w:val="009336DD"/>
    <w:rsid w:val="0095697E"/>
    <w:rsid w:val="0098065C"/>
    <w:rsid w:val="00991744"/>
    <w:rsid w:val="009944D7"/>
    <w:rsid w:val="009A2EE8"/>
    <w:rsid w:val="009A7AE7"/>
    <w:rsid w:val="009B522F"/>
    <w:rsid w:val="009E4D02"/>
    <w:rsid w:val="009F3BA9"/>
    <w:rsid w:val="00A206C3"/>
    <w:rsid w:val="00A32AE3"/>
    <w:rsid w:val="00A6708E"/>
    <w:rsid w:val="00A67F94"/>
    <w:rsid w:val="00A729DE"/>
    <w:rsid w:val="00A85E55"/>
    <w:rsid w:val="00A918FF"/>
    <w:rsid w:val="00A92CEE"/>
    <w:rsid w:val="00AD2616"/>
    <w:rsid w:val="00AE129F"/>
    <w:rsid w:val="00AE1E55"/>
    <w:rsid w:val="00AF30C8"/>
    <w:rsid w:val="00AF6F5F"/>
    <w:rsid w:val="00B05A66"/>
    <w:rsid w:val="00B12ECA"/>
    <w:rsid w:val="00B32675"/>
    <w:rsid w:val="00B504A8"/>
    <w:rsid w:val="00BB2251"/>
    <w:rsid w:val="00C07E94"/>
    <w:rsid w:val="00C1080D"/>
    <w:rsid w:val="00C11E49"/>
    <w:rsid w:val="00C21C14"/>
    <w:rsid w:val="00C279FA"/>
    <w:rsid w:val="00C31A5A"/>
    <w:rsid w:val="00C37830"/>
    <w:rsid w:val="00C40D11"/>
    <w:rsid w:val="00C4460D"/>
    <w:rsid w:val="00C735E9"/>
    <w:rsid w:val="00C87FA1"/>
    <w:rsid w:val="00CA25EF"/>
    <w:rsid w:val="00CA37FB"/>
    <w:rsid w:val="00CA7AE8"/>
    <w:rsid w:val="00CE1175"/>
    <w:rsid w:val="00CF20AB"/>
    <w:rsid w:val="00D13490"/>
    <w:rsid w:val="00D34620"/>
    <w:rsid w:val="00D35BA8"/>
    <w:rsid w:val="00D40351"/>
    <w:rsid w:val="00D44A32"/>
    <w:rsid w:val="00D674EB"/>
    <w:rsid w:val="00D6782C"/>
    <w:rsid w:val="00D761B3"/>
    <w:rsid w:val="00D84853"/>
    <w:rsid w:val="00D87403"/>
    <w:rsid w:val="00D91B02"/>
    <w:rsid w:val="00DB641B"/>
    <w:rsid w:val="00DB702C"/>
    <w:rsid w:val="00DD245D"/>
    <w:rsid w:val="00DF1FB2"/>
    <w:rsid w:val="00DF6600"/>
    <w:rsid w:val="00E02EC9"/>
    <w:rsid w:val="00E35EE6"/>
    <w:rsid w:val="00E475D0"/>
    <w:rsid w:val="00E54371"/>
    <w:rsid w:val="00E71813"/>
    <w:rsid w:val="00E749E9"/>
    <w:rsid w:val="00E77BF1"/>
    <w:rsid w:val="00E84D88"/>
    <w:rsid w:val="00E84D8F"/>
    <w:rsid w:val="00EA36FE"/>
    <w:rsid w:val="00EA7528"/>
    <w:rsid w:val="00EB4C5E"/>
    <w:rsid w:val="00EB6F83"/>
    <w:rsid w:val="00EB73BB"/>
    <w:rsid w:val="00EE5F37"/>
    <w:rsid w:val="00EF688A"/>
    <w:rsid w:val="00F002F3"/>
    <w:rsid w:val="00F14FD0"/>
    <w:rsid w:val="00F15207"/>
    <w:rsid w:val="00F23C1B"/>
    <w:rsid w:val="00F253D1"/>
    <w:rsid w:val="00F60E23"/>
    <w:rsid w:val="00F61C35"/>
    <w:rsid w:val="00F920D5"/>
    <w:rsid w:val="00F96B95"/>
    <w:rsid w:val="00F97B44"/>
    <w:rsid w:val="00FA4B3C"/>
    <w:rsid w:val="00FA5D19"/>
    <w:rsid w:val="00FB1317"/>
    <w:rsid w:val="00FF2D8C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10AC71CE"/>
  <w15:chartTrackingRefBased/>
  <w15:docId w15:val="{22FC66B8-D304-4A5B-8B25-7FB96515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2D8C"/>
    <w:pPr>
      <w:spacing w:after="0" w:line="240" w:lineRule="auto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785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78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78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785F"/>
    <w:rPr>
      <w:rFonts w:eastAsia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85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85F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17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1744"/>
    <w:rPr>
      <w:rFonts w:eastAsia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B75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75EC"/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B75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75EC"/>
    <w:rPr>
      <w:rFonts w:eastAsia="Times New Roman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7B4BF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Text">
    <w:name w:val="FormularText"/>
    <w:basedOn w:val="Absatz-Standardschriftart"/>
    <w:uiPriority w:val="1"/>
    <w:rsid w:val="00F920D5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6D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4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1B58390ECE40E3955503A402735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E04C7-F6DE-45C4-A596-E8C2C78B7768}"/>
      </w:docPartPr>
      <w:docPartBody>
        <w:p w:rsidR="007067C8" w:rsidRDefault="00A50687" w:rsidP="00A50687">
          <w:pPr>
            <w:pStyle w:val="A71B58390ECE40E3955503A4027354E8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6D8E042160BA4057B986F787E8653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B7DF3-3489-46C8-9029-B1F4AD317944}"/>
      </w:docPartPr>
      <w:docPartBody>
        <w:p w:rsidR="007067C8" w:rsidRDefault="00A50687" w:rsidP="00A50687">
          <w:pPr>
            <w:pStyle w:val="6D8E042160BA4057B986F787E8653684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DE042ACB6FB4412F904354674A68D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9FE1F-F184-4278-B93A-7740CAA0E790}"/>
      </w:docPartPr>
      <w:docPartBody>
        <w:p w:rsidR="007067C8" w:rsidRDefault="00A50687" w:rsidP="00A50687">
          <w:pPr>
            <w:pStyle w:val="DE042ACB6FB4412F904354674A68D051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DD549027654A48C3B09BB89FADCA6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3B46E-26FA-4DFE-B34B-970715BCB682}"/>
      </w:docPartPr>
      <w:docPartBody>
        <w:p w:rsidR="00A3560A" w:rsidRDefault="00A50687" w:rsidP="00A50687">
          <w:pPr>
            <w:pStyle w:val="DD549027654A48C3B09BB89FADCA60EC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F861D286E5E44A23B75C7DFD7477E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47471-2A5F-46FE-B19A-B4B75486344C}"/>
      </w:docPartPr>
      <w:docPartBody>
        <w:p w:rsidR="00A3560A" w:rsidRDefault="00A50687" w:rsidP="00A50687">
          <w:pPr>
            <w:pStyle w:val="F861D286E5E44A23B75C7DFD7477ED35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462C79743F1243559F95B3217ACB0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2C396-182F-411C-9FD1-FDDEA0B96055}"/>
      </w:docPartPr>
      <w:docPartBody>
        <w:p w:rsidR="00C02923" w:rsidRDefault="00A50687" w:rsidP="00A50687">
          <w:pPr>
            <w:pStyle w:val="462C79743F1243559F95B3217ACB068E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240A8E73CD58459BB429F77BD5519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A6CE-37FD-4555-855D-0C3172BEFBB1}"/>
      </w:docPartPr>
      <w:docPartBody>
        <w:p w:rsidR="00D36078" w:rsidRDefault="00A50687" w:rsidP="00A50687">
          <w:pPr>
            <w:pStyle w:val="240A8E73CD58459BB429F77BD55197303"/>
          </w:pPr>
          <w:r w:rsidRPr="009F3BA9">
            <w:rPr>
              <w:rStyle w:val="Platzhaltertext"/>
              <w:rFonts w:eastAsiaTheme="minorHAnsi"/>
              <w:sz w:val="16"/>
              <w:szCs w:val="16"/>
            </w:rPr>
            <w:t xml:space="preserve">Datum </w:t>
          </w:r>
        </w:p>
      </w:docPartBody>
    </w:docPart>
    <w:docPart>
      <w:docPartPr>
        <w:name w:val="0F740F56FD20403299C12F8B96049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AEA5A-9FD9-45B9-8123-2381EE2F2DC6}"/>
      </w:docPartPr>
      <w:docPartBody>
        <w:p w:rsidR="001A5E2F" w:rsidRDefault="00A50687" w:rsidP="00A50687">
          <w:pPr>
            <w:pStyle w:val="0F740F56FD20403299C12F8B96049273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1B955788C2444F24BB9B0169B8CC7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76084-615B-4F61-AD6D-97B7A7E63897}"/>
      </w:docPartPr>
      <w:docPartBody>
        <w:p w:rsidR="001A5E2F" w:rsidRDefault="00A50687" w:rsidP="00A50687">
          <w:pPr>
            <w:pStyle w:val="1B955788C2444F24BB9B0169B8CC7BB2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6BAE94CAF9A644B6B84D2A1B7F855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98F11-D347-4DE4-8B90-1FA7F6CA29CE}"/>
      </w:docPartPr>
      <w:docPartBody>
        <w:p w:rsidR="001A5E2F" w:rsidRDefault="00A50687" w:rsidP="00A50687">
          <w:pPr>
            <w:pStyle w:val="6BAE94CAF9A644B6B84D2A1B7F855C42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5EB9C26BD14546EBA070CF574E848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F16AA-64E2-4589-99D2-48D50756CEB4}"/>
      </w:docPartPr>
      <w:docPartBody>
        <w:p w:rsidR="001A5E2F" w:rsidRDefault="00A50687" w:rsidP="00A50687">
          <w:pPr>
            <w:pStyle w:val="5EB9C26BD14546EBA070CF574E848116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7601BFBB390049F88B115B7F8570D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71C14-ED16-42F9-8372-2BBD618FB002}"/>
      </w:docPartPr>
      <w:docPartBody>
        <w:p w:rsidR="001A5E2F" w:rsidRDefault="00A50687" w:rsidP="00A50687">
          <w:pPr>
            <w:pStyle w:val="7601BFBB390049F88B115B7F8570DA51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761217161A0343C79163905CCBF5F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B0B24-0723-4CC0-8F59-9FF8F83A1336}"/>
      </w:docPartPr>
      <w:docPartBody>
        <w:p w:rsidR="001A5E2F" w:rsidRDefault="00A50687" w:rsidP="00A50687">
          <w:pPr>
            <w:pStyle w:val="761217161A0343C79163905CCBF5FFD5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475A41D3F498494590F0416C448E2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CDD27-318A-4F11-82B1-6CA5BF6F9EED}"/>
      </w:docPartPr>
      <w:docPartBody>
        <w:p w:rsidR="001A5E2F" w:rsidRDefault="00A50687" w:rsidP="00A50687">
          <w:pPr>
            <w:pStyle w:val="475A41D3F498494590F0416C448E243E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B0E1321C4B9B43C1B3B688462FC48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2951C-DDE1-4E6C-92D0-60BB03453345}"/>
      </w:docPartPr>
      <w:docPartBody>
        <w:p w:rsidR="001A5E2F" w:rsidRDefault="00A50687" w:rsidP="00A50687">
          <w:pPr>
            <w:pStyle w:val="B0E1321C4B9B43C1B3B688462FC482A1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FF86D19D04B44BBBB10EEBF72B09F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5752E-A217-46E4-8DF5-D4FC49993301}"/>
      </w:docPartPr>
      <w:docPartBody>
        <w:p w:rsidR="001A5E2F" w:rsidRDefault="00A50687" w:rsidP="00A50687">
          <w:pPr>
            <w:pStyle w:val="FF86D19D04B44BBBB10EEBF72B09FA66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92ABEB936CD6446B98C1114ED1044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CDA9D-12A1-4383-961D-13B8D577D45C}"/>
      </w:docPartPr>
      <w:docPartBody>
        <w:p w:rsidR="001A5E2F" w:rsidRDefault="00A50687" w:rsidP="00A50687">
          <w:pPr>
            <w:pStyle w:val="92ABEB936CD6446B98C1114ED1044B05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A9618659BA4D4CF780F7C04032C6B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6D3E5-B4D5-44E0-A354-74A2E3951E88}"/>
      </w:docPartPr>
      <w:docPartBody>
        <w:p w:rsidR="001A5E2F" w:rsidRDefault="00A50687" w:rsidP="00A50687">
          <w:pPr>
            <w:pStyle w:val="A9618659BA4D4CF780F7C04032C6B3B1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01BCA62D2691431ABEE26BC370228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0E1EE-5E61-4324-9B38-25874C4F51E0}"/>
      </w:docPartPr>
      <w:docPartBody>
        <w:p w:rsidR="001A5E2F" w:rsidRDefault="00A50687" w:rsidP="00A50687">
          <w:pPr>
            <w:pStyle w:val="01BCA62D2691431ABEE26BC370228FD9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EDE612DA8FD24264AB2D35ECB0DA7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9A192C-8AA1-4BCA-9335-7A14DAC0EB85}"/>
      </w:docPartPr>
      <w:docPartBody>
        <w:p w:rsidR="001A5E2F" w:rsidRDefault="00A50687" w:rsidP="00A50687">
          <w:pPr>
            <w:pStyle w:val="EDE612DA8FD24264AB2D35ECB0DA707C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BB3ACD38678841ECA6C426C22F1CB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2F3BA-F1B9-46EB-BBCF-CFF100D603C6}"/>
      </w:docPartPr>
      <w:docPartBody>
        <w:p w:rsidR="001A5E2F" w:rsidRDefault="00A50687" w:rsidP="00A50687">
          <w:pPr>
            <w:pStyle w:val="BB3ACD38678841ECA6C426C22F1CBB39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BA4ADB24B0524192A388D72C8D468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3189A-0F86-48EF-A8AC-4C2B195FD5E5}"/>
      </w:docPartPr>
      <w:docPartBody>
        <w:p w:rsidR="001A5E2F" w:rsidRDefault="00A50687" w:rsidP="00A50687">
          <w:pPr>
            <w:pStyle w:val="BA4ADB24B0524192A388D72C8D4682AA3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E2D2E0BA6390432EBBEDF285FCF61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B96FB-FE66-4D8B-A9F8-4CF4F3293B4C}"/>
      </w:docPartPr>
      <w:docPartBody>
        <w:p w:rsidR="001A5E2F" w:rsidRDefault="00A50687" w:rsidP="00A50687">
          <w:pPr>
            <w:pStyle w:val="E2D2E0BA6390432EBBEDF285FCF61DFD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544727F21BA64FFD948EC83EB0E89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C330D-E5B5-4FE3-9420-0ADB9F3C558C}"/>
      </w:docPartPr>
      <w:docPartBody>
        <w:p w:rsidR="001A5E2F" w:rsidRDefault="00A50687" w:rsidP="00A50687">
          <w:pPr>
            <w:pStyle w:val="544727F21BA64FFD948EC83EB0E898243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AAF36F0CAF3B4594BD3DF3F6B5726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FBC6E-AAE1-4642-9403-40B4C865D68C}"/>
      </w:docPartPr>
      <w:docPartBody>
        <w:p w:rsidR="009D5BE4" w:rsidRDefault="005F75F5" w:rsidP="005F75F5">
          <w:pPr>
            <w:pStyle w:val="AAF36F0CAF3B4594BD3DF3F6B5726924"/>
          </w:pPr>
          <w:r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E9285D69359F4B77B17E8100DB246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1A732-A324-42EB-9D58-97C59B3BC6AC}"/>
      </w:docPartPr>
      <w:docPartBody>
        <w:p w:rsidR="009D5BE4" w:rsidRDefault="005F75F5" w:rsidP="005F75F5">
          <w:pPr>
            <w:pStyle w:val="E9285D69359F4B77B17E8100DB2460F1"/>
          </w:pPr>
          <w:r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09DD1D5C80004E33B42F33C70FA8A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BAA2F-490B-41A5-8A43-449D377FB378}"/>
      </w:docPartPr>
      <w:docPartBody>
        <w:p w:rsidR="009D5BE4" w:rsidRDefault="005F75F5" w:rsidP="005F75F5">
          <w:pPr>
            <w:pStyle w:val="09DD1D5C80004E33B42F33C70FA8A00C"/>
          </w:pPr>
          <w:r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5FEDB4281050415298415D26205AC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85B13-E271-4BA3-B70F-9F921FE6018F}"/>
      </w:docPartPr>
      <w:docPartBody>
        <w:p w:rsidR="00B152F7" w:rsidRDefault="00A50687" w:rsidP="00A50687">
          <w:pPr>
            <w:pStyle w:val="5FEDB4281050415298415D26205AC639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5866FAA0F132402B841E54CCE8584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09E6B-9852-4991-93D7-05F809D63C1B}"/>
      </w:docPartPr>
      <w:docPartBody>
        <w:p w:rsidR="00B152F7" w:rsidRDefault="00A50687" w:rsidP="00A50687">
          <w:pPr>
            <w:pStyle w:val="5866FAA0F132402B841E54CCE85842B8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FD5653DF28CD4160A8D84DF29A39C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9B629-2361-4F38-8C44-5073706C2CC1}"/>
      </w:docPartPr>
      <w:docPartBody>
        <w:p w:rsidR="00B152F7" w:rsidRDefault="00A50687" w:rsidP="00A50687">
          <w:pPr>
            <w:pStyle w:val="FD5653DF28CD4160A8D84DF29A39C1CD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BD46D1343A864FBBB392AC7296C61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AF5AD-574E-4A88-ADE4-9C3D33F7AE12}"/>
      </w:docPartPr>
      <w:docPartBody>
        <w:p w:rsidR="00B152F7" w:rsidRDefault="00A50687" w:rsidP="00A50687">
          <w:pPr>
            <w:pStyle w:val="BD46D1343A864FBBB392AC7296C6168F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314406E02ACB4C8FA0D0B02CD0A01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DC223-579D-41B0-A82A-94698DBB38EB}"/>
      </w:docPartPr>
      <w:docPartBody>
        <w:p w:rsidR="00B152F7" w:rsidRDefault="00A50687" w:rsidP="00A50687">
          <w:pPr>
            <w:pStyle w:val="314406E02ACB4C8FA0D0B02CD0A0187B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F54586DD16AF46039913CBDBE4A74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4A8E5-7818-42AF-BCEA-1DCD6FACB168}"/>
      </w:docPartPr>
      <w:docPartBody>
        <w:p w:rsidR="00B152F7" w:rsidRDefault="00A50687" w:rsidP="00A50687">
          <w:pPr>
            <w:pStyle w:val="F54586DD16AF46039913CBDBE4A74E32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1807EC863FBB4066938D9E77A2BCA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3E88F-3C28-464E-AA1F-D33BC1565FA5}"/>
      </w:docPartPr>
      <w:docPartBody>
        <w:p w:rsidR="00B152F7" w:rsidRDefault="00A50687" w:rsidP="00A50687">
          <w:pPr>
            <w:pStyle w:val="1807EC863FBB4066938D9E77A2BCAAD2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1AEF8E065C7A4E708FF93B33A9C00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CF4E7-2344-4C6E-8BD6-298FC7428847}"/>
      </w:docPartPr>
      <w:docPartBody>
        <w:p w:rsidR="00B152F7" w:rsidRDefault="00A50687" w:rsidP="00A50687">
          <w:pPr>
            <w:pStyle w:val="1AEF8E065C7A4E708FF93B33A9C00A31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671F899BE3284B18A35BE7191982F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A642B-B5EF-44AE-AE1C-C1778EEF2BFA}"/>
      </w:docPartPr>
      <w:docPartBody>
        <w:p w:rsidR="00B152F7" w:rsidRDefault="00A50687" w:rsidP="00A50687">
          <w:pPr>
            <w:pStyle w:val="671F899BE3284B18A35BE7191982F032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1DA4D7FABAE9440F86D209F9ABCB2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BF510-41E8-4904-A430-B6ABCB097321}"/>
      </w:docPartPr>
      <w:docPartBody>
        <w:p w:rsidR="00B152F7" w:rsidRDefault="00A50687" w:rsidP="00A50687">
          <w:pPr>
            <w:pStyle w:val="1DA4D7FABAE9440F86D209F9ABCB26FE1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EBA80BD8BEF5414DB3D35513C4E5A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0BFB9-A95B-4D09-81A4-A399193FF3F3}"/>
      </w:docPartPr>
      <w:docPartBody>
        <w:p w:rsidR="00B152F7" w:rsidRDefault="00A50687" w:rsidP="00A50687">
          <w:pPr>
            <w:pStyle w:val="EBA80BD8BEF5414DB3D35513C4E5A522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B4B9A219D0AB4973964BF1AFDEA64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A82A7-0F65-4F49-8499-FFB1C94D3680}"/>
      </w:docPartPr>
      <w:docPartBody>
        <w:p w:rsidR="00B152F7" w:rsidRDefault="00A50687" w:rsidP="00A50687">
          <w:pPr>
            <w:pStyle w:val="B4B9A219D0AB4973964BF1AFDEA6459C1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6D2E5C27B5594B39B126E5085C4D8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CE94D-C748-4AB5-B139-01959B107F72}"/>
      </w:docPartPr>
      <w:docPartBody>
        <w:p w:rsidR="00B152F7" w:rsidRDefault="00A50687" w:rsidP="00A50687">
          <w:pPr>
            <w:pStyle w:val="6D2E5C27B5594B39B126E5085C4D8B00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5757E30EB3D847FB8F98971190EE0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B772E-9BA3-4F56-A699-1C1010F5200B}"/>
      </w:docPartPr>
      <w:docPartBody>
        <w:p w:rsidR="00B152F7" w:rsidRDefault="00A50687" w:rsidP="00A50687">
          <w:pPr>
            <w:pStyle w:val="5757E30EB3D847FB8F98971190EE06A91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AC1DBE2C8F3D442A91BA280E3422F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D0E2C-6073-4B72-BABC-0FA0F843E7F9}"/>
      </w:docPartPr>
      <w:docPartBody>
        <w:p w:rsidR="00B152F7" w:rsidRDefault="00A50687" w:rsidP="00A50687">
          <w:pPr>
            <w:pStyle w:val="AC1DBE2C8F3D442A91BA280E3422F1651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FB295280E7B74966AA20CD9CE5048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2B464-D6B4-4396-9FD2-7FCAABC7446A}"/>
      </w:docPartPr>
      <w:docPartBody>
        <w:p w:rsidR="00B152F7" w:rsidRDefault="00A50687" w:rsidP="00A50687">
          <w:pPr>
            <w:pStyle w:val="FB295280E7B74966AA20CD9CE50483E31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6AAE34CE2E314EE792850ECF4922C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F2B1E-B706-43F3-8575-B28E2183FF31}"/>
      </w:docPartPr>
      <w:docPartBody>
        <w:p w:rsidR="00B152F7" w:rsidRDefault="00A50687" w:rsidP="00A50687">
          <w:pPr>
            <w:pStyle w:val="6AAE34CE2E314EE792850ECF4922CD9D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93F8AC180F7E475A84959E3562FFD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30452-611E-498A-ACF7-74A04DD743CF}"/>
      </w:docPartPr>
      <w:docPartBody>
        <w:p w:rsidR="00395CCD" w:rsidRDefault="00A50687" w:rsidP="00A50687">
          <w:pPr>
            <w:pStyle w:val="93F8AC180F7E475A84959E3562FFD92F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D325FE8366414FEDA95F459A5DDCA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F8E53-156B-4044-A19B-073B1FB4B4C1}"/>
      </w:docPartPr>
      <w:docPartBody>
        <w:p w:rsidR="00395CCD" w:rsidRDefault="00A50687" w:rsidP="00A50687">
          <w:pPr>
            <w:pStyle w:val="D325FE8366414FEDA95F459A5DDCAC4B"/>
          </w:pPr>
          <w:r w:rsidRPr="009F3BA9">
            <w:rPr>
              <w:rStyle w:val="Platzhaltertext"/>
              <w:rFonts w:cs="Arial"/>
              <w:color w:val="auto"/>
              <w:sz w:val="16"/>
              <w:szCs w:val="16"/>
              <w:lang w:eastAsia="en-US"/>
            </w:rPr>
            <w:t>Wählen Sie ein Element aus.</w:t>
          </w:r>
        </w:p>
      </w:docPartBody>
    </w:docPart>
    <w:docPart>
      <w:docPartPr>
        <w:name w:val="F20AEA7A747D42A1A110BD236B947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0169E-B2D4-4E82-88D3-9F1F10420C29}"/>
      </w:docPartPr>
      <w:docPartBody>
        <w:p w:rsidR="00395CCD" w:rsidRDefault="00395CCD" w:rsidP="00395CCD">
          <w:pPr>
            <w:pStyle w:val="F20AEA7A747D42A1A110BD236B947C7D"/>
          </w:pPr>
          <w:r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CABF02F882D246D38BDEDE5EC62D3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5F1A6-453A-4D26-9152-0186B039F363}"/>
      </w:docPartPr>
      <w:docPartBody>
        <w:p w:rsidR="00F2532C" w:rsidRDefault="00956526" w:rsidP="00956526">
          <w:pPr>
            <w:pStyle w:val="CABF02F882D246D38BDEDE5EC62D3EDA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80EF21D740174FAD93A15EE69AA71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603D7-3A9B-46FF-B0BD-CC6626FDB9B7}"/>
      </w:docPartPr>
      <w:docPartBody>
        <w:p w:rsidR="00F2532C" w:rsidRDefault="00956526" w:rsidP="00956526">
          <w:pPr>
            <w:pStyle w:val="80EF21D740174FAD93A15EE69AA71CF5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  <w:docPart>
      <w:docPartPr>
        <w:name w:val="C988122CE89A4C958F9162E06BE5E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21817-2960-4238-8141-EC8A3077082A}"/>
      </w:docPartPr>
      <w:docPartBody>
        <w:p w:rsidR="00F2532C" w:rsidRDefault="00956526" w:rsidP="00956526">
          <w:pPr>
            <w:pStyle w:val="C988122CE89A4C958F9162E06BE5E811"/>
          </w:pPr>
          <w:r w:rsidRPr="009F3BA9">
            <w:rPr>
              <w:rStyle w:val="Platzhaltertext"/>
              <w:color w:val="auto"/>
              <w:sz w:val="16"/>
              <w:szCs w:val="16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06"/>
    <w:rsid w:val="000562FE"/>
    <w:rsid w:val="0009082A"/>
    <w:rsid w:val="000E375D"/>
    <w:rsid w:val="000E7D71"/>
    <w:rsid w:val="00116906"/>
    <w:rsid w:val="001A5E2F"/>
    <w:rsid w:val="001C7D26"/>
    <w:rsid w:val="002137DE"/>
    <w:rsid w:val="0031193F"/>
    <w:rsid w:val="00395CCD"/>
    <w:rsid w:val="004372F5"/>
    <w:rsid w:val="00492080"/>
    <w:rsid w:val="004C7E59"/>
    <w:rsid w:val="005F75F5"/>
    <w:rsid w:val="007067C8"/>
    <w:rsid w:val="007120A1"/>
    <w:rsid w:val="007C5329"/>
    <w:rsid w:val="00885E5D"/>
    <w:rsid w:val="008C1F59"/>
    <w:rsid w:val="00956526"/>
    <w:rsid w:val="009D5BE4"/>
    <w:rsid w:val="00A3560A"/>
    <w:rsid w:val="00A50687"/>
    <w:rsid w:val="00A70084"/>
    <w:rsid w:val="00AA2F68"/>
    <w:rsid w:val="00B152F7"/>
    <w:rsid w:val="00BE3318"/>
    <w:rsid w:val="00C02923"/>
    <w:rsid w:val="00D36078"/>
    <w:rsid w:val="00DA3B14"/>
    <w:rsid w:val="00E33FD5"/>
    <w:rsid w:val="00E416F7"/>
    <w:rsid w:val="00F13B95"/>
    <w:rsid w:val="00F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6526"/>
    <w:rPr>
      <w:color w:val="808080"/>
    </w:rPr>
  </w:style>
  <w:style w:type="paragraph" w:customStyle="1" w:styleId="16D63D0AD0394D15B71822BD815D0E89">
    <w:name w:val="16D63D0AD0394D15B71822BD815D0E89"/>
    <w:rsid w:val="00116906"/>
  </w:style>
  <w:style w:type="paragraph" w:customStyle="1" w:styleId="D471E8B9B0B146DF95859A48ADB10DDE">
    <w:name w:val="D471E8B9B0B146DF95859A48ADB10DDE"/>
    <w:rsid w:val="00116906"/>
  </w:style>
  <w:style w:type="paragraph" w:customStyle="1" w:styleId="AE1874126255474C8CA99DBF21D380F7">
    <w:name w:val="AE1874126255474C8CA99DBF21D380F7"/>
    <w:rsid w:val="00116906"/>
  </w:style>
  <w:style w:type="paragraph" w:customStyle="1" w:styleId="263C8E48D633444289F875D019AB076D">
    <w:name w:val="263C8E48D633444289F875D019AB076D"/>
    <w:rsid w:val="00116906"/>
  </w:style>
  <w:style w:type="paragraph" w:customStyle="1" w:styleId="6E1C605369AF488B9043A850EEF7ACEC">
    <w:name w:val="6E1C605369AF488B9043A850EEF7ACEC"/>
    <w:rsid w:val="00116906"/>
  </w:style>
  <w:style w:type="paragraph" w:customStyle="1" w:styleId="7913084ABEA04EA38A427AA3FD025520">
    <w:name w:val="7913084ABEA04EA38A427AA3FD025520"/>
    <w:rsid w:val="00116906"/>
  </w:style>
  <w:style w:type="paragraph" w:customStyle="1" w:styleId="DEC8682321C84C97A99526493A1A42F0">
    <w:name w:val="DEC8682321C84C97A99526493A1A42F0"/>
    <w:rsid w:val="00116906"/>
  </w:style>
  <w:style w:type="paragraph" w:customStyle="1" w:styleId="F36FEC4BB42B4D7A8D900DD751E720A5">
    <w:name w:val="F36FEC4BB42B4D7A8D900DD751E720A5"/>
    <w:rsid w:val="00116906"/>
  </w:style>
  <w:style w:type="paragraph" w:customStyle="1" w:styleId="E0DCF02ED7F94B4EADC4F077E9AB2BB8">
    <w:name w:val="E0DCF02ED7F94B4EADC4F077E9AB2BB8"/>
    <w:rsid w:val="00116906"/>
  </w:style>
  <w:style w:type="paragraph" w:customStyle="1" w:styleId="BD16AA09D316465289C970B3F02210AA">
    <w:name w:val="BD16AA09D316465289C970B3F02210AA"/>
    <w:rsid w:val="00116906"/>
  </w:style>
  <w:style w:type="paragraph" w:customStyle="1" w:styleId="D05027A8F6C54CEEA4B09CC597A9838D">
    <w:name w:val="D05027A8F6C54CEEA4B09CC597A9838D"/>
    <w:rsid w:val="00116906"/>
  </w:style>
  <w:style w:type="paragraph" w:customStyle="1" w:styleId="518F007EDFCC4BC897361F58EF5EA739">
    <w:name w:val="518F007EDFCC4BC897361F58EF5EA739"/>
    <w:rsid w:val="00116906"/>
  </w:style>
  <w:style w:type="paragraph" w:customStyle="1" w:styleId="B6609D8B1A2C4179B2109B67246260E2">
    <w:name w:val="B6609D8B1A2C4179B2109B67246260E2"/>
    <w:rsid w:val="00116906"/>
  </w:style>
  <w:style w:type="paragraph" w:customStyle="1" w:styleId="93401440B2AD442F9212E1D2D8313890">
    <w:name w:val="93401440B2AD442F9212E1D2D8313890"/>
    <w:rsid w:val="00116906"/>
  </w:style>
  <w:style w:type="paragraph" w:customStyle="1" w:styleId="CB1EE0210BF84B8EB48F4CC8B1518CBE">
    <w:name w:val="CB1EE0210BF84B8EB48F4CC8B1518CBE"/>
    <w:rsid w:val="00116906"/>
  </w:style>
  <w:style w:type="paragraph" w:customStyle="1" w:styleId="6473630DDC114B7EB7098B2D7A073711">
    <w:name w:val="6473630DDC114B7EB7098B2D7A073711"/>
    <w:rsid w:val="007067C8"/>
  </w:style>
  <w:style w:type="paragraph" w:customStyle="1" w:styleId="1BD7A628D9E64F2AB9062E56AAA3A765">
    <w:name w:val="1BD7A628D9E64F2AB9062E56AAA3A765"/>
    <w:rsid w:val="007067C8"/>
  </w:style>
  <w:style w:type="paragraph" w:customStyle="1" w:styleId="776F230AEC5A463F88BC0E9418AC5304">
    <w:name w:val="776F230AEC5A463F88BC0E9418AC5304"/>
    <w:rsid w:val="007067C8"/>
  </w:style>
  <w:style w:type="paragraph" w:customStyle="1" w:styleId="A71B58390ECE40E3955503A4027354E8">
    <w:name w:val="A71B58390ECE40E3955503A4027354E8"/>
    <w:rsid w:val="007067C8"/>
  </w:style>
  <w:style w:type="paragraph" w:customStyle="1" w:styleId="6D8E042160BA4057B986F787E8653684">
    <w:name w:val="6D8E042160BA4057B986F787E8653684"/>
    <w:rsid w:val="007067C8"/>
  </w:style>
  <w:style w:type="paragraph" w:customStyle="1" w:styleId="6250A5D32A4A4BBBA6537C89A731877E">
    <w:name w:val="6250A5D32A4A4BBBA6537C89A731877E"/>
    <w:rsid w:val="007067C8"/>
  </w:style>
  <w:style w:type="paragraph" w:customStyle="1" w:styleId="0403BD0D8F4C40B9B21D96D67DCB0509">
    <w:name w:val="0403BD0D8F4C40B9B21D96D67DCB0509"/>
    <w:rsid w:val="007067C8"/>
  </w:style>
  <w:style w:type="paragraph" w:customStyle="1" w:styleId="262FB3401AF24754A07385674101CA66">
    <w:name w:val="262FB3401AF24754A07385674101CA66"/>
    <w:rsid w:val="007067C8"/>
  </w:style>
  <w:style w:type="paragraph" w:customStyle="1" w:styleId="E2E4DEB5907845FEAA504401BE13EF46">
    <w:name w:val="E2E4DEB5907845FEAA504401BE13EF46"/>
    <w:rsid w:val="007067C8"/>
  </w:style>
  <w:style w:type="paragraph" w:customStyle="1" w:styleId="DE161EC5018043CABA9192F703D48D3B">
    <w:name w:val="DE161EC5018043CABA9192F703D48D3B"/>
    <w:rsid w:val="007067C8"/>
  </w:style>
  <w:style w:type="paragraph" w:customStyle="1" w:styleId="1337FB721B934C2B9E46D09E7EBA6A83">
    <w:name w:val="1337FB721B934C2B9E46D09E7EBA6A83"/>
    <w:rsid w:val="007067C8"/>
  </w:style>
  <w:style w:type="paragraph" w:customStyle="1" w:styleId="487CC6142F9A43C4B1BF5A753D96E5F3">
    <w:name w:val="487CC6142F9A43C4B1BF5A753D96E5F3"/>
    <w:rsid w:val="007067C8"/>
  </w:style>
  <w:style w:type="paragraph" w:customStyle="1" w:styleId="9924488D91CC432B965DD6D050D22644">
    <w:name w:val="9924488D91CC432B965DD6D050D22644"/>
    <w:rsid w:val="007067C8"/>
  </w:style>
  <w:style w:type="paragraph" w:customStyle="1" w:styleId="8E2F4C5D5FF74556942B9B84F6E4B64E">
    <w:name w:val="8E2F4C5D5FF74556942B9B84F6E4B64E"/>
    <w:rsid w:val="007067C8"/>
  </w:style>
  <w:style w:type="paragraph" w:customStyle="1" w:styleId="6A1D140E62F642ACA695B3AF00605AEA">
    <w:name w:val="6A1D140E62F642ACA695B3AF00605AEA"/>
    <w:rsid w:val="007067C8"/>
  </w:style>
  <w:style w:type="paragraph" w:customStyle="1" w:styleId="26EF684D6D8841878D7E91760390702D">
    <w:name w:val="26EF684D6D8841878D7E91760390702D"/>
    <w:rsid w:val="007067C8"/>
  </w:style>
  <w:style w:type="paragraph" w:customStyle="1" w:styleId="C4BA596372EC46919089CB2885B14379">
    <w:name w:val="C4BA596372EC46919089CB2885B14379"/>
    <w:rsid w:val="007067C8"/>
  </w:style>
  <w:style w:type="paragraph" w:customStyle="1" w:styleId="5A71E4B87188446BBD78D6E2E59AEC51">
    <w:name w:val="5A71E4B87188446BBD78D6E2E59AEC51"/>
    <w:rsid w:val="007067C8"/>
  </w:style>
  <w:style w:type="paragraph" w:customStyle="1" w:styleId="CEADAEA044ED4E0E9841CD37CFFC71A1">
    <w:name w:val="CEADAEA044ED4E0E9841CD37CFFC71A1"/>
    <w:rsid w:val="007067C8"/>
  </w:style>
  <w:style w:type="paragraph" w:customStyle="1" w:styleId="76BB839DB95649F0A448ED44F702F463">
    <w:name w:val="76BB839DB95649F0A448ED44F702F463"/>
    <w:rsid w:val="007067C8"/>
  </w:style>
  <w:style w:type="paragraph" w:customStyle="1" w:styleId="86B4A6247E4D41BAA54AFE633936A684">
    <w:name w:val="86B4A6247E4D41BAA54AFE633936A684"/>
    <w:rsid w:val="007067C8"/>
  </w:style>
  <w:style w:type="paragraph" w:customStyle="1" w:styleId="09F7C2E662C14CA8AE0EBD25D16083D2">
    <w:name w:val="09F7C2E662C14CA8AE0EBD25D16083D2"/>
    <w:rsid w:val="007067C8"/>
  </w:style>
  <w:style w:type="paragraph" w:customStyle="1" w:styleId="702E87F5ECE949A1A33D1F1CC7839B01">
    <w:name w:val="702E87F5ECE949A1A33D1F1CC7839B01"/>
    <w:rsid w:val="007067C8"/>
  </w:style>
  <w:style w:type="paragraph" w:customStyle="1" w:styleId="F7724727940F4FA089C46AAABAC6A3B9">
    <w:name w:val="F7724727940F4FA089C46AAABAC6A3B9"/>
    <w:rsid w:val="007067C8"/>
  </w:style>
  <w:style w:type="paragraph" w:customStyle="1" w:styleId="DE042ACB6FB4412F904354674A68D051">
    <w:name w:val="DE042ACB6FB4412F904354674A68D051"/>
    <w:rsid w:val="007067C8"/>
  </w:style>
  <w:style w:type="paragraph" w:customStyle="1" w:styleId="E1C79C171AD74B619AA625C2E37F3F73">
    <w:name w:val="E1C79C171AD74B619AA625C2E37F3F73"/>
    <w:rsid w:val="007067C8"/>
  </w:style>
  <w:style w:type="paragraph" w:customStyle="1" w:styleId="18118AFB66D548CCA96BACBD1A6165F7">
    <w:name w:val="18118AFB66D548CCA96BACBD1A6165F7"/>
    <w:rsid w:val="007067C8"/>
  </w:style>
  <w:style w:type="paragraph" w:customStyle="1" w:styleId="5B84EB0501E144F797EAA856C1E39D86">
    <w:name w:val="5B84EB0501E144F797EAA856C1E39D86"/>
    <w:rsid w:val="007067C8"/>
  </w:style>
  <w:style w:type="paragraph" w:customStyle="1" w:styleId="7F161B7970714381838B9AC16054FC7D">
    <w:name w:val="7F161B7970714381838B9AC16054FC7D"/>
    <w:rsid w:val="007067C8"/>
  </w:style>
  <w:style w:type="paragraph" w:customStyle="1" w:styleId="2AD1054A98954B069F1E55A392AAA18C">
    <w:name w:val="2AD1054A98954B069F1E55A392AAA18C"/>
    <w:rsid w:val="007067C8"/>
  </w:style>
  <w:style w:type="paragraph" w:customStyle="1" w:styleId="9B40752FA01341429B42EA8BD83EC047">
    <w:name w:val="9B40752FA01341429B42EA8BD83EC047"/>
    <w:rsid w:val="00F13B95"/>
  </w:style>
  <w:style w:type="paragraph" w:customStyle="1" w:styleId="6B600518CB9A43C986B4871E6704B80E">
    <w:name w:val="6B600518CB9A43C986B4871E6704B80E"/>
    <w:rsid w:val="00F13B95"/>
  </w:style>
  <w:style w:type="paragraph" w:customStyle="1" w:styleId="483801E871AF47889DC2359722E35B12">
    <w:name w:val="483801E871AF47889DC2359722E35B12"/>
    <w:rsid w:val="00F13B95"/>
  </w:style>
  <w:style w:type="paragraph" w:customStyle="1" w:styleId="3101395D0E5B44F1B7CA0B0BF35A2AD7">
    <w:name w:val="3101395D0E5B44F1B7CA0B0BF35A2AD7"/>
    <w:rsid w:val="00F13B95"/>
  </w:style>
  <w:style w:type="paragraph" w:customStyle="1" w:styleId="B7BD7FD2A4A84CA3855C2A8E8C5C0C89">
    <w:name w:val="B7BD7FD2A4A84CA3855C2A8E8C5C0C89"/>
    <w:rsid w:val="00F13B95"/>
  </w:style>
  <w:style w:type="paragraph" w:customStyle="1" w:styleId="8DBA9F3FE6A94AD1AE36A7FA1404ED5A">
    <w:name w:val="8DBA9F3FE6A94AD1AE36A7FA1404ED5A"/>
    <w:rsid w:val="00F13B95"/>
  </w:style>
  <w:style w:type="paragraph" w:customStyle="1" w:styleId="B513F9BDB8044AAC92198621C11C73FA">
    <w:name w:val="B513F9BDB8044AAC92198621C11C73FA"/>
    <w:rsid w:val="00F13B95"/>
  </w:style>
  <w:style w:type="paragraph" w:customStyle="1" w:styleId="A2EA03F013BE4C90BDC7F7E85CD7A748">
    <w:name w:val="A2EA03F013BE4C90BDC7F7E85CD7A748"/>
    <w:rsid w:val="00F13B95"/>
  </w:style>
  <w:style w:type="paragraph" w:customStyle="1" w:styleId="F26C018647BA4EE39727EA7B43B8F22D">
    <w:name w:val="F26C018647BA4EE39727EA7B43B8F22D"/>
    <w:rsid w:val="00F13B95"/>
  </w:style>
  <w:style w:type="paragraph" w:customStyle="1" w:styleId="71F3A0A465C04B9896972C2972C19C34">
    <w:name w:val="71F3A0A465C04B9896972C2972C19C34"/>
    <w:rsid w:val="00F13B95"/>
  </w:style>
  <w:style w:type="paragraph" w:customStyle="1" w:styleId="2127D054FC1D439C82E426B48387C84F">
    <w:name w:val="2127D054FC1D439C82E426B48387C84F"/>
    <w:rsid w:val="00F13B95"/>
  </w:style>
  <w:style w:type="paragraph" w:customStyle="1" w:styleId="6353598F5B6B4AF88D3934FCE0681920">
    <w:name w:val="6353598F5B6B4AF88D3934FCE0681920"/>
    <w:rsid w:val="00F13B95"/>
  </w:style>
  <w:style w:type="paragraph" w:customStyle="1" w:styleId="2713B0D0C8254D878C85F88D28E614C9">
    <w:name w:val="2713B0D0C8254D878C85F88D28E614C9"/>
    <w:rsid w:val="00F13B95"/>
  </w:style>
  <w:style w:type="paragraph" w:customStyle="1" w:styleId="8820CEA5EC6D4FE08DE1DCE19022F69F">
    <w:name w:val="8820CEA5EC6D4FE08DE1DCE19022F69F"/>
    <w:rsid w:val="00F13B95"/>
  </w:style>
  <w:style w:type="paragraph" w:customStyle="1" w:styleId="F984AD0DE153459495B8677B2D58C37E">
    <w:name w:val="F984AD0DE153459495B8677B2D58C37E"/>
    <w:rsid w:val="00F13B95"/>
  </w:style>
  <w:style w:type="paragraph" w:customStyle="1" w:styleId="3E7B603A659B4935ACE143DBCB00E757">
    <w:name w:val="3E7B603A659B4935ACE143DBCB00E757"/>
    <w:rsid w:val="00F13B95"/>
  </w:style>
  <w:style w:type="paragraph" w:customStyle="1" w:styleId="32BFE3C9D4154C37805E3B314B177F13">
    <w:name w:val="32BFE3C9D4154C37805E3B314B177F13"/>
    <w:rsid w:val="00F13B95"/>
  </w:style>
  <w:style w:type="paragraph" w:customStyle="1" w:styleId="AA667E6D39DD4DA980674FDAA9C1FDEC">
    <w:name w:val="AA667E6D39DD4DA980674FDAA9C1FDEC"/>
    <w:rsid w:val="00F13B95"/>
  </w:style>
  <w:style w:type="paragraph" w:customStyle="1" w:styleId="B764661A7E6845B6A710D7A71BA5F1C4">
    <w:name w:val="B764661A7E6845B6A710D7A71BA5F1C4"/>
    <w:rsid w:val="00F13B95"/>
  </w:style>
  <w:style w:type="paragraph" w:customStyle="1" w:styleId="424EA26B640F4BBFAA7DE59B58C7D94B">
    <w:name w:val="424EA26B640F4BBFAA7DE59B58C7D94B"/>
    <w:rsid w:val="00F13B95"/>
  </w:style>
  <w:style w:type="paragraph" w:customStyle="1" w:styleId="39EC5154F33541CE9B8A88055D1E415E">
    <w:name w:val="39EC5154F33541CE9B8A88055D1E415E"/>
    <w:rsid w:val="00F13B95"/>
  </w:style>
  <w:style w:type="paragraph" w:customStyle="1" w:styleId="9EC0D807612246C3821ABAAB7A489F3E">
    <w:name w:val="9EC0D807612246C3821ABAAB7A489F3E"/>
    <w:rsid w:val="00F13B95"/>
  </w:style>
  <w:style w:type="paragraph" w:customStyle="1" w:styleId="84B8561B3C1845A29DF9D0913B7C4201">
    <w:name w:val="84B8561B3C1845A29DF9D0913B7C4201"/>
    <w:rsid w:val="00F13B95"/>
  </w:style>
  <w:style w:type="paragraph" w:customStyle="1" w:styleId="7B7689E61BA745A2B83716B6192D6BCF">
    <w:name w:val="7B7689E61BA745A2B83716B6192D6BCF"/>
    <w:rsid w:val="007120A1"/>
  </w:style>
  <w:style w:type="paragraph" w:customStyle="1" w:styleId="812CD9BDE03C4075AB0B91A1C1634B2B">
    <w:name w:val="812CD9BDE03C4075AB0B91A1C1634B2B"/>
    <w:rsid w:val="007120A1"/>
  </w:style>
  <w:style w:type="paragraph" w:customStyle="1" w:styleId="C5CAC79F9F8D4A66AC5B6F654D9F25EA">
    <w:name w:val="C5CAC79F9F8D4A66AC5B6F654D9F25EA"/>
    <w:rsid w:val="007120A1"/>
  </w:style>
  <w:style w:type="paragraph" w:customStyle="1" w:styleId="042B1932E48C4315A4CBA45EB6A5D874">
    <w:name w:val="042B1932E48C4315A4CBA45EB6A5D874"/>
    <w:rsid w:val="007120A1"/>
  </w:style>
  <w:style w:type="paragraph" w:customStyle="1" w:styleId="13C8CDEE8E8F4D8288F3C3C6EFA7EEDC">
    <w:name w:val="13C8CDEE8E8F4D8288F3C3C6EFA7EEDC"/>
    <w:rsid w:val="007120A1"/>
  </w:style>
  <w:style w:type="paragraph" w:customStyle="1" w:styleId="739BC32DDD8A4EF3AD510D9C60BA436A">
    <w:name w:val="739BC32DDD8A4EF3AD510D9C60BA436A"/>
    <w:rsid w:val="007120A1"/>
  </w:style>
  <w:style w:type="paragraph" w:customStyle="1" w:styleId="F9C2CB30349647109C2A7DE7A777DD6D">
    <w:name w:val="F9C2CB30349647109C2A7DE7A777DD6D"/>
    <w:rsid w:val="007120A1"/>
  </w:style>
  <w:style w:type="paragraph" w:customStyle="1" w:styleId="363DAF014249466A936C3E7D068BA7DE">
    <w:name w:val="363DAF014249466A936C3E7D068BA7DE"/>
    <w:rsid w:val="007120A1"/>
  </w:style>
  <w:style w:type="paragraph" w:customStyle="1" w:styleId="9641A9DDB3B94ECBA6FBFECFA4CD18B5">
    <w:name w:val="9641A9DDB3B94ECBA6FBFECFA4CD18B5"/>
    <w:rsid w:val="007120A1"/>
  </w:style>
  <w:style w:type="paragraph" w:customStyle="1" w:styleId="A78091628C614D94B912A8601B385AB6">
    <w:name w:val="A78091628C614D94B912A8601B385AB6"/>
    <w:rsid w:val="007120A1"/>
  </w:style>
  <w:style w:type="paragraph" w:customStyle="1" w:styleId="DC5B3C32873C4755AC8FB5D4B79A97F6">
    <w:name w:val="DC5B3C32873C4755AC8FB5D4B79A97F6"/>
    <w:rsid w:val="007120A1"/>
  </w:style>
  <w:style w:type="paragraph" w:customStyle="1" w:styleId="3D96E8BFBBA14BFEAE052B0EA67BC933">
    <w:name w:val="3D96E8BFBBA14BFEAE052B0EA67BC933"/>
    <w:rsid w:val="007120A1"/>
  </w:style>
  <w:style w:type="paragraph" w:customStyle="1" w:styleId="D7123C73517A4F6BBDF27244E251179F">
    <w:name w:val="D7123C73517A4F6BBDF27244E251179F"/>
    <w:rsid w:val="007120A1"/>
  </w:style>
  <w:style w:type="paragraph" w:customStyle="1" w:styleId="EAF350D0CF004199BEDD66F84DB7F1A2">
    <w:name w:val="EAF350D0CF004199BEDD66F84DB7F1A2"/>
    <w:rsid w:val="007120A1"/>
  </w:style>
  <w:style w:type="paragraph" w:customStyle="1" w:styleId="5B293922C52948BE870825946D479E0D">
    <w:name w:val="5B293922C52948BE870825946D479E0D"/>
    <w:rsid w:val="007120A1"/>
  </w:style>
  <w:style w:type="paragraph" w:customStyle="1" w:styleId="B7AAE5E7CD504166BFF12D7FD9FD3B24">
    <w:name w:val="B7AAE5E7CD504166BFF12D7FD9FD3B24"/>
    <w:rsid w:val="007120A1"/>
  </w:style>
  <w:style w:type="paragraph" w:customStyle="1" w:styleId="175DB7E0B2CB46B98AFD7654BEE65443">
    <w:name w:val="175DB7E0B2CB46B98AFD7654BEE65443"/>
    <w:rsid w:val="007120A1"/>
  </w:style>
  <w:style w:type="paragraph" w:customStyle="1" w:styleId="A238307C05494369A8B383DBC4F419C3">
    <w:name w:val="A238307C05494369A8B383DBC4F419C3"/>
    <w:rsid w:val="007120A1"/>
  </w:style>
  <w:style w:type="paragraph" w:customStyle="1" w:styleId="97CF653FC527410D90246C542CA0B331">
    <w:name w:val="97CF653FC527410D90246C542CA0B331"/>
    <w:rsid w:val="007120A1"/>
  </w:style>
  <w:style w:type="paragraph" w:customStyle="1" w:styleId="ADF0FF9EBFB64DD9BF98CC596110878D">
    <w:name w:val="ADF0FF9EBFB64DD9BF98CC596110878D"/>
    <w:rsid w:val="007120A1"/>
  </w:style>
  <w:style w:type="paragraph" w:customStyle="1" w:styleId="AE286FD1A8ED400B81B0880A4150CAEA">
    <w:name w:val="AE286FD1A8ED400B81B0880A4150CAEA"/>
    <w:rsid w:val="007120A1"/>
  </w:style>
  <w:style w:type="paragraph" w:customStyle="1" w:styleId="FBB3B24949944F79A59FFC6C0B2AAF8B">
    <w:name w:val="FBB3B24949944F79A59FFC6C0B2AAF8B"/>
    <w:rsid w:val="007120A1"/>
  </w:style>
  <w:style w:type="paragraph" w:customStyle="1" w:styleId="B93E4EDBED184C48BD39F02A131DFF1A">
    <w:name w:val="B93E4EDBED184C48BD39F02A131DFF1A"/>
    <w:rsid w:val="007120A1"/>
  </w:style>
  <w:style w:type="paragraph" w:customStyle="1" w:styleId="90A02FDD6C914F89ACDF51067B8DBC5E">
    <w:name w:val="90A02FDD6C914F89ACDF51067B8DBC5E"/>
    <w:rsid w:val="007120A1"/>
  </w:style>
  <w:style w:type="paragraph" w:customStyle="1" w:styleId="DF57DA48D3254ED4984C6FE2B8DE3938">
    <w:name w:val="DF57DA48D3254ED4984C6FE2B8DE3938"/>
    <w:rsid w:val="007120A1"/>
  </w:style>
  <w:style w:type="paragraph" w:customStyle="1" w:styleId="60331890E77A453380724C3D865CE69D">
    <w:name w:val="60331890E77A453380724C3D865CE69D"/>
    <w:rsid w:val="007120A1"/>
  </w:style>
  <w:style w:type="paragraph" w:customStyle="1" w:styleId="D39269EDB19E465DA8D460B8177E5DF9">
    <w:name w:val="D39269EDB19E465DA8D460B8177E5DF9"/>
    <w:rsid w:val="007120A1"/>
  </w:style>
  <w:style w:type="paragraph" w:customStyle="1" w:styleId="4FB76447BEE84B51B7AFAD3DBB1112DB">
    <w:name w:val="4FB76447BEE84B51B7AFAD3DBB1112DB"/>
    <w:rsid w:val="007120A1"/>
  </w:style>
  <w:style w:type="paragraph" w:customStyle="1" w:styleId="5EFF9EECB7564420A8DB58472080EDA1">
    <w:name w:val="5EFF9EECB7564420A8DB58472080EDA1"/>
    <w:rsid w:val="007120A1"/>
  </w:style>
  <w:style w:type="paragraph" w:customStyle="1" w:styleId="60A4F47E347D46FF8AE7BFC4B9644811">
    <w:name w:val="60A4F47E347D46FF8AE7BFC4B9644811"/>
    <w:rsid w:val="007120A1"/>
  </w:style>
  <w:style w:type="paragraph" w:customStyle="1" w:styleId="2F997A03D3DB4573850490615C2AFBD1">
    <w:name w:val="2F997A03D3DB4573850490615C2AFBD1"/>
    <w:rsid w:val="007120A1"/>
  </w:style>
  <w:style w:type="paragraph" w:customStyle="1" w:styleId="8688FC9261C1498DA308FAF418802F3D">
    <w:name w:val="8688FC9261C1498DA308FAF418802F3D"/>
    <w:rsid w:val="007120A1"/>
  </w:style>
  <w:style w:type="paragraph" w:customStyle="1" w:styleId="BBF655F1A60B4AF4813428D2A4BFED0A">
    <w:name w:val="BBF655F1A60B4AF4813428D2A4BFED0A"/>
    <w:rsid w:val="007120A1"/>
  </w:style>
  <w:style w:type="paragraph" w:customStyle="1" w:styleId="AC1F168D5AA74789995E883DF0ED88FA">
    <w:name w:val="AC1F168D5AA74789995E883DF0ED88FA"/>
    <w:rsid w:val="007120A1"/>
  </w:style>
  <w:style w:type="paragraph" w:customStyle="1" w:styleId="22A563F8675D476CAB6C811448D50F18">
    <w:name w:val="22A563F8675D476CAB6C811448D50F18"/>
    <w:rsid w:val="007120A1"/>
  </w:style>
  <w:style w:type="paragraph" w:customStyle="1" w:styleId="F725F265D79F4F81A52E8C5EE6F8CEE1">
    <w:name w:val="F725F265D79F4F81A52E8C5EE6F8CEE1"/>
    <w:rsid w:val="007120A1"/>
  </w:style>
  <w:style w:type="paragraph" w:customStyle="1" w:styleId="100DC55F996944B3884BD00C17346D8F">
    <w:name w:val="100DC55F996944B3884BD00C17346D8F"/>
    <w:rsid w:val="007120A1"/>
  </w:style>
  <w:style w:type="paragraph" w:customStyle="1" w:styleId="5C0EF78B1F234B5B88B636950DE48036">
    <w:name w:val="5C0EF78B1F234B5B88B636950DE48036"/>
    <w:rsid w:val="007120A1"/>
  </w:style>
  <w:style w:type="paragraph" w:customStyle="1" w:styleId="759769C7BB79494A807FD656E755EABF">
    <w:name w:val="759769C7BB79494A807FD656E755EABF"/>
    <w:rsid w:val="007120A1"/>
  </w:style>
  <w:style w:type="paragraph" w:customStyle="1" w:styleId="D8822D8D3C4842698C8BB5C0B41DF8B6">
    <w:name w:val="D8822D8D3C4842698C8BB5C0B41DF8B6"/>
    <w:rsid w:val="007120A1"/>
  </w:style>
  <w:style w:type="paragraph" w:customStyle="1" w:styleId="CE05627F57334F22B9844A8F24087D07">
    <w:name w:val="CE05627F57334F22B9844A8F24087D07"/>
    <w:rsid w:val="007120A1"/>
  </w:style>
  <w:style w:type="paragraph" w:customStyle="1" w:styleId="05773AE844884ED0BF14F89EA5D5A775">
    <w:name w:val="05773AE844884ED0BF14F89EA5D5A775"/>
    <w:rsid w:val="007120A1"/>
  </w:style>
  <w:style w:type="paragraph" w:customStyle="1" w:styleId="5FB176C43AFF4D7985A7ACA70A8E02D7">
    <w:name w:val="5FB176C43AFF4D7985A7ACA70A8E02D7"/>
    <w:rsid w:val="007120A1"/>
  </w:style>
  <w:style w:type="paragraph" w:customStyle="1" w:styleId="94C0B6DE0F874CEE9A267534CBB05A0D">
    <w:name w:val="94C0B6DE0F874CEE9A267534CBB05A0D"/>
    <w:rsid w:val="000E7D71"/>
  </w:style>
  <w:style w:type="paragraph" w:customStyle="1" w:styleId="64256D2520514BD2A869FBEBA43155FA">
    <w:name w:val="64256D2520514BD2A869FBEBA43155FA"/>
    <w:rsid w:val="00A3560A"/>
  </w:style>
  <w:style w:type="paragraph" w:customStyle="1" w:styleId="5180F3C2B6D3444FBA98F5F437D53698">
    <w:name w:val="5180F3C2B6D3444FBA98F5F437D53698"/>
    <w:rsid w:val="00A3560A"/>
  </w:style>
  <w:style w:type="paragraph" w:customStyle="1" w:styleId="F6C8AF96FEEB4917B6E9580097B362D3">
    <w:name w:val="F6C8AF96FEEB4917B6E9580097B362D3"/>
    <w:rsid w:val="00A3560A"/>
  </w:style>
  <w:style w:type="paragraph" w:customStyle="1" w:styleId="DD549027654A48C3B09BB89FADCA60EC">
    <w:name w:val="DD549027654A48C3B09BB89FADCA60EC"/>
    <w:rsid w:val="00A3560A"/>
  </w:style>
  <w:style w:type="paragraph" w:customStyle="1" w:styleId="F861D286E5E44A23B75C7DFD7477ED35">
    <w:name w:val="F861D286E5E44A23B75C7DFD7477ED35"/>
    <w:rsid w:val="00A3560A"/>
  </w:style>
  <w:style w:type="paragraph" w:customStyle="1" w:styleId="EF67F1D5DABC43D28534D810175D5ADD">
    <w:name w:val="EF67F1D5DABC43D28534D810175D5ADD"/>
    <w:rsid w:val="00A3560A"/>
  </w:style>
  <w:style w:type="paragraph" w:customStyle="1" w:styleId="462C79743F1243559F95B3217ACB068E">
    <w:name w:val="462C79743F1243559F95B3217ACB068E"/>
    <w:rsid w:val="00A3560A"/>
  </w:style>
  <w:style w:type="paragraph" w:customStyle="1" w:styleId="DC07EC0D2AD94A3D9BCF089223BC428C">
    <w:name w:val="DC07EC0D2AD94A3D9BCF089223BC428C"/>
    <w:rsid w:val="00C02923"/>
  </w:style>
  <w:style w:type="paragraph" w:customStyle="1" w:styleId="11D06EDD98DE481B83A2A3437185ADB2">
    <w:name w:val="11D06EDD98DE481B83A2A3437185ADB2"/>
    <w:rsid w:val="00C02923"/>
  </w:style>
  <w:style w:type="paragraph" w:customStyle="1" w:styleId="240A8E73CD58459BB429F77BD5519730">
    <w:name w:val="240A8E73CD58459BB429F77BD5519730"/>
    <w:rsid w:val="00C02923"/>
  </w:style>
  <w:style w:type="paragraph" w:customStyle="1" w:styleId="464158D745FA411B8F9BC48991248807">
    <w:name w:val="464158D745FA411B8F9BC48991248807"/>
    <w:rsid w:val="00D36078"/>
  </w:style>
  <w:style w:type="paragraph" w:customStyle="1" w:styleId="C3AC1179F5824E279CA790D33CC2F04B">
    <w:name w:val="C3AC1179F5824E279CA790D33CC2F04B"/>
    <w:rsid w:val="00D36078"/>
  </w:style>
  <w:style w:type="paragraph" w:customStyle="1" w:styleId="49231598E6BE41AA98BFD6CF63F84AFF">
    <w:name w:val="49231598E6BE41AA98BFD6CF63F84AFF"/>
    <w:rsid w:val="008C1F59"/>
  </w:style>
  <w:style w:type="paragraph" w:customStyle="1" w:styleId="4EC5DF31FC05451DA168EE17C749FFC6">
    <w:name w:val="4EC5DF31FC05451DA168EE17C749FFC6"/>
    <w:rsid w:val="008C1F59"/>
  </w:style>
  <w:style w:type="paragraph" w:customStyle="1" w:styleId="38FD06113E104634B1308B827688FCD4">
    <w:name w:val="38FD06113E104634B1308B827688FCD4"/>
    <w:rsid w:val="008C1F59"/>
  </w:style>
  <w:style w:type="paragraph" w:customStyle="1" w:styleId="D816915634504241A6F3A9416B44DCCC">
    <w:name w:val="D816915634504241A6F3A9416B44DCCC"/>
    <w:rsid w:val="008C1F59"/>
  </w:style>
  <w:style w:type="paragraph" w:customStyle="1" w:styleId="B9388830491E462BB4B08F8A83502A87">
    <w:name w:val="B9388830491E462BB4B08F8A83502A87"/>
    <w:rsid w:val="00AA2F68"/>
  </w:style>
  <w:style w:type="paragraph" w:customStyle="1" w:styleId="01A38623BFA34F8EB5D1998448285A21">
    <w:name w:val="01A38623BFA34F8EB5D1998448285A21"/>
    <w:rsid w:val="00AA2F68"/>
  </w:style>
  <w:style w:type="paragraph" w:customStyle="1" w:styleId="7341DAE3F5B747EB931F0D31C91DD16F">
    <w:name w:val="7341DAE3F5B747EB931F0D31C91DD16F"/>
    <w:rsid w:val="00AA2F68"/>
  </w:style>
  <w:style w:type="paragraph" w:customStyle="1" w:styleId="0F740F56FD20403299C12F8B96049273">
    <w:name w:val="0F740F56FD20403299C12F8B96049273"/>
    <w:rsid w:val="00AA2F68"/>
  </w:style>
  <w:style w:type="paragraph" w:customStyle="1" w:styleId="A6F859B26A9944F9B17976CF56A38C39">
    <w:name w:val="A6F859B26A9944F9B17976CF56A38C39"/>
    <w:rsid w:val="00AA2F68"/>
  </w:style>
  <w:style w:type="paragraph" w:customStyle="1" w:styleId="5E50636D1CF64E5F8F0B0B5B0A8E1DE1">
    <w:name w:val="5E50636D1CF64E5F8F0B0B5B0A8E1DE1"/>
    <w:rsid w:val="00AA2F68"/>
  </w:style>
  <w:style w:type="paragraph" w:customStyle="1" w:styleId="9FD2C944167E489CABD058FBF735077D">
    <w:name w:val="9FD2C944167E489CABD058FBF735077D"/>
    <w:rsid w:val="00AA2F68"/>
  </w:style>
  <w:style w:type="paragraph" w:customStyle="1" w:styleId="9A0B00045DF04DA1BBFED25F185D74DC">
    <w:name w:val="9A0B00045DF04DA1BBFED25F185D74DC"/>
    <w:rsid w:val="00AA2F68"/>
  </w:style>
  <w:style w:type="paragraph" w:customStyle="1" w:styleId="D9C994D487DA471F92D4EAC1078C0039">
    <w:name w:val="D9C994D487DA471F92D4EAC1078C0039"/>
    <w:rsid w:val="00AA2F68"/>
  </w:style>
  <w:style w:type="paragraph" w:customStyle="1" w:styleId="AC1B2490ADDD426C9BD94C4A1D698FEA">
    <w:name w:val="AC1B2490ADDD426C9BD94C4A1D698FEA"/>
    <w:rsid w:val="00AA2F68"/>
  </w:style>
  <w:style w:type="paragraph" w:customStyle="1" w:styleId="7ADC51767AE34CEE9A96D3E409AB1C84">
    <w:name w:val="7ADC51767AE34CEE9A96D3E409AB1C84"/>
    <w:rsid w:val="00AA2F68"/>
  </w:style>
  <w:style w:type="paragraph" w:customStyle="1" w:styleId="632CF817D48E4B9D9E792BE12128A081">
    <w:name w:val="632CF817D48E4B9D9E792BE12128A081"/>
    <w:rsid w:val="00AA2F68"/>
  </w:style>
  <w:style w:type="paragraph" w:customStyle="1" w:styleId="1B955788C2444F24BB9B0169B8CC7BB2">
    <w:name w:val="1B955788C2444F24BB9B0169B8CC7BB2"/>
    <w:rsid w:val="00AA2F68"/>
  </w:style>
  <w:style w:type="paragraph" w:customStyle="1" w:styleId="EE5AA425F47D4F82810E461416DD683B">
    <w:name w:val="EE5AA425F47D4F82810E461416DD683B"/>
    <w:rsid w:val="00AA2F68"/>
  </w:style>
  <w:style w:type="paragraph" w:customStyle="1" w:styleId="A37D084CA50E478BA82323885D000375">
    <w:name w:val="A37D084CA50E478BA82323885D000375"/>
    <w:rsid w:val="00AA2F68"/>
  </w:style>
  <w:style w:type="paragraph" w:customStyle="1" w:styleId="CE4ED138AA0746FA95F9CB198EF462D2">
    <w:name w:val="CE4ED138AA0746FA95F9CB198EF462D2"/>
    <w:rsid w:val="00AA2F68"/>
  </w:style>
  <w:style w:type="paragraph" w:customStyle="1" w:styleId="97C1201E911F4F1291435BD0A74291F1">
    <w:name w:val="97C1201E911F4F1291435BD0A74291F1"/>
    <w:rsid w:val="00AA2F68"/>
  </w:style>
  <w:style w:type="paragraph" w:customStyle="1" w:styleId="F2F8C3D64E664A5BA7398A5CEBE0BFC1">
    <w:name w:val="F2F8C3D64E664A5BA7398A5CEBE0BFC1"/>
    <w:rsid w:val="00AA2F68"/>
  </w:style>
  <w:style w:type="paragraph" w:customStyle="1" w:styleId="CA8A7630228B4DC089EF1621F6DE9437">
    <w:name w:val="CA8A7630228B4DC089EF1621F6DE9437"/>
    <w:rsid w:val="00AA2F68"/>
  </w:style>
  <w:style w:type="paragraph" w:customStyle="1" w:styleId="65B49201E9B44F00BDF076A6898F1F46">
    <w:name w:val="65B49201E9B44F00BDF076A6898F1F46"/>
    <w:rsid w:val="00AA2F68"/>
  </w:style>
  <w:style w:type="paragraph" w:customStyle="1" w:styleId="C0EF4C4A2A5F40F7808269F28C4E0894">
    <w:name w:val="C0EF4C4A2A5F40F7808269F28C4E0894"/>
    <w:rsid w:val="00AA2F68"/>
  </w:style>
  <w:style w:type="paragraph" w:customStyle="1" w:styleId="E9C5E925A93948C5A647307377A834B7">
    <w:name w:val="E9C5E925A93948C5A647307377A834B7"/>
    <w:rsid w:val="00AA2F68"/>
  </w:style>
  <w:style w:type="paragraph" w:customStyle="1" w:styleId="0F7ACB03627F4CD6881751EDEE27BA13">
    <w:name w:val="0F7ACB03627F4CD6881751EDEE27BA13"/>
    <w:rsid w:val="00AA2F68"/>
  </w:style>
  <w:style w:type="paragraph" w:customStyle="1" w:styleId="0EDA299CE9474707BA315816C55D7AC4">
    <w:name w:val="0EDA299CE9474707BA315816C55D7AC4"/>
    <w:rsid w:val="00AA2F68"/>
  </w:style>
  <w:style w:type="paragraph" w:customStyle="1" w:styleId="6049A3C59BC749A7B88325DE3B2312D8">
    <w:name w:val="6049A3C59BC749A7B88325DE3B2312D8"/>
    <w:rsid w:val="00AA2F68"/>
  </w:style>
  <w:style w:type="paragraph" w:customStyle="1" w:styleId="44AB45161E5A44A1AD6F98C92B220307">
    <w:name w:val="44AB45161E5A44A1AD6F98C92B220307"/>
    <w:rsid w:val="00AA2F68"/>
  </w:style>
  <w:style w:type="paragraph" w:customStyle="1" w:styleId="AF7BB2662D2E447699352CA8FEA982F4">
    <w:name w:val="AF7BB2662D2E447699352CA8FEA982F4"/>
    <w:rsid w:val="00AA2F68"/>
  </w:style>
  <w:style w:type="paragraph" w:customStyle="1" w:styleId="4F308B9CE1DE4507A85FC714D958CA02">
    <w:name w:val="4F308B9CE1DE4507A85FC714D958CA02"/>
    <w:rsid w:val="00AA2F68"/>
  </w:style>
  <w:style w:type="paragraph" w:customStyle="1" w:styleId="54376E29AE6C4340BF47F451579A69D5">
    <w:name w:val="54376E29AE6C4340BF47F451579A69D5"/>
    <w:rsid w:val="00AA2F68"/>
  </w:style>
  <w:style w:type="paragraph" w:customStyle="1" w:styleId="6BAE94CAF9A644B6B84D2A1B7F855C42">
    <w:name w:val="6BAE94CAF9A644B6B84D2A1B7F855C42"/>
    <w:rsid w:val="00AA2F68"/>
  </w:style>
  <w:style w:type="paragraph" w:customStyle="1" w:styleId="5EB9C26BD14546EBA070CF574E848116">
    <w:name w:val="5EB9C26BD14546EBA070CF574E848116"/>
    <w:rsid w:val="00AA2F68"/>
  </w:style>
  <w:style w:type="paragraph" w:customStyle="1" w:styleId="7601BFBB390049F88B115B7F8570DA51">
    <w:name w:val="7601BFBB390049F88B115B7F8570DA51"/>
    <w:rsid w:val="00AA2F68"/>
  </w:style>
  <w:style w:type="paragraph" w:customStyle="1" w:styleId="761217161A0343C79163905CCBF5FFD5">
    <w:name w:val="761217161A0343C79163905CCBF5FFD5"/>
    <w:rsid w:val="00AA2F68"/>
  </w:style>
  <w:style w:type="paragraph" w:customStyle="1" w:styleId="475A41D3F498494590F0416C448E243E">
    <w:name w:val="475A41D3F498494590F0416C448E243E"/>
    <w:rsid w:val="00AA2F68"/>
  </w:style>
  <w:style w:type="paragraph" w:customStyle="1" w:styleId="B0E1321C4B9B43C1B3B688462FC482A1">
    <w:name w:val="B0E1321C4B9B43C1B3B688462FC482A1"/>
    <w:rsid w:val="00AA2F68"/>
  </w:style>
  <w:style w:type="paragraph" w:customStyle="1" w:styleId="FF86D19D04B44BBBB10EEBF72B09FA66">
    <w:name w:val="FF86D19D04B44BBBB10EEBF72B09FA66"/>
    <w:rsid w:val="00AA2F68"/>
  </w:style>
  <w:style w:type="paragraph" w:customStyle="1" w:styleId="92ABEB936CD6446B98C1114ED1044B05">
    <w:name w:val="92ABEB936CD6446B98C1114ED1044B05"/>
    <w:rsid w:val="00AA2F68"/>
  </w:style>
  <w:style w:type="paragraph" w:customStyle="1" w:styleId="A9618659BA4D4CF780F7C04032C6B3B1">
    <w:name w:val="A9618659BA4D4CF780F7C04032C6B3B1"/>
    <w:rsid w:val="00AA2F68"/>
  </w:style>
  <w:style w:type="paragraph" w:customStyle="1" w:styleId="14A1AFC9F2D344C68826912762023878">
    <w:name w:val="14A1AFC9F2D344C68826912762023878"/>
    <w:rsid w:val="00AA2F68"/>
  </w:style>
  <w:style w:type="paragraph" w:customStyle="1" w:styleId="ECFAD217ACC040549694FC70F090D076">
    <w:name w:val="ECFAD217ACC040549694FC70F090D076"/>
    <w:rsid w:val="00AA2F68"/>
  </w:style>
  <w:style w:type="paragraph" w:customStyle="1" w:styleId="49D208783F224969BFB7B8BA161AE93B">
    <w:name w:val="49D208783F224969BFB7B8BA161AE93B"/>
    <w:rsid w:val="00AA2F68"/>
  </w:style>
  <w:style w:type="paragraph" w:customStyle="1" w:styleId="FE5F57537DDC42448AFEA110125FF496">
    <w:name w:val="FE5F57537DDC42448AFEA110125FF496"/>
    <w:rsid w:val="00AA2F68"/>
  </w:style>
  <w:style w:type="paragraph" w:customStyle="1" w:styleId="52CA201D06994F89B78D1F057A9478D0">
    <w:name w:val="52CA201D06994F89B78D1F057A9478D0"/>
    <w:rsid w:val="00AA2F68"/>
  </w:style>
  <w:style w:type="paragraph" w:customStyle="1" w:styleId="6199766DD63742FDADDFFE50DE8079A6">
    <w:name w:val="6199766DD63742FDADDFFE50DE8079A6"/>
    <w:rsid w:val="00AA2F68"/>
  </w:style>
  <w:style w:type="paragraph" w:customStyle="1" w:styleId="CE3085E009814CC5A9F57A6D1DE86EA8">
    <w:name w:val="CE3085E009814CC5A9F57A6D1DE86EA8"/>
    <w:rsid w:val="00AA2F68"/>
  </w:style>
  <w:style w:type="paragraph" w:customStyle="1" w:styleId="B71AE59725514359A98451C436E6E53F">
    <w:name w:val="B71AE59725514359A98451C436E6E53F"/>
    <w:rsid w:val="00AA2F68"/>
  </w:style>
  <w:style w:type="paragraph" w:customStyle="1" w:styleId="38D6572A66264B4A92ACD994C913E3EB">
    <w:name w:val="38D6572A66264B4A92ACD994C913E3EB"/>
    <w:rsid w:val="00AA2F68"/>
  </w:style>
  <w:style w:type="paragraph" w:customStyle="1" w:styleId="7E860D7AEF834B7CA48F9F3135ACAE89">
    <w:name w:val="7E860D7AEF834B7CA48F9F3135ACAE89"/>
    <w:rsid w:val="00AA2F68"/>
  </w:style>
  <w:style w:type="paragraph" w:customStyle="1" w:styleId="F27A2DCCDBDC491492410D287391094A">
    <w:name w:val="F27A2DCCDBDC491492410D287391094A"/>
    <w:rsid w:val="00AA2F68"/>
  </w:style>
  <w:style w:type="paragraph" w:customStyle="1" w:styleId="C854EA69B6764977B4F42E750CBD45A6">
    <w:name w:val="C854EA69B6764977B4F42E750CBD45A6"/>
    <w:rsid w:val="00AA2F68"/>
  </w:style>
  <w:style w:type="paragraph" w:customStyle="1" w:styleId="063C9D3CD4CD412DAF32C3B63EA69A43">
    <w:name w:val="063C9D3CD4CD412DAF32C3B63EA69A43"/>
    <w:rsid w:val="00AA2F68"/>
  </w:style>
  <w:style w:type="paragraph" w:customStyle="1" w:styleId="F04597F3B5A847B4A5C66267B3398260">
    <w:name w:val="F04597F3B5A847B4A5C66267B3398260"/>
    <w:rsid w:val="00AA2F68"/>
  </w:style>
  <w:style w:type="paragraph" w:customStyle="1" w:styleId="8C48CE911A9F43CBA6B3363308577AC3">
    <w:name w:val="8C48CE911A9F43CBA6B3363308577AC3"/>
    <w:rsid w:val="00AA2F68"/>
  </w:style>
  <w:style w:type="paragraph" w:customStyle="1" w:styleId="FFCEF0FAAE394BC5AC4AE59861508770">
    <w:name w:val="FFCEF0FAAE394BC5AC4AE59861508770"/>
    <w:rsid w:val="00AA2F68"/>
  </w:style>
  <w:style w:type="paragraph" w:customStyle="1" w:styleId="01BCA62D2691431ABEE26BC370228FD9">
    <w:name w:val="01BCA62D2691431ABEE26BC370228FD9"/>
    <w:rsid w:val="00AA2F68"/>
  </w:style>
  <w:style w:type="paragraph" w:customStyle="1" w:styleId="758D3E2DCB6042318EE81A575D092C8D">
    <w:name w:val="758D3E2DCB6042318EE81A575D092C8D"/>
    <w:rsid w:val="00AA2F68"/>
  </w:style>
  <w:style w:type="paragraph" w:customStyle="1" w:styleId="A2424FA003E344FABC82E474949415FD">
    <w:name w:val="A2424FA003E344FABC82E474949415FD"/>
    <w:rsid w:val="00AA2F68"/>
  </w:style>
  <w:style w:type="paragraph" w:customStyle="1" w:styleId="C56C501895B546689104146E75D68090">
    <w:name w:val="C56C501895B546689104146E75D68090"/>
    <w:rsid w:val="00AA2F68"/>
  </w:style>
  <w:style w:type="paragraph" w:customStyle="1" w:styleId="868DF37FBC144ACEBCCD92D24E630137">
    <w:name w:val="868DF37FBC144ACEBCCD92D24E630137"/>
    <w:rsid w:val="00AA2F68"/>
  </w:style>
  <w:style w:type="paragraph" w:customStyle="1" w:styleId="2C6AD22F98BF4815A5307CC556969D16">
    <w:name w:val="2C6AD22F98BF4815A5307CC556969D16"/>
    <w:rsid w:val="00AA2F68"/>
  </w:style>
  <w:style w:type="paragraph" w:customStyle="1" w:styleId="EDE612DA8FD24264AB2D35ECB0DA707C">
    <w:name w:val="EDE612DA8FD24264AB2D35ECB0DA707C"/>
    <w:rsid w:val="00AA2F68"/>
  </w:style>
  <w:style w:type="paragraph" w:customStyle="1" w:styleId="5E757D6A38C247DAA61E21AF6794AD1C">
    <w:name w:val="5E757D6A38C247DAA61E21AF6794AD1C"/>
    <w:rsid w:val="00AA2F68"/>
  </w:style>
  <w:style w:type="paragraph" w:customStyle="1" w:styleId="BB3ACD38678841ECA6C426C22F1CBB39">
    <w:name w:val="BB3ACD38678841ECA6C426C22F1CBB39"/>
    <w:rsid w:val="00AA2F68"/>
  </w:style>
  <w:style w:type="paragraph" w:customStyle="1" w:styleId="BA4ADB24B0524192A388D72C8D4682AA">
    <w:name w:val="BA4ADB24B0524192A388D72C8D4682AA"/>
    <w:rsid w:val="00AA2F68"/>
  </w:style>
  <w:style w:type="paragraph" w:customStyle="1" w:styleId="E2D2E0BA6390432EBBEDF285FCF61DFD">
    <w:name w:val="E2D2E0BA6390432EBBEDF285FCF61DFD"/>
    <w:rsid w:val="00AA2F68"/>
  </w:style>
  <w:style w:type="paragraph" w:customStyle="1" w:styleId="4D79E067E73046D7AB53C8A669F0D508">
    <w:name w:val="4D79E067E73046D7AB53C8A669F0D508"/>
    <w:rsid w:val="00AA2F68"/>
  </w:style>
  <w:style w:type="paragraph" w:customStyle="1" w:styleId="FE43582A8F154146ABEF93157BC63075">
    <w:name w:val="FE43582A8F154146ABEF93157BC63075"/>
    <w:rsid w:val="00AA2F68"/>
  </w:style>
  <w:style w:type="paragraph" w:customStyle="1" w:styleId="4E20C6115B2F4F43B0E98097AB7C94BD">
    <w:name w:val="4E20C6115B2F4F43B0E98097AB7C94BD"/>
    <w:rsid w:val="00AA2F68"/>
  </w:style>
  <w:style w:type="paragraph" w:customStyle="1" w:styleId="B4D2EB37AB4846C889D569D35DEC3F5E">
    <w:name w:val="B4D2EB37AB4846C889D569D35DEC3F5E"/>
    <w:rsid w:val="00AA2F68"/>
  </w:style>
  <w:style w:type="paragraph" w:customStyle="1" w:styleId="5BD96A4120ED492D85037D246F1E2A9B">
    <w:name w:val="5BD96A4120ED492D85037D246F1E2A9B"/>
    <w:rsid w:val="00AA2F68"/>
  </w:style>
  <w:style w:type="paragraph" w:customStyle="1" w:styleId="F536669CFB3C4CA8AFE570C7FFA93423">
    <w:name w:val="F536669CFB3C4CA8AFE570C7FFA93423"/>
    <w:rsid w:val="00AA2F68"/>
  </w:style>
  <w:style w:type="paragraph" w:customStyle="1" w:styleId="38A62D6A73C64AF69444D13EDFD33B8F">
    <w:name w:val="38A62D6A73C64AF69444D13EDFD33B8F"/>
    <w:rsid w:val="00AA2F68"/>
  </w:style>
  <w:style w:type="paragraph" w:customStyle="1" w:styleId="1B6250EA70F64229992F9898CA569FF2">
    <w:name w:val="1B6250EA70F64229992F9898CA569FF2"/>
    <w:rsid w:val="00AA2F68"/>
  </w:style>
  <w:style w:type="paragraph" w:customStyle="1" w:styleId="8593A3DB1F4C4D1089C97CE7A7B1A299">
    <w:name w:val="8593A3DB1F4C4D1089C97CE7A7B1A299"/>
    <w:rsid w:val="00AA2F68"/>
  </w:style>
  <w:style w:type="paragraph" w:customStyle="1" w:styleId="54778F84E9D644BD9E923176BFE726A9">
    <w:name w:val="54778F84E9D644BD9E923176BFE726A9"/>
    <w:rsid w:val="00AA2F68"/>
  </w:style>
  <w:style w:type="paragraph" w:customStyle="1" w:styleId="F58DD1C87F7D4A86BC3726E2EEA84D56">
    <w:name w:val="F58DD1C87F7D4A86BC3726E2EEA84D56"/>
    <w:rsid w:val="00AA2F68"/>
  </w:style>
  <w:style w:type="paragraph" w:customStyle="1" w:styleId="918C3DD32FC84E5B8BD6AEA3E090AC26">
    <w:name w:val="918C3DD32FC84E5B8BD6AEA3E090AC26"/>
    <w:rsid w:val="00AA2F68"/>
  </w:style>
  <w:style w:type="paragraph" w:customStyle="1" w:styleId="E1191143B49443A78B77F0ADE62EA9F1">
    <w:name w:val="E1191143B49443A78B77F0ADE62EA9F1"/>
    <w:rsid w:val="00AA2F68"/>
  </w:style>
  <w:style w:type="paragraph" w:customStyle="1" w:styleId="26D6C297DCA647D88558D86B790D54A8">
    <w:name w:val="26D6C297DCA647D88558D86B790D54A8"/>
    <w:rsid w:val="00AA2F68"/>
  </w:style>
  <w:style w:type="paragraph" w:customStyle="1" w:styleId="B66DAEE657604B79805C14B76EE54514">
    <w:name w:val="B66DAEE657604B79805C14B76EE54514"/>
    <w:rsid w:val="00AA2F68"/>
  </w:style>
  <w:style w:type="paragraph" w:customStyle="1" w:styleId="E1A1710796494D388FD042F2B2E1965E">
    <w:name w:val="E1A1710796494D388FD042F2B2E1965E"/>
    <w:rsid w:val="00AA2F68"/>
  </w:style>
  <w:style w:type="paragraph" w:customStyle="1" w:styleId="9585E70A406E4A959E5EFEFE800F5720">
    <w:name w:val="9585E70A406E4A959E5EFEFE800F5720"/>
    <w:rsid w:val="00AA2F68"/>
  </w:style>
  <w:style w:type="paragraph" w:customStyle="1" w:styleId="29657E0E4A844EA4A2843C5967163C73">
    <w:name w:val="29657E0E4A844EA4A2843C5967163C73"/>
    <w:rsid w:val="00AA2F68"/>
  </w:style>
  <w:style w:type="paragraph" w:customStyle="1" w:styleId="7B56D578A32E46258AA982244FD9D94F">
    <w:name w:val="7B56D578A32E46258AA982244FD9D94F"/>
    <w:rsid w:val="00AA2F68"/>
  </w:style>
  <w:style w:type="paragraph" w:customStyle="1" w:styleId="641407C6E4484DF1A4E5AC528A1668CB">
    <w:name w:val="641407C6E4484DF1A4E5AC528A1668CB"/>
    <w:rsid w:val="00AA2F68"/>
  </w:style>
  <w:style w:type="paragraph" w:customStyle="1" w:styleId="F96AA340A9B1483CB92D01A5E3A30D2B">
    <w:name w:val="F96AA340A9B1483CB92D01A5E3A30D2B"/>
    <w:rsid w:val="00AA2F68"/>
  </w:style>
  <w:style w:type="paragraph" w:customStyle="1" w:styleId="DED7FFFD018F46DC9FF90C47A972D9A7">
    <w:name w:val="DED7FFFD018F46DC9FF90C47A972D9A7"/>
    <w:rsid w:val="00AA2F68"/>
  </w:style>
  <w:style w:type="paragraph" w:customStyle="1" w:styleId="81CDBA78C9D84BAF9326B41E4BBCCA6F">
    <w:name w:val="81CDBA78C9D84BAF9326B41E4BBCCA6F"/>
    <w:rsid w:val="00AA2F68"/>
  </w:style>
  <w:style w:type="paragraph" w:customStyle="1" w:styleId="33FB31E2BC9F40F58FAB8FE30FC3811D">
    <w:name w:val="33FB31E2BC9F40F58FAB8FE30FC3811D"/>
    <w:rsid w:val="00AA2F68"/>
  </w:style>
  <w:style w:type="paragraph" w:customStyle="1" w:styleId="409EFDFB9DAB4D088CE993BD29CE90D3">
    <w:name w:val="409EFDFB9DAB4D088CE993BD29CE90D3"/>
    <w:rsid w:val="00AA2F68"/>
  </w:style>
  <w:style w:type="paragraph" w:customStyle="1" w:styleId="B4A9F68B533E452A8D7F151868EF268D">
    <w:name w:val="B4A9F68B533E452A8D7F151868EF268D"/>
    <w:rsid w:val="00AA2F68"/>
  </w:style>
  <w:style w:type="paragraph" w:customStyle="1" w:styleId="2675EEB9BFE9494283A8049A23A2BB89">
    <w:name w:val="2675EEB9BFE9494283A8049A23A2BB89"/>
    <w:rsid w:val="00AA2F68"/>
  </w:style>
  <w:style w:type="paragraph" w:customStyle="1" w:styleId="5ECA8E50A7DD4E3F88F051F1C59EF04F">
    <w:name w:val="5ECA8E50A7DD4E3F88F051F1C59EF04F"/>
    <w:rsid w:val="00AA2F68"/>
  </w:style>
  <w:style w:type="paragraph" w:customStyle="1" w:styleId="E0EDBFA9049147AF8E3CB2D8D771669B">
    <w:name w:val="E0EDBFA9049147AF8E3CB2D8D771669B"/>
    <w:rsid w:val="00AA2F68"/>
  </w:style>
  <w:style w:type="paragraph" w:customStyle="1" w:styleId="761A43D54917495FB3E85EB505554026">
    <w:name w:val="761A43D54917495FB3E85EB505554026"/>
    <w:rsid w:val="00AA2F68"/>
  </w:style>
  <w:style w:type="paragraph" w:customStyle="1" w:styleId="21C18654F6C14E819BF747FFE41BD445">
    <w:name w:val="21C18654F6C14E819BF747FFE41BD445"/>
    <w:rsid w:val="00AA2F68"/>
  </w:style>
  <w:style w:type="paragraph" w:customStyle="1" w:styleId="90171E6A8B4C4FDBB9DC3CC88E5B8313">
    <w:name w:val="90171E6A8B4C4FDBB9DC3CC88E5B8313"/>
    <w:rsid w:val="00AA2F68"/>
  </w:style>
  <w:style w:type="paragraph" w:customStyle="1" w:styleId="8F35C9E252724208BDDF6A7A293816A8">
    <w:name w:val="8F35C9E252724208BDDF6A7A293816A8"/>
    <w:rsid w:val="00AA2F68"/>
  </w:style>
  <w:style w:type="paragraph" w:customStyle="1" w:styleId="A1FBA6FEB68A414B91E09DC45D8A75CC">
    <w:name w:val="A1FBA6FEB68A414B91E09DC45D8A75CC"/>
    <w:rsid w:val="00AA2F68"/>
  </w:style>
  <w:style w:type="paragraph" w:customStyle="1" w:styleId="21E37281A5694D84AA90E3B41379178D">
    <w:name w:val="21E37281A5694D84AA90E3B41379178D"/>
    <w:rsid w:val="00AA2F68"/>
  </w:style>
  <w:style w:type="paragraph" w:customStyle="1" w:styleId="58CBCCC4D99C4ED59A2791FF17B98DBA">
    <w:name w:val="58CBCCC4D99C4ED59A2791FF17B98DBA"/>
    <w:rsid w:val="00AA2F68"/>
  </w:style>
  <w:style w:type="paragraph" w:customStyle="1" w:styleId="81D24C3A54C84333AB9B1CBF7D7854D9">
    <w:name w:val="81D24C3A54C84333AB9B1CBF7D7854D9"/>
    <w:rsid w:val="00AA2F68"/>
  </w:style>
  <w:style w:type="paragraph" w:customStyle="1" w:styleId="13753FC4CE2245AAAC2A0E31D6402EFE">
    <w:name w:val="13753FC4CE2245AAAC2A0E31D6402EFE"/>
    <w:rsid w:val="00AA2F68"/>
  </w:style>
  <w:style w:type="paragraph" w:customStyle="1" w:styleId="EF8AA7B32A704A6DA74CD0FEE1DDA6DA">
    <w:name w:val="EF8AA7B32A704A6DA74CD0FEE1DDA6DA"/>
    <w:rsid w:val="00AA2F68"/>
  </w:style>
  <w:style w:type="paragraph" w:customStyle="1" w:styleId="76D0AC22B6A04DE79E1F426C64D583ED">
    <w:name w:val="76D0AC22B6A04DE79E1F426C64D583ED"/>
    <w:rsid w:val="00AA2F68"/>
  </w:style>
  <w:style w:type="paragraph" w:customStyle="1" w:styleId="B037C9985CE94B94AB1338531844C953">
    <w:name w:val="B037C9985CE94B94AB1338531844C953"/>
    <w:rsid w:val="00AA2F68"/>
  </w:style>
  <w:style w:type="paragraph" w:customStyle="1" w:styleId="0EB6E200D9054A97BF1AB89E367675F1">
    <w:name w:val="0EB6E200D9054A97BF1AB89E367675F1"/>
    <w:rsid w:val="00AA2F68"/>
  </w:style>
  <w:style w:type="paragraph" w:customStyle="1" w:styleId="32EEFB334AC649F585979EAADC2BD970">
    <w:name w:val="32EEFB334AC649F585979EAADC2BD970"/>
    <w:rsid w:val="00AA2F68"/>
  </w:style>
  <w:style w:type="paragraph" w:customStyle="1" w:styleId="13465A0F912C4AD386CA490B6F743523">
    <w:name w:val="13465A0F912C4AD386CA490B6F743523"/>
    <w:rsid w:val="00AA2F68"/>
  </w:style>
  <w:style w:type="paragraph" w:customStyle="1" w:styleId="EE3FE430637F4174B9B92D3B6E9513B8">
    <w:name w:val="EE3FE430637F4174B9B92D3B6E9513B8"/>
    <w:rsid w:val="00AA2F68"/>
  </w:style>
  <w:style w:type="paragraph" w:customStyle="1" w:styleId="EF3E03E6FDB24443ADAAAC11E7FC8BFF">
    <w:name w:val="EF3E03E6FDB24443ADAAAC11E7FC8BFF"/>
    <w:rsid w:val="00AA2F68"/>
  </w:style>
  <w:style w:type="paragraph" w:customStyle="1" w:styleId="F7119994FFF24CB7861BF3A50E941852">
    <w:name w:val="F7119994FFF24CB7861BF3A50E941852"/>
    <w:rsid w:val="00AA2F68"/>
  </w:style>
  <w:style w:type="paragraph" w:customStyle="1" w:styleId="5E247B2EDFA64E7B8CE230B9F7DA8D62">
    <w:name w:val="5E247B2EDFA64E7B8CE230B9F7DA8D62"/>
    <w:rsid w:val="00AA2F68"/>
  </w:style>
  <w:style w:type="paragraph" w:customStyle="1" w:styleId="0B8D18E18A6E417C8EC76CAFE3F98A2F">
    <w:name w:val="0B8D18E18A6E417C8EC76CAFE3F98A2F"/>
    <w:rsid w:val="00AA2F68"/>
  </w:style>
  <w:style w:type="paragraph" w:customStyle="1" w:styleId="F915AD0E4F9540F1B605D8317CBA1BC6">
    <w:name w:val="F915AD0E4F9540F1B605D8317CBA1BC6"/>
    <w:rsid w:val="00AA2F68"/>
  </w:style>
  <w:style w:type="paragraph" w:customStyle="1" w:styleId="E094FD6B84E24137A27D2D21DE0256F0">
    <w:name w:val="E094FD6B84E24137A27D2D21DE0256F0"/>
    <w:rsid w:val="00AA2F68"/>
  </w:style>
  <w:style w:type="paragraph" w:customStyle="1" w:styleId="7B54DEB70E784257A860CE842D9CC6A1">
    <w:name w:val="7B54DEB70E784257A860CE842D9CC6A1"/>
    <w:rsid w:val="00AA2F68"/>
  </w:style>
  <w:style w:type="paragraph" w:customStyle="1" w:styleId="3B1F7179A9564E7DAC0CC6DA601D921C">
    <w:name w:val="3B1F7179A9564E7DAC0CC6DA601D921C"/>
    <w:rsid w:val="00AA2F68"/>
  </w:style>
  <w:style w:type="paragraph" w:customStyle="1" w:styleId="ED95BB889F4D4C578805C4DCE66CC0A9">
    <w:name w:val="ED95BB889F4D4C578805C4DCE66CC0A9"/>
    <w:rsid w:val="00AA2F68"/>
  </w:style>
  <w:style w:type="paragraph" w:customStyle="1" w:styleId="FCEA09A86E3C43058E210BFC8C48023D">
    <w:name w:val="FCEA09A86E3C43058E210BFC8C48023D"/>
    <w:rsid w:val="00AA2F68"/>
  </w:style>
  <w:style w:type="paragraph" w:customStyle="1" w:styleId="30B091FD8C224C92B007AF42F645B486">
    <w:name w:val="30B091FD8C224C92B007AF42F645B486"/>
    <w:rsid w:val="00AA2F68"/>
  </w:style>
  <w:style w:type="paragraph" w:customStyle="1" w:styleId="ED0D9EE1DEFA443B94A52235826DD094">
    <w:name w:val="ED0D9EE1DEFA443B94A52235826DD094"/>
    <w:rsid w:val="00AA2F68"/>
  </w:style>
  <w:style w:type="paragraph" w:customStyle="1" w:styleId="B07C153E146D4D0E97594C1A0B5C7830">
    <w:name w:val="B07C153E146D4D0E97594C1A0B5C7830"/>
    <w:rsid w:val="00AA2F68"/>
  </w:style>
  <w:style w:type="paragraph" w:customStyle="1" w:styleId="93D45984FF594FAD9FD39AD24CF3C6D5">
    <w:name w:val="93D45984FF594FAD9FD39AD24CF3C6D5"/>
    <w:rsid w:val="00AA2F68"/>
  </w:style>
  <w:style w:type="paragraph" w:customStyle="1" w:styleId="A331ABD8C9504B66B6D6D26A556BAA20">
    <w:name w:val="A331ABD8C9504B66B6D6D26A556BAA20"/>
    <w:rsid w:val="00AA2F68"/>
  </w:style>
  <w:style w:type="paragraph" w:customStyle="1" w:styleId="2255906749334412881C741CBA59A699">
    <w:name w:val="2255906749334412881C741CBA59A699"/>
    <w:rsid w:val="00AA2F68"/>
  </w:style>
  <w:style w:type="paragraph" w:customStyle="1" w:styleId="4A122527A24C4D738C955F61E214E3A0">
    <w:name w:val="4A122527A24C4D738C955F61E214E3A0"/>
    <w:rsid w:val="00AA2F68"/>
  </w:style>
  <w:style w:type="paragraph" w:customStyle="1" w:styleId="ED1B7AEB690B4A65AAB0E1119EB5199B">
    <w:name w:val="ED1B7AEB690B4A65AAB0E1119EB5199B"/>
    <w:rsid w:val="00AA2F68"/>
  </w:style>
  <w:style w:type="paragraph" w:customStyle="1" w:styleId="7C549B1986924332B60ACB256011192A">
    <w:name w:val="7C549B1986924332B60ACB256011192A"/>
    <w:rsid w:val="00AA2F68"/>
  </w:style>
  <w:style w:type="paragraph" w:customStyle="1" w:styleId="5DD417CF019E4E3C8225B4DF4AA4EFCD">
    <w:name w:val="5DD417CF019E4E3C8225B4DF4AA4EFCD"/>
    <w:rsid w:val="00AA2F68"/>
  </w:style>
  <w:style w:type="paragraph" w:customStyle="1" w:styleId="775ADE0D6CAA4CAC904C7A707CA044DD">
    <w:name w:val="775ADE0D6CAA4CAC904C7A707CA044DD"/>
    <w:rsid w:val="00AA2F68"/>
  </w:style>
  <w:style w:type="paragraph" w:customStyle="1" w:styleId="2A9FE55F66D24BEA93B54E54A8425B8C">
    <w:name w:val="2A9FE55F66D24BEA93B54E54A8425B8C"/>
    <w:rsid w:val="00AA2F68"/>
  </w:style>
  <w:style w:type="paragraph" w:customStyle="1" w:styleId="544727F21BA64FFD948EC83EB0E89824">
    <w:name w:val="544727F21BA64FFD948EC83EB0E89824"/>
    <w:rsid w:val="00AA2F68"/>
  </w:style>
  <w:style w:type="paragraph" w:customStyle="1" w:styleId="57CA21152FCB47DE87040D7432A653D4">
    <w:name w:val="57CA21152FCB47DE87040D7432A653D4"/>
    <w:rsid w:val="00AA2F68"/>
  </w:style>
  <w:style w:type="paragraph" w:customStyle="1" w:styleId="0DDBE03B96AB4B9FA13DBF0A299AC6AA">
    <w:name w:val="0DDBE03B96AB4B9FA13DBF0A299AC6AA"/>
    <w:rsid w:val="00AA2F68"/>
  </w:style>
  <w:style w:type="paragraph" w:customStyle="1" w:styleId="5F4CD1AB5111424EAF72F218A2B54E17">
    <w:name w:val="5F4CD1AB5111424EAF72F218A2B54E17"/>
    <w:rsid w:val="00AA2F68"/>
  </w:style>
  <w:style w:type="paragraph" w:customStyle="1" w:styleId="EBEA3BCFE2464B2AB05FCEFCEE466A50">
    <w:name w:val="EBEA3BCFE2464B2AB05FCEFCEE466A50"/>
    <w:rsid w:val="00AA2F68"/>
  </w:style>
  <w:style w:type="paragraph" w:customStyle="1" w:styleId="43725EE1E5B5497BACA69C77C40504FE">
    <w:name w:val="43725EE1E5B5497BACA69C77C40504FE"/>
    <w:rsid w:val="00AA2F68"/>
  </w:style>
  <w:style w:type="paragraph" w:customStyle="1" w:styleId="91739DC77D304E36BEC14845426378ED">
    <w:name w:val="91739DC77D304E36BEC14845426378ED"/>
    <w:rsid w:val="00AA2F68"/>
  </w:style>
  <w:style w:type="paragraph" w:customStyle="1" w:styleId="A930725D77DB40C1B11D46370365FA29">
    <w:name w:val="A930725D77DB40C1B11D46370365FA29"/>
    <w:rsid w:val="005F75F5"/>
  </w:style>
  <w:style w:type="paragraph" w:customStyle="1" w:styleId="5BD2D3DD388C469BBD010335EAB7FB22">
    <w:name w:val="5BD2D3DD388C469BBD010335EAB7FB22"/>
    <w:rsid w:val="005F75F5"/>
  </w:style>
  <w:style w:type="paragraph" w:customStyle="1" w:styleId="8CDB7704E8AA48D7AE74DC1126F89BC8">
    <w:name w:val="8CDB7704E8AA48D7AE74DC1126F89BC8"/>
    <w:rsid w:val="005F75F5"/>
  </w:style>
  <w:style w:type="paragraph" w:customStyle="1" w:styleId="3E3389FE15A64DC7968BED8A4DB611DF">
    <w:name w:val="3E3389FE15A64DC7968BED8A4DB611DF"/>
    <w:rsid w:val="005F75F5"/>
  </w:style>
  <w:style w:type="paragraph" w:customStyle="1" w:styleId="A23AA7D43DAC4AE0818AEBAEC1ED0674">
    <w:name w:val="A23AA7D43DAC4AE0818AEBAEC1ED0674"/>
    <w:rsid w:val="005F75F5"/>
  </w:style>
  <w:style w:type="paragraph" w:customStyle="1" w:styleId="A5AEE24DC55D4C0F8BAE26EBB37F285B">
    <w:name w:val="A5AEE24DC55D4C0F8BAE26EBB37F285B"/>
    <w:rsid w:val="005F75F5"/>
  </w:style>
  <w:style w:type="paragraph" w:customStyle="1" w:styleId="E81B9DCAFE32468B97959C0D79334472">
    <w:name w:val="E81B9DCAFE32468B97959C0D79334472"/>
    <w:rsid w:val="005F75F5"/>
  </w:style>
  <w:style w:type="paragraph" w:customStyle="1" w:styleId="C3C24D33034A4271AE3219C6C23EB9E0">
    <w:name w:val="C3C24D33034A4271AE3219C6C23EB9E0"/>
    <w:rsid w:val="005F75F5"/>
  </w:style>
  <w:style w:type="paragraph" w:customStyle="1" w:styleId="47969AE00C64472789D6FB1331811BDE">
    <w:name w:val="47969AE00C64472789D6FB1331811BDE"/>
    <w:rsid w:val="005F75F5"/>
  </w:style>
  <w:style w:type="paragraph" w:customStyle="1" w:styleId="AAF36F0CAF3B4594BD3DF3F6B5726924">
    <w:name w:val="AAF36F0CAF3B4594BD3DF3F6B5726924"/>
    <w:rsid w:val="005F75F5"/>
  </w:style>
  <w:style w:type="paragraph" w:customStyle="1" w:styleId="E9285D69359F4B77B17E8100DB2460F1">
    <w:name w:val="E9285D69359F4B77B17E8100DB2460F1"/>
    <w:rsid w:val="005F75F5"/>
  </w:style>
  <w:style w:type="paragraph" w:customStyle="1" w:styleId="09DD1D5C80004E33B42F33C70FA8A00C">
    <w:name w:val="09DD1D5C80004E33B42F33C70FA8A00C"/>
    <w:rsid w:val="005F75F5"/>
  </w:style>
  <w:style w:type="paragraph" w:customStyle="1" w:styleId="92ABEB936CD6446B98C1114ED1044B051">
    <w:name w:val="92ABEB936CD6446B98C1114ED1044B05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618659BA4D4CF780F7C04032C6B3B11">
    <w:name w:val="A9618659BA4D4CF780F7C04032C6B3B1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1BCA62D2691431ABEE26BC370228FD91">
    <w:name w:val="01BCA62D2691431ABEE26BC370228FD9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8D3E2DCB6042318EE81A575D092C8D1">
    <w:name w:val="758D3E2DCB6042318EE81A575D092C8D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DE612DA8FD24264AB2D35ECB0DA707C1">
    <w:name w:val="EDE612DA8FD24264AB2D35ECB0DA707C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E757D6A38C247DAA61E21AF6794AD1C1">
    <w:name w:val="5E757D6A38C247DAA61E21AF6794AD1C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B3ACD38678841ECA6C426C22F1CBB391">
    <w:name w:val="BB3ACD38678841ECA6C426C22F1CBB39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A4ADB24B0524192A388D72C8D4682AA1">
    <w:name w:val="BA4ADB24B0524192A388D72C8D4682AA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D2E0BA6390432EBBEDF285FCF61DFD1">
    <w:name w:val="E2D2E0BA6390432EBBEDF285FCF61DFD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727F21BA64FFD948EC83EB0E898241">
    <w:name w:val="544727F21BA64FFD948EC83EB0E89824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1B58390ECE40E3955503A4027354E81">
    <w:name w:val="A71B58390ECE40E3955503A4027354E8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D8E042160BA4057B986F787E86536841">
    <w:name w:val="6D8E042160BA4057B986F787E8653684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549027654A48C3B09BB89FADCA60EC1">
    <w:name w:val="DD549027654A48C3B09BB89FADCA60EC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042ACB6FB4412F904354674A68D0511">
    <w:name w:val="DE042ACB6FB4412F904354674A68D051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61D286E5E44A23B75C7DFD7477ED351">
    <w:name w:val="F861D286E5E44A23B75C7DFD7477ED35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F740F56FD20403299C12F8B960492731">
    <w:name w:val="0F740F56FD20403299C12F8B96049273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955788C2444F24BB9B0169B8CC7BB21">
    <w:name w:val="1B955788C2444F24BB9B0169B8CC7BB2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1217161A0343C79163905CCBF5FFD51">
    <w:name w:val="761217161A0343C79163905CCBF5FFD5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75A41D3F498494590F0416C448E243E1">
    <w:name w:val="475A41D3F498494590F0416C448E243E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E1321C4B9B43C1B3B688462FC482A11">
    <w:name w:val="B0E1321C4B9B43C1B3B688462FC482A1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86D19D04B44BBBB10EEBF72B09FA661">
    <w:name w:val="FF86D19D04B44BBBB10EEBF72B09FA66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AE94CAF9A644B6B84D2A1B7F855C421">
    <w:name w:val="6BAE94CAF9A644B6B84D2A1B7F855C42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EB9C26BD14546EBA070CF574E8481161">
    <w:name w:val="5EB9C26BD14546EBA070CF574E848116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01BFBB390049F88B115B7F8570DA511">
    <w:name w:val="7601BFBB390049F88B115B7F8570DA51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D79E067E73046D7AB53C8A669F0D5081">
    <w:name w:val="4D79E067E73046D7AB53C8A669F0D508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E43582A8F154146ABEF93157BC630751">
    <w:name w:val="FE43582A8F154146ABEF93157BC63075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465A0F912C4AD386CA490B6F7435231">
    <w:name w:val="13465A0F912C4AD386CA490B6F743523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E3FE430637F4174B9B92D3B6E9513B81">
    <w:name w:val="EE3FE430637F4174B9B92D3B6E9513B8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0B091FD8C224C92B007AF42F645B4861">
    <w:name w:val="30B091FD8C224C92B007AF42F645B486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D0D9EE1DEFA443B94A52235826DD0941">
    <w:name w:val="ED0D9EE1DEFA443B94A52235826DD094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7C153E146D4D0E97594C1A0B5C78301">
    <w:name w:val="B07C153E146D4D0E97594C1A0B5C7830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3D45984FF594FAD9FD39AD24CF3C6D51">
    <w:name w:val="93D45984FF594FAD9FD39AD24CF3C6D5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331ABD8C9504B66B6D6D26A556BAA201">
    <w:name w:val="A331ABD8C9504B66B6D6D26A556BAA20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255906749334412881C741CBA59A6991">
    <w:name w:val="2255906749334412881C741CBA59A699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7CA21152FCB47DE87040D7432A653D41">
    <w:name w:val="57CA21152FCB47DE87040D7432A653D4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EA3BCFE2464B2AB05FCEFCEE466A501">
    <w:name w:val="EBEA3BCFE2464B2AB05FCEFCEE466A50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3725EE1E5B5497BACA69C77C40504FE1">
    <w:name w:val="43725EE1E5B5497BACA69C77C40504FE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739DC77D304E36BEC14845426378ED1">
    <w:name w:val="91739DC77D304E36BEC14845426378ED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75ADE0D6CAA4CAC904C7A707CA044DD1">
    <w:name w:val="775ADE0D6CAA4CAC904C7A707CA044DD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A9FE55F66D24BEA93B54E54A8425B8C1">
    <w:name w:val="2A9FE55F66D24BEA93B54E54A8425B8C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997A03D3DB4573850490615C2AFBD11">
    <w:name w:val="2F997A03D3DB4573850490615C2AFBD1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62C79743F1243559F95B3217ACB068E1">
    <w:name w:val="462C79743F1243559F95B3217ACB068E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40A8E73CD58459BB429F77BD55197301">
    <w:name w:val="240A8E73CD58459BB429F77BD55197301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2ABEB936CD6446B98C1114ED1044B052">
    <w:name w:val="92ABEB936CD6446B98C1114ED1044B05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618659BA4D4CF780F7C04032C6B3B12">
    <w:name w:val="A9618659BA4D4CF780F7C04032C6B3B1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1BCA62D2691431ABEE26BC370228FD92">
    <w:name w:val="01BCA62D2691431ABEE26BC370228FD9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8D3E2DCB6042318EE81A575D092C8D2">
    <w:name w:val="758D3E2DCB6042318EE81A575D092C8D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DE612DA8FD24264AB2D35ECB0DA707C2">
    <w:name w:val="EDE612DA8FD24264AB2D35ECB0DA707C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E757D6A38C247DAA61E21AF6794AD1C2">
    <w:name w:val="5E757D6A38C247DAA61E21AF6794AD1C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B3ACD38678841ECA6C426C22F1CBB392">
    <w:name w:val="BB3ACD38678841ECA6C426C22F1CBB39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A4ADB24B0524192A388D72C8D4682AA2">
    <w:name w:val="BA4ADB24B0524192A388D72C8D4682AA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D2E0BA6390432EBBEDF285FCF61DFD2">
    <w:name w:val="E2D2E0BA6390432EBBEDF285FCF61DFD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727F21BA64FFD948EC83EB0E898242">
    <w:name w:val="544727F21BA64FFD948EC83EB0E89824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1B58390ECE40E3955503A4027354E82">
    <w:name w:val="A71B58390ECE40E3955503A4027354E8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D8E042160BA4057B986F787E86536842">
    <w:name w:val="6D8E042160BA4057B986F787E8653684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549027654A48C3B09BB89FADCA60EC2">
    <w:name w:val="DD549027654A48C3B09BB89FADCA60EC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042ACB6FB4412F904354674A68D0512">
    <w:name w:val="DE042ACB6FB4412F904354674A68D051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61D286E5E44A23B75C7DFD7477ED352">
    <w:name w:val="F861D286E5E44A23B75C7DFD7477ED35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F740F56FD20403299C12F8B960492732">
    <w:name w:val="0F740F56FD20403299C12F8B96049273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955788C2444F24BB9B0169B8CC7BB22">
    <w:name w:val="1B955788C2444F24BB9B0169B8CC7BB2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1217161A0343C79163905CCBF5FFD52">
    <w:name w:val="761217161A0343C79163905CCBF5FFD5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75A41D3F498494590F0416C448E243E2">
    <w:name w:val="475A41D3F498494590F0416C448E243E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E1321C4B9B43C1B3B688462FC482A12">
    <w:name w:val="B0E1321C4B9B43C1B3B688462FC482A1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86D19D04B44BBBB10EEBF72B09FA662">
    <w:name w:val="FF86D19D04B44BBBB10EEBF72B09FA66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AE94CAF9A644B6B84D2A1B7F855C422">
    <w:name w:val="6BAE94CAF9A644B6B84D2A1B7F855C42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EB9C26BD14546EBA070CF574E8481162">
    <w:name w:val="5EB9C26BD14546EBA070CF574E848116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01BFBB390049F88B115B7F8570DA512">
    <w:name w:val="7601BFBB390049F88B115B7F8570DA51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D79E067E73046D7AB53C8A669F0D5082">
    <w:name w:val="4D79E067E73046D7AB53C8A669F0D508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E43582A8F154146ABEF93157BC630752">
    <w:name w:val="FE43582A8F154146ABEF93157BC63075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465A0F912C4AD386CA490B6F7435232">
    <w:name w:val="13465A0F912C4AD386CA490B6F743523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E3FE430637F4174B9B92D3B6E9513B82">
    <w:name w:val="EE3FE430637F4174B9B92D3B6E9513B8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0B091FD8C224C92B007AF42F645B4862">
    <w:name w:val="30B091FD8C224C92B007AF42F645B486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D0D9EE1DEFA443B94A52235826DD0942">
    <w:name w:val="ED0D9EE1DEFA443B94A52235826DD094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7C153E146D4D0E97594C1A0B5C78302">
    <w:name w:val="B07C153E146D4D0E97594C1A0B5C7830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3D45984FF594FAD9FD39AD24CF3C6D52">
    <w:name w:val="93D45984FF594FAD9FD39AD24CF3C6D5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331ABD8C9504B66B6D6D26A556BAA202">
    <w:name w:val="A331ABD8C9504B66B6D6D26A556BAA20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255906749334412881C741CBA59A6992">
    <w:name w:val="2255906749334412881C741CBA59A699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7CA21152FCB47DE87040D7432A653D42">
    <w:name w:val="57CA21152FCB47DE87040D7432A653D4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EA3BCFE2464B2AB05FCEFCEE466A502">
    <w:name w:val="EBEA3BCFE2464B2AB05FCEFCEE466A50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3725EE1E5B5497BACA69C77C40504FE2">
    <w:name w:val="43725EE1E5B5497BACA69C77C40504FE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739DC77D304E36BEC14845426378ED2">
    <w:name w:val="91739DC77D304E36BEC14845426378ED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75ADE0D6CAA4CAC904C7A707CA044DD2">
    <w:name w:val="775ADE0D6CAA4CAC904C7A707CA044DD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A9FE55F66D24BEA93B54E54A8425B8C2">
    <w:name w:val="2A9FE55F66D24BEA93B54E54A8425B8C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997A03D3DB4573850490615C2AFBD12">
    <w:name w:val="2F997A03D3DB4573850490615C2AFBD1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62C79743F1243559F95B3217ACB068E2">
    <w:name w:val="462C79743F1243559F95B3217ACB068E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40A8E73CD58459BB429F77BD55197302">
    <w:name w:val="240A8E73CD58459BB429F77BD55197302"/>
    <w:rsid w:val="009D5BE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EDB4281050415298415D26205AC639">
    <w:name w:val="5FEDB4281050415298415D26205AC639"/>
    <w:rsid w:val="00B152F7"/>
  </w:style>
  <w:style w:type="paragraph" w:customStyle="1" w:styleId="5866FAA0F132402B841E54CCE85842B8">
    <w:name w:val="5866FAA0F132402B841E54CCE85842B8"/>
    <w:rsid w:val="00B152F7"/>
  </w:style>
  <w:style w:type="paragraph" w:customStyle="1" w:styleId="FD5653DF28CD4160A8D84DF29A39C1CD">
    <w:name w:val="FD5653DF28CD4160A8D84DF29A39C1CD"/>
    <w:rsid w:val="00B152F7"/>
  </w:style>
  <w:style w:type="paragraph" w:customStyle="1" w:styleId="BD46D1343A864FBBB392AC7296C6168F">
    <w:name w:val="BD46D1343A864FBBB392AC7296C6168F"/>
    <w:rsid w:val="00B152F7"/>
  </w:style>
  <w:style w:type="paragraph" w:customStyle="1" w:styleId="314406E02ACB4C8FA0D0B02CD0A0187B">
    <w:name w:val="314406E02ACB4C8FA0D0B02CD0A0187B"/>
    <w:rsid w:val="00B152F7"/>
  </w:style>
  <w:style w:type="paragraph" w:customStyle="1" w:styleId="F54586DD16AF46039913CBDBE4A74E32">
    <w:name w:val="F54586DD16AF46039913CBDBE4A74E32"/>
    <w:rsid w:val="00B152F7"/>
  </w:style>
  <w:style w:type="paragraph" w:customStyle="1" w:styleId="1807EC863FBB4066938D9E77A2BCAAD2">
    <w:name w:val="1807EC863FBB4066938D9E77A2BCAAD2"/>
    <w:rsid w:val="00B152F7"/>
  </w:style>
  <w:style w:type="paragraph" w:customStyle="1" w:styleId="1AEF8E065C7A4E708FF93B33A9C00A31">
    <w:name w:val="1AEF8E065C7A4E708FF93B33A9C00A31"/>
    <w:rsid w:val="00B152F7"/>
  </w:style>
  <w:style w:type="paragraph" w:customStyle="1" w:styleId="671F899BE3284B18A35BE7191982F032">
    <w:name w:val="671F899BE3284B18A35BE7191982F032"/>
    <w:rsid w:val="00B152F7"/>
  </w:style>
  <w:style w:type="paragraph" w:customStyle="1" w:styleId="1DA4D7FABAE9440F86D209F9ABCB26FE">
    <w:name w:val="1DA4D7FABAE9440F86D209F9ABCB26FE"/>
    <w:rsid w:val="00B152F7"/>
  </w:style>
  <w:style w:type="paragraph" w:customStyle="1" w:styleId="EBA80BD8BEF5414DB3D35513C4E5A522">
    <w:name w:val="EBA80BD8BEF5414DB3D35513C4E5A522"/>
    <w:rsid w:val="00B152F7"/>
  </w:style>
  <w:style w:type="paragraph" w:customStyle="1" w:styleId="B4B9A219D0AB4973964BF1AFDEA6459C">
    <w:name w:val="B4B9A219D0AB4973964BF1AFDEA6459C"/>
    <w:rsid w:val="00B152F7"/>
  </w:style>
  <w:style w:type="paragraph" w:customStyle="1" w:styleId="6D2E5C27B5594B39B126E5085C4D8B00">
    <w:name w:val="6D2E5C27B5594B39B126E5085C4D8B00"/>
    <w:rsid w:val="00B152F7"/>
  </w:style>
  <w:style w:type="paragraph" w:customStyle="1" w:styleId="5757E30EB3D847FB8F98971190EE06A9">
    <w:name w:val="5757E30EB3D847FB8F98971190EE06A9"/>
    <w:rsid w:val="00B152F7"/>
  </w:style>
  <w:style w:type="paragraph" w:customStyle="1" w:styleId="AC1DBE2C8F3D442A91BA280E3422F165">
    <w:name w:val="AC1DBE2C8F3D442A91BA280E3422F165"/>
    <w:rsid w:val="00B152F7"/>
  </w:style>
  <w:style w:type="paragraph" w:customStyle="1" w:styleId="FB295280E7B74966AA20CD9CE50483E3">
    <w:name w:val="FB295280E7B74966AA20CD9CE50483E3"/>
    <w:rsid w:val="00B152F7"/>
  </w:style>
  <w:style w:type="paragraph" w:customStyle="1" w:styleId="6AAE34CE2E314EE792850ECF4922CD9D">
    <w:name w:val="6AAE34CE2E314EE792850ECF4922CD9D"/>
    <w:rsid w:val="00B152F7"/>
  </w:style>
  <w:style w:type="paragraph" w:customStyle="1" w:styleId="5FEDB4281050415298415D26205AC6391">
    <w:name w:val="5FEDB4281050415298415D26205AC639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866FAA0F132402B841E54CCE85842B81">
    <w:name w:val="5866FAA0F132402B841E54CCE85842B8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5653DF28CD4160A8D84DF29A39C1CD1">
    <w:name w:val="FD5653DF28CD4160A8D84DF29A39C1CD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D46D1343A864FBBB392AC7296C6168F1">
    <w:name w:val="BD46D1343A864FBBB392AC7296C6168F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14406E02ACB4C8FA0D0B02CD0A0187B1">
    <w:name w:val="314406E02ACB4C8FA0D0B02CD0A0187B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54586DD16AF46039913CBDBE4A74E321">
    <w:name w:val="F54586DD16AF46039913CBDBE4A74E32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07EC863FBB4066938D9E77A2BCAAD21">
    <w:name w:val="1807EC863FBB4066938D9E77A2BCAAD2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EF8E065C7A4E708FF93B33A9C00A311">
    <w:name w:val="1AEF8E065C7A4E708FF93B33A9C00A31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71F899BE3284B18A35BE7191982F0321">
    <w:name w:val="671F899BE3284B18A35BE7191982F032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DA4D7FABAE9440F86D209F9ABCB26FE1">
    <w:name w:val="1DA4D7FABAE9440F86D209F9ABCB26FE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A80BD8BEF5414DB3D35513C4E5A5221">
    <w:name w:val="EBA80BD8BEF5414DB3D35513C4E5A522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B9A219D0AB4973964BF1AFDEA6459C1">
    <w:name w:val="B4B9A219D0AB4973964BF1AFDEA6459C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D2E5C27B5594B39B126E5085C4D8B001">
    <w:name w:val="6D2E5C27B5594B39B126E5085C4D8B00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757E30EB3D847FB8F98971190EE06A91">
    <w:name w:val="5757E30EB3D847FB8F98971190EE06A9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C1DBE2C8F3D442A91BA280E3422F1651">
    <w:name w:val="AC1DBE2C8F3D442A91BA280E3422F165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B295280E7B74966AA20CD9CE50483E31">
    <w:name w:val="FB295280E7B74966AA20CD9CE50483E3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AE34CE2E314EE792850ECF4922CD9D1">
    <w:name w:val="6AAE34CE2E314EE792850ECF4922CD9D1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2ABEB936CD6446B98C1114ED1044B053">
    <w:name w:val="92ABEB936CD6446B98C1114ED1044B05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618659BA4D4CF780F7C04032C6B3B13">
    <w:name w:val="A9618659BA4D4CF780F7C04032C6B3B1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1BCA62D2691431ABEE26BC370228FD93">
    <w:name w:val="01BCA62D2691431ABEE26BC370228FD9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58D3E2DCB6042318EE81A575D092C8D3">
    <w:name w:val="758D3E2DCB6042318EE81A575D092C8D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DE612DA8FD24264AB2D35ECB0DA707C3">
    <w:name w:val="EDE612DA8FD24264AB2D35ECB0DA707C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E757D6A38C247DAA61E21AF6794AD1C3">
    <w:name w:val="5E757D6A38C247DAA61E21AF6794AD1C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B3ACD38678841ECA6C426C22F1CBB393">
    <w:name w:val="BB3ACD38678841ECA6C426C22F1CBB39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A4ADB24B0524192A388D72C8D4682AA3">
    <w:name w:val="BA4ADB24B0524192A388D72C8D4682AA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D2E0BA6390432EBBEDF285FCF61DFD3">
    <w:name w:val="E2D2E0BA6390432EBBEDF285FCF61DFD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44727F21BA64FFD948EC83EB0E898243">
    <w:name w:val="544727F21BA64FFD948EC83EB0E89824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1B58390ECE40E3955503A4027354E83">
    <w:name w:val="A71B58390ECE40E3955503A4027354E8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D8E042160BA4057B986F787E86536843">
    <w:name w:val="6D8E042160BA4057B986F787E8653684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549027654A48C3B09BB89FADCA60EC3">
    <w:name w:val="DD549027654A48C3B09BB89FADCA60EC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042ACB6FB4412F904354674A68D0513">
    <w:name w:val="DE042ACB6FB4412F904354674A68D051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861D286E5E44A23B75C7DFD7477ED353">
    <w:name w:val="F861D286E5E44A23B75C7DFD7477ED35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F740F56FD20403299C12F8B960492733">
    <w:name w:val="0F740F56FD20403299C12F8B96049273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955788C2444F24BB9B0169B8CC7BB23">
    <w:name w:val="1B955788C2444F24BB9B0169B8CC7BB2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1217161A0343C79163905CCBF5FFD53">
    <w:name w:val="761217161A0343C79163905CCBF5FFD5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75A41D3F498494590F0416C448E243E3">
    <w:name w:val="475A41D3F498494590F0416C448E243E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0E1321C4B9B43C1B3B688462FC482A13">
    <w:name w:val="B0E1321C4B9B43C1B3B688462FC482A1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86D19D04B44BBBB10EEBF72B09FA663">
    <w:name w:val="FF86D19D04B44BBBB10EEBF72B09FA66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BAE94CAF9A644B6B84D2A1B7F855C423">
    <w:name w:val="6BAE94CAF9A644B6B84D2A1B7F855C42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EB9C26BD14546EBA070CF574E8481163">
    <w:name w:val="5EB9C26BD14546EBA070CF574E848116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01BFBB390049F88B115B7F8570DA513">
    <w:name w:val="7601BFBB390049F88B115B7F8570DA51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62C79743F1243559F95B3217ACB068E3">
    <w:name w:val="462C79743F1243559F95B3217ACB068E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40A8E73CD58459BB429F77BD55197303">
    <w:name w:val="240A8E73CD58459BB429F77BD55197303"/>
    <w:rsid w:val="00A5068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3F8AC180F7E475A84959E3562FFD92F">
    <w:name w:val="93F8AC180F7E475A84959E3562FFD92F"/>
    <w:rsid w:val="00A50687"/>
  </w:style>
  <w:style w:type="paragraph" w:customStyle="1" w:styleId="D325FE8366414FEDA95F459A5DDCAC4B">
    <w:name w:val="D325FE8366414FEDA95F459A5DDCAC4B"/>
    <w:rsid w:val="00A50687"/>
  </w:style>
  <w:style w:type="paragraph" w:customStyle="1" w:styleId="F20AEA7A747D42A1A110BD236B947C7D">
    <w:name w:val="F20AEA7A747D42A1A110BD236B947C7D"/>
    <w:rsid w:val="00395CCD"/>
  </w:style>
  <w:style w:type="paragraph" w:customStyle="1" w:styleId="CABF02F882D246D38BDEDE5EC62D3EDA">
    <w:name w:val="CABF02F882D246D38BDEDE5EC62D3EDA"/>
    <w:rsid w:val="00956526"/>
  </w:style>
  <w:style w:type="paragraph" w:customStyle="1" w:styleId="A296A26C8D944270A8AC4033E9583E5A">
    <w:name w:val="A296A26C8D944270A8AC4033E9583E5A"/>
    <w:rsid w:val="00956526"/>
  </w:style>
  <w:style w:type="paragraph" w:customStyle="1" w:styleId="6481BA40A5A541A8BAEB4050BA3AD446">
    <w:name w:val="6481BA40A5A541A8BAEB4050BA3AD446"/>
    <w:rsid w:val="00956526"/>
  </w:style>
  <w:style w:type="paragraph" w:customStyle="1" w:styleId="80EF21D740174FAD93A15EE69AA71CF5">
    <w:name w:val="80EF21D740174FAD93A15EE69AA71CF5"/>
    <w:rsid w:val="00956526"/>
  </w:style>
  <w:style w:type="paragraph" w:customStyle="1" w:styleId="C988122CE89A4C958F9162E06BE5E811">
    <w:name w:val="C988122CE89A4C958F9162E06BE5E811"/>
    <w:rsid w:val="00956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1EF5-7C95-4B7F-90B5-A83D5413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65FFE6C2.dotm</Template>
  <TotalTime>0</TotalTime>
  <Pages>8</Pages>
  <Words>2172</Words>
  <Characters>13684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Niedersachsen</Company>
  <LinksUpToDate>false</LinksUpToDate>
  <CharactersWithSpaces>15825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Welp, Werner (LS)</dc:creator>
  <cp:keywords/>
  <dc:description/>
  <cp:lastModifiedBy>Eilers, Friederike (LS)</cp:lastModifiedBy>
  <cp:revision>2</cp:revision>
  <cp:lastPrinted>2018-06-14T13:01:00Z</cp:lastPrinted>
  <dcterms:created xsi:type="dcterms:W3CDTF">2018-08-09T05:45:00Z</dcterms:created>
  <dcterms:modified xsi:type="dcterms:W3CDTF">2018-08-09T05:45:00Z</dcterms:modified>
</cp:coreProperties>
</file>