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5DFEC" w:themeFill="accent4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01"/>
        <w:gridCol w:w="351"/>
        <w:gridCol w:w="249"/>
        <w:gridCol w:w="601"/>
        <w:gridCol w:w="284"/>
        <w:gridCol w:w="425"/>
        <w:gridCol w:w="1134"/>
        <w:gridCol w:w="992"/>
        <w:gridCol w:w="1418"/>
        <w:gridCol w:w="283"/>
        <w:gridCol w:w="2276"/>
      </w:tblGrid>
      <w:tr w:rsidR="005C73AB" w:rsidRPr="005D3B24" w:rsidTr="0004133F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r w:rsidRPr="002A0C14">
              <w:rPr>
                <w:sz w:val="16"/>
                <w:szCs w:val="16"/>
              </w:rPr>
              <w:t xml:space="preserve">Name, Vorname  </w:t>
            </w:r>
            <w:sdt>
              <w:sdtPr>
                <w:rPr>
                  <w:sz w:val="16"/>
                  <w:szCs w:val="16"/>
                </w:rPr>
                <w:id w:val="-1965112308"/>
                <w:placeholder>
                  <w:docPart w:val="30BB74FA62B2497FBF561A31DDB64AA3"/>
                </w:placeholder>
              </w:sdtPr>
              <w:sdtEndPr/>
              <w:sdtContent>
                <w:r w:rsidRPr="002A0C14">
                  <w:rPr>
                    <w:sz w:val="16"/>
                    <w:szCs w:val="1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A0C14">
                  <w:rPr>
                    <w:sz w:val="16"/>
                    <w:szCs w:val="16"/>
                  </w:rPr>
                  <w:instrText xml:space="preserve"> FORMTEXT </w:instrText>
                </w:r>
                <w:r w:rsidRPr="002A0C14">
                  <w:rPr>
                    <w:sz w:val="16"/>
                    <w:szCs w:val="16"/>
                  </w:rPr>
                </w:r>
                <w:r w:rsidRPr="002A0C14">
                  <w:rPr>
                    <w:sz w:val="16"/>
                    <w:szCs w:val="16"/>
                  </w:rPr>
                  <w:fldChar w:fldCharType="separate"/>
                </w:r>
                <w:bookmarkStart w:id="0" w:name="_GoBack"/>
                <w:bookmarkEnd w:id="0"/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sz w:val="16"/>
                    <w:szCs w:val="16"/>
                  </w:rPr>
                  <w:fldChar w:fldCharType="end"/>
                </w:r>
              </w:sdtContent>
            </w:sdt>
            <w:r w:rsidRPr="002A0C14">
              <w:rPr>
                <w:sz w:val="16"/>
                <w:szCs w:val="16"/>
              </w:rPr>
              <w:t xml:space="preserve">, </w:t>
            </w:r>
            <w:sdt>
              <w:sdtPr>
                <w:rPr>
                  <w:sz w:val="16"/>
                  <w:szCs w:val="16"/>
                </w:rPr>
                <w:id w:val="-880090777"/>
                <w:placeholder>
                  <w:docPart w:val="E3BA9D8371D14964952DA2CFD41D6E02"/>
                </w:placeholder>
              </w:sdtPr>
              <w:sdtEndPr/>
              <w:sdtContent>
                <w:r w:rsidRPr="002A0C14">
                  <w:rPr>
                    <w:sz w:val="16"/>
                    <w:szCs w:val="1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A0C14">
                  <w:rPr>
                    <w:sz w:val="16"/>
                    <w:szCs w:val="16"/>
                  </w:rPr>
                  <w:instrText xml:space="preserve"> FORMTEXT </w:instrText>
                </w:r>
                <w:r w:rsidRPr="002A0C14">
                  <w:rPr>
                    <w:sz w:val="16"/>
                    <w:szCs w:val="16"/>
                  </w:rPr>
                </w:r>
                <w:r w:rsidRPr="002A0C14">
                  <w:rPr>
                    <w:sz w:val="16"/>
                    <w:szCs w:val="16"/>
                  </w:rPr>
                  <w:fldChar w:fldCharType="separate"/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sz w:val="16"/>
                    <w:szCs w:val="16"/>
                  </w:rPr>
                  <w:fldChar w:fldCharType="end"/>
                </w:r>
              </w:sdtContent>
            </w:sdt>
            <w:r w:rsidRPr="002A0C14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Geburtsdatum: </w:t>
            </w:r>
            <w:r w:rsidRPr="002A0C14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421299264"/>
                <w:placeholder>
                  <w:docPart w:val="21AC37528E0B4BEBA07AA7AE27DC0CFF"/>
                </w:placeholder>
              </w:sdtPr>
              <w:sdtEndPr/>
              <w:sdtContent>
                <w:r w:rsidRPr="002A0C14">
                  <w:rPr>
                    <w:sz w:val="16"/>
                    <w:szCs w:val="1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A0C14">
                  <w:rPr>
                    <w:sz w:val="16"/>
                    <w:szCs w:val="16"/>
                  </w:rPr>
                  <w:instrText xml:space="preserve"> FORMTEXT </w:instrText>
                </w:r>
                <w:r w:rsidRPr="002A0C14">
                  <w:rPr>
                    <w:sz w:val="16"/>
                    <w:szCs w:val="16"/>
                  </w:rPr>
                </w:r>
                <w:r w:rsidRPr="002A0C14">
                  <w:rPr>
                    <w:sz w:val="16"/>
                    <w:szCs w:val="16"/>
                  </w:rPr>
                  <w:fldChar w:fldCharType="separate"/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noProof/>
                    <w:sz w:val="16"/>
                    <w:szCs w:val="16"/>
                  </w:rPr>
                  <w:t> </w:t>
                </w:r>
                <w:r w:rsidRPr="002A0C14">
                  <w:rPr>
                    <w:sz w:val="16"/>
                    <w:szCs w:val="16"/>
                  </w:rPr>
                  <w:fldChar w:fldCharType="end"/>
                </w:r>
              </w:sdtContent>
            </w:sdt>
            <w:r w:rsidRPr="002A0C14">
              <w:rPr>
                <w:sz w:val="16"/>
                <w:szCs w:val="16"/>
              </w:rPr>
              <w:t xml:space="preserve">                                                             Az. </w:t>
            </w:r>
            <w:sdt>
              <w:sdtPr>
                <w:rPr>
                  <w:sz w:val="16"/>
                  <w:szCs w:val="16"/>
                </w:rPr>
                <w:id w:val="-1522547442"/>
                <w:placeholder>
                  <w:docPart w:val="BB335675204943CFBDA438F914AF49B5"/>
                </w:placeholder>
              </w:sdtPr>
              <w:sdtEndPr/>
              <w:sdtContent>
                <w:sdt>
                  <w:sdtPr>
                    <w:rPr>
                      <w:sz w:val="16"/>
                      <w:szCs w:val="16"/>
                    </w:rPr>
                    <w:id w:val="-909776076"/>
                    <w:placeholder>
                      <w:docPart w:val="6A3FE00580874E1397E22A4C8E6643A0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Pr="002A0C14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Pr="002A0C14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2A0C14">
                      <w:rPr>
                        <w:sz w:val="16"/>
                        <w:szCs w:val="16"/>
                      </w:rPr>
                    </w:r>
                    <w:r w:rsidRPr="002A0C14">
                      <w:rPr>
                        <w:sz w:val="16"/>
                        <w:szCs w:val="16"/>
                      </w:rPr>
                      <w:fldChar w:fldCharType="separate"/>
                    </w:r>
                    <w:r w:rsidRPr="002A0C14">
                      <w:rPr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bookmarkStart w:id="1" w:name="Text9"/>
                    <w:r w:rsidRPr="002A0C14">
                      <w:rPr>
                        <w:b/>
                        <w:sz w:val="16"/>
                        <w:szCs w:val="16"/>
                      </w:rPr>
                      <w:instrText xml:space="preserve"> FORMTEXT </w:instrText>
                    </w:r>
                    <w:r w:rsidRPr="002A0C14">
                      <w:rPr>
                        <w:b/>
                        <w:sz w:val="16"/>
                        <w:szCs w:val="16"/>
                      </w:rPr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fldChar w:fldCharType="separate"/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sz w:val="16"/>
                        <w:szCs w:val="16"/>
                      </w:rPr>
                      <w:fldChar w:fldCharType="end"/>
                    </w:r>
                    <w:bookmarkEnd w:id="1"/>
                    <w:r w:rsidRPr="002A0C14">
                      <w:rPr>
                        <w:b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instrText xml:space="preserve"> FORMTEXT </w:instrText>
                    </w:r>
                    <w:r w:rsidRPr="002A0C14">
                      <w:rPr>
                        <w:b/>
                        <w:sz w:val="16"/>
                        <w:szCs w:val="16"/>
                      </w:rPr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fldChar w:fldCharType="separate"/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sz w:val="16"/>
                        <w:szCs w:val="16"/>
                      </w:rPr>
                      <w:fldChar w:fldCharType="end"/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instrText xml:space="preserve"> FORMTEXT </w:instrText>
                    </w:r>
                    <w:r w:rsidRPr="002A0C14">
                      <w:rPr>
                        <w:b/>
                        <w:sz w:val="16"/>
                        <w:szCs w:val="16"/>
                      </w:rPr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fldChar w:fldCharType="separate"/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b/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sz w:val="16"/>
                        <w:szCs w:val="16"/>
                      </w:rPr>
                      <w:fldChar w:fldCharType="end"/>
                    </w:r>
                    <w:r w:rsidRPr="002A0C14">
                      <w:rPr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sz w:val="16"/>
                        <w:szCs w:val="16"/>
                      </w:rPr>
                      <w:t> </w:t>
                    </w:r>
                    <w:r w:rsidRPr="002A0C14">
                      <w:rPr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5D3B24" w:rsidRPr="005D3B24" w:rsidTr="0004133F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B24" w:rsidRPr="0004133F" w:rsidRDefault="005D3B24" w:rsidP="0004133F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r w:rsidRPr="0004133F">
              <w:rPr>
                <w:b/>
                <w:sz w:val="16"/>
                <w:szCs w:val="16"/>
              </w:rPr>
              <w:t xml:space="preserve">Im Rahmen der Bedarfsermittlung vom </w:t>
            </w:r>
            <w:r w:rsidR="00CE6644" w:rsidRPr="0004133F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E6644" w:rsidRPr="0004133F">
              <w:rPr>
                <w:b/>
                <w:sz w:val="16"/>
                <w:szCs w:val="16"/>
              </w:rPr>
              <w:instrText xml:space="preserve"> FORMTEXT </w:instrText>
            </w:r>
            <w:r w:rsidR="00CE6644" w:rsidRPr="0004133F">
              <w:rPr>
                <w:b/>
                <w:sz w:val="16"/>
                <w:szCs w:val="16"/>
              </w:rPr>
            </w:r>
            <w:r w:rsidR="00CE6644" w:rsidRPr="0004133F">
              <w:rPr>
                <w:b/>
                <w:sz w:val="16"/>
                <w:szCs w:val="16"/>
              </w:rPr>
              <w:fldChar w:fldCharType="separate"/>
            </w:r>
            <w:r w:rsidR="00CE6644" w:rsidRPr="0004133F">
              <w:rPr>
                <w:b/>
                <w:sz w:val="16"/>
                <w:szCs w:val="16"/>
              </w:rPr>
              <w:t> </w:t>
            </w:r>
            <w:r w:rsidR="00CE6644" w:rsidRPr="0004133F">
              <w:rPr>
                <w:b/>
                <w:sz w:val="16"/>
                <w:szCs w:val="16"/>
              </w:rPr>
              <w:t> </w:t>
            </w:r>
            <w:r w:rsidR="00CE6644" w:rsidRPr="0004133F">
              <w:rPr>
                <w:b/>
                <w:sz w:val="16"/>
                <w:szCs w:val="16"/>
              </w:rPr>
              <w:t> </w:t>
            </w:r>
            <w:r w:rsidR="00CE6644" w:rsidRPr="0004133F">
              <w:rPr>
                <w:b/>
                <w:sz w:val="16"/>
                <w:szCs w:val="16"/>
              </w:rPr>
              <w:t> </w:t>
            </w:r>
            <w:r w:rsidR="00CE6644" w:rsidRPr="0004133F">
              <w:rPr>
                <w:b/>
                <w:sz w:val="16"/>
                <w:szCs w:val="16"/>
              </w:rPr>
              <w:t> </w:t>
            </w:r>
            <w:r w:rsidR="00CE6644" w:rsidRPr="0004133F">
              <w:rPr>
                <w:b/>
                <w:sz w:val="16"/>
                <w:szCs w:val="16"/>
              </w:rPr>
              <w:fldChar w:fldCharType="end"/>
            </w:r>
            <w:r w:rsidRPr="0004133F">
              <w:rPr>
                <w:b/>
                <w:sz w:val="16"/>
                <w:szCs w:val="16"/>
              </w:rPr>
              <w:t xml:space="preserve"> </w:t>
            </w:r>
            <w:r w:rsidR="002B0974" w:rsidRPr="0004133F">
              <w:rPr>
                <w:b/>
                <w:sz w:val="16"/>
                <w:szCs w:val="16"/>
              </w:rPr>
              <w:t>wird Folgendes im Ergebnis</w:t>
            </w:r>
            <w:r w:rsidRPr="0004133F">
              <w:rPr>
                <w:b/>
                <w:sz w:val="16"/>
                <w:szCs w:val="16"/>
              </w:rPr>
              <w:t xml:space="preserve"> empfohlen:</w:t>
            </w:r>
          </w:p>
        </w:tc>
      </w:tr>
      <w:tr w:rsidR="005D3B24" w:rsidRPr="005D3B24" w:rsidTr="0004133F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B24" w:rsidRPr="0004133F" w:rsidRDefault="00786FA1" w:rsidP="0004133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0588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</w:t>
            </w:r>
            <w:r w:rsidR="00CE6644" w:rsidRPr="0004133F">
              <w:rPr>
                <w:sz w:val="16"/>
                <w:szCs w:val="16"/>
              </w:rPr>
              <w:tab/>
            </w:r>
            <w:r w:rsidR="005D3B24" w:rsidRPr="0004133F">
              <w:rPr>
                <w:sz w:val="16"/>
                <w:szCs w:val="16"/>
              </w:rPr>
              <w:t>Kein Leistungsanspruch aufgrund der Bedarfsermittlung</w:t>
            </w:r>
          </w:p>
          <w:p w:rsidR="00CE6644" w:rsidRPr="0004133F" w:rsidRDefault="00786FA1" w:rsidP="0004133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0353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</w:t>
            </w:r>
            <w:r w:rsidR="00CE6644" w:rsidRPr="0004133F">
              <w:rPr>
                <w:sz w:val="16"/>
                <w:szCs w:val="16"/>
              </w:rPr>
              <w:tab/>
              <w:t xml:space="preserve">Antrag wurde zurückgenommen am </w:t>
            </w:r>
            <w:r w:rsidR="00CE6644" w:rsidRPr="0004133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E6644" w:rsidRPr="0004133F">
              <w:rPr>
                <w:sz w:val="16"/>
                <w:szCs w:val="16"/>
              </w:rPr>
              <w:instrText xml:space="preserve"> FORMTEXT </w:instrText>
            </w:r>
            <w:r w:rsidR="00CE6644" w:rsidRPr="0004133F">
              <w:rPr>
                <w:sz w:val="16"/>
                <w:szCs w:val="16"/>
              </w:rPr>
            </w:r>
            <w:r w:rsidR="00CE6644" w:rsidRPr="0004133F">
              <w:rPr>
                <w:sz w:val="16"/>
                <w:szCs w:val="16"/>
              </w:rPr>
              <w:fldChar w:fldCharType="separate"/>
            </w:r>
            <w:r w:rsidR="00CE6644" w:rsidRPr="0004133F">
              <w:rPr>
                <w:sz w:val="16"/>
                <w:szCs w:val="16"/>
              </w:rPr>
              <w:t> </w:t>
            </w:r>
            <w:r w:rsidR="00CE6644" w:rsidRPr="0004133F">
              <w:rPr>
                <w:sz w:val="16"/>
                <w:szCs w:val="16"/>
              </w:rPr>
              <w:t> </w:t>
            </w:r>
            <w:r w:rsidR="00CE6644" w:rsidRPr="0004133F">
              <w:rPr>
                <w:sz w:val="16"/>
                <w:szCs w:val="16"/>
              </w:rPr>
              <w:t> </w:t>
            </w:r>
            <w:r w:rsidR="00CE6644" w:rsidRPr="0004133F">
              <w:rPr>
                <w:sz w:val="16"/>
                <w:szCs w:val="16"/>
              </w:rPr>
              <w:t> </w:t>
            </w:r>
            <w:r w:rsidR="00CE6644" w:rsidRPr="0004133F">
              <w:rPr>
                <w:sz w:val="16"/>
                <w:szCs w:val="16"/>
              </w:rPr>
              <w:t> </w:t>
            </w:r>
            <w:r w:rsidR="00CE6644" w:rsidRPr="0004133F">
              <w:rPr>
                <w:sz w:val="16"/>
                <w:szCs w:val="16"/>
              </w:rPr>
              <w:fldChar w:fldCharType="end"/>
            </w:r>
          </w:p>
          <w:p w:rsidR="00CE6644" w:rsidRPr="0004133F" w:rsidRDefault="00786FA1" w:rsidP="00551093">
            <w:pPr>
              <w:tabs>
                <w:tab w:val="left" w:pos="340"/>
                <w:tab w:val="left" w:pos="6804"/>
              </w:tabs>
              <w:spacing w:before="120" w:after="60"/>
              <w:ind w:left="340" w:hanging="340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62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</w:t>
            </w:r>
            <w:r w:rsidR="00CE6644" w:rsidRPr="0004133F">
              <w:rPr>
                <w:sz w:val="16"/>
                <w:szCs w:val="16"/>
              </w:rPr>
              <w:tab/>
            </w:r>
            <w:r w:rsidR="00551093">
              <w:rPr>
                <w:sz w:val="16"/>
                <w:szCs w:val="16"/>
              </w:rPr>
              <w:t xml:space="preserve">Es besteht ein Hilfebedarf der </w:t>
            </w:r>
            <w:r w:rsidR="0004133F">
              <w:rPr>
                <w:sz w:val="16"/>
                <w:szCs w:val="16"/>
              </w:rPr>
              <w:t>den folgenden Leistungsgruppen nach § 5 SGB IX</w:t>
            </w:r>
            <w:r w:rsidR="00551093">
              <w:rPr>
                <w:sz w:val="16"/>
                <w:szCs w:val="16"/>
              </w:rPr>
              <w:t xml:space="preserve"> zugeordnet werden kann:</w:t>
            </w:r>
          </w:p>
        </w:tc>
      </w:tr>
      <w:tr w:rsidR="00F106E2" w:rsidRPr="00091A9B" w:rsidTr="0004133F">
        <w:tblPrEx>
          <w:tblLook w:val="0640" w:firstRow="0" w:lastRow="1" w:firstColumn="0" w:lastColumn="0" w:noHBand="1" w:noVBand="1"/>
        </w:tblPrEx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6E2" w:rsidRPr="0004133F" w:rsidRDefault="00786FA1" w:rsidP="0004133F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8041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</w:t>
            </w:r>
            <w:r w:rsidR="0080538C" w:rsidRPr="0004133F">
              <w:rPr>
                <w:b/>
                <w:sz w:val="16"/>
                <w:szCs w:val="16"/>
              </w:rPr>
              <w:t xml:space="preserve">Leistungen </w:t>
            </w:r>
            <w:r w:rsidR="00F106E2" w:rsidRPr="0004133F">
              <w:rPr>
                <w:b/>
                <w:sz w:val="16"/>
                <w:szCs w:val="16"/>
              </w:rPr>
              <w:t>zur medizinischen Rehabilitation</w:t>
            </w:r>
          </w:p>
        </w:tc>
      </w:tr>
      <w:tr w:rsidR="00A56618" w:rsidRPr="00B4016B" w:rsidTr="00A56618">
        <w:tblPrEx>
          <w:tblLook w:val="0640" w:firstRow="0" w:lastRow="1" w:firstColumn="0" w:lastColumn="0" w:noHBand="1" w:noVBand="1"/>
        </w:tblPrEx>
        <w:trPr>
          <w:trHeight w:val="217"/>
        </w:trPr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618" w:rsidRDefault="00A56618" w:rsidP="006A63B3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Bedarfe / Ziele</w:t>
            </w:r>
          </w:p>
          <w:p w:rsidR="00A56618" w:rsidRPr="0004133F" w:rsidRDefault="00A56618" w:rsidP="006A63B3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(aus Bogen B und Bogen C)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618" w:rsidRDefault="00A56618" w:rsidP="006A63B3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045172">
              <w:rPr>
                <w:sz w:val="16"/>
                <w:szCs w:val="16"/>
              </w:rPr>
              <w:t>Leistung</w:t>
            </w:r>
            <w:r>
              <w:rPr>
                <w:sz w:val="16"/>
                <w:szCs w:val="16"/>
              </w:rPr>
              <w:t>/en</w:t>
            </w:r>
          </w:p>
          <w:p w:rsidR="00A56618" w:rsidRPr="0004133F" w:rsidRDefault="00A56618" w:rsidP="003B6E95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(mögliche Anspruchsgrundlage/n)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618" w:rsidRPr="0004133F" w:rsidRDefault="00341A1A" w:rsidP="006A63B3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Leistungs-form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618" w:rsidRPr="0004133F" w:rsidRDefault="00A700D0" w:rsidP="00FE7B18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LBGr oder bei ambulanten Leistungen FLS ggf. Qualifikation des Personals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618" w:rsidRPr="0004133F" w:rsidRDefault="00A56618" w:rsidP="000B7FAE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Mögliche/r  </w:t>
            </w:r>
            <w:r w:rsidRPr="000B7FAE">
              <w:rPr>
                <w:sz w:val="16"/>
                <w:szCs w:val="16"/>
              </w:rPr>
              <w:t xml:space="preserve">Leistungsträger </w:t>
            </w:r>
          </w:p>
        </w:tc>
      </w:tr>
      <w:tr w:rsidR="00A56618" w:rsidRPr="00B4016B" w:rsidTr="00A56618">
        <w:tblPrEx>
          <w:tblLook w:val="0640" w:firstRow="0" w:lastRow="1" w:firstColumn="0" w:lastColumn="0" w:noHBand="1" w:noVBand="1"/>
        </w:tblPrEx>
        <w:trPr>
          <w:trHeight w:val="216"/>
        </w:trPr>
        <w:tc>
          <w:tcPr>
            <w:tcW w:w="1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618" w:rsidRDefault="00A56618" w:rsidP="00A56618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Bogen </w:t>
            </w:r>
            <w:r w:rsidRPr="00A5661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– </w:t>
            </w:r>
          </w:p>
          <w:p w:rsidR="00A56618" w:rsidRDefault="00A56618" w:rsidP="00A56618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Lebensbereich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2C4" w:rsidRDefault="00A56618" w:rsidP="006A63B3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Bogen </w:t>
            </w:r>
            <w:r w:rsidRPr="00A5661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– </w:t>
            </w:r>
          </w:p>
          <w:p w:rsidR="00A56618" w:rsidRDefault="00A56618" w:rsidP="006A63B3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lfd</w:t>
            </w:r>
            <w:proofErr w:type="gramEnd"/>
            <w:r>
              <w:rPr>
                <w:sz w:val="16"/>
                <w:szCs w:val="16"/>
              </w:rPr>
              <w:t>. Nr.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56618" w:rsidRPr="00045172" w:rsidRDefault="00A56618" w:rsidP="006A63B3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618" w:rsidRDefault="00A56618" w:rsidP="006A63B3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618" w:rsidRPr="00045172" w:rsidRDefault="00A56618" w:rsidP="00FE7B18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56618" w:rsidRDefault="00A56618" w:rsidP="000B7FAE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5C73AB" w:rsidRPr="00F11949" w:rsidTr="00A56618">
        <w:tblPrEx>
          <w:tblLook w:val="0640" w:firstRow="0" w:lastRow="1" w:firstColumn="0" w:lastColumn="0" w:noHBand="1" w:noVBand="1"/>
        </w:tblPrEx>
        <w:trPr>
          <w:trHeight w:val="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7132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52794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6914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69729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5C73AB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C73AB">
              <w:rPr>
                <w:sz w:val="16"/>
                <w:szCs w:val="16"/>
              </w:rPr>
              <w:instrText xml:space="preserve"> FORMTEXT </w:instrText>
            </w:r>
            <w:r w:rsidRPr="005C73AB">
              <w:rPr>
                <w:sz w:val="16"/>
                <w:szCs w:val="16"/>
              </w:rPr>
            </w:r>
            <w:r w:rsidRPr="005C73AB">
              <w:rPr>
                <w:sz w:val="16"/>
                <w:szCs w:val="16"/>
              </w:rPr>
              <w:fldChar w:fldCharType="separate"/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-1652591513"/>
            <w:placeholder>
              <w:docPart w:val="25BF9DE47D2B402E83201FCD79E55AA8"/>
            </w:placeholder>
            <w:showingPlcHdr/>
            <w:dropDownList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992" w:type="dxa"/>
                <w:vMerge w:val="restart"/>
                <w:tcBorders>
                  <w:top w:val="single" w:sz="4" w:space="0" w:color="auto"/>
                </w:tcBorders>
                <w:shd w:val="clear" w:color="auto" w:fill="auto"/>
              </w:tcPr>
              <w:p w:rsidR="005C73AB" w:rsidRPr="0004133F" w:rsidRDefault="005C73AB" w:rsidP="005C73AB">
                <w:pPr>
                  <w:tabs>
                    <w:tab w:val="left" w:pos="340"/>
                    <w:tab w:val="left" w:pos="6804"/>
                  </w:tabs>
                  <w:spacing w:before="60" w:after="60"/>
                </w:pPr>
                <w:r>
                  <w:rPr>
                    <w:sz w:val="16"/>
                    <w:szCs w:val="16"/>
                  </w:rPr>
                  <w:t>bitte auswählen</w:t>
                </w:r>
              </w:p>
            </w:tc>
          </w:sdtContent>
        </w:sdt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569"/>
                <w:tab w:val="left" w:pos="6804"/>
              </w:tabs>
              <w:spacing w:before="60" w:after="60"/>
            </w:pPr>
            <w:r w:rsidRPr="005C73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C73AB">
              <w:rPr>
                <w:sz w:val="16"/>
                <w:szCs w:val="16"/>
              </w:rPr>
              <w:instrText xml:space="preserve"> FORMTEXT </w:instrText>
            </w:r>
            <w:r w:rsidRPr="005C73AB">
              <w:rPr>
                <w:sz w:val="16"/>
                <w:szCs w:val="16"/>
              </w:rPr>
            </w:r>
            <w:r w:rsidRPr="005C73AB">
              <w:rPr>
                <w:sz w:val="16"/>
                <w:szCs w:val="16"/>
              </w:rPr>
              <w:fldChar w:fldCharType="separate"/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fldChar w:fldCharType="end"/>
            </w:r>
            <w:r w:rsidR="00DE390F">
              <w:t xml:space="preserve"> </w:t>
            </w:r>
            <w:r w:rsidRPr="005C73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C73AB">
              <w:rPr>
                <w:sz w:val="16"/>
                <w:szCs w:val="16"/>
              </w:rPr>
              <w:instrText xml:space="preserve"> FORMTEXT </w:instrText>
            </w:r>
            <w:r w:rsidRPr="005C73AB">
              <w:rPr>
                <w:sz w:val="16"/>
                <w:szCs w:val="16"/>
              </w:rPr>
            </w:r>
            <w:r w:rsidRPr="005C73AB">
              <w:rPr>
                <w:sz w:val="16"/>
                <w:szCs w:val="16"/>
              </w:rPr>
              <w:fldChar w:fldCharType="separate"/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Default="00786FA1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1452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C73AB" w:rsidRPr="00292E24">
              <w:rPr>
                <w:rFonts w:cs="Arial"/>
                <w:sz w:val="16"/>
                <w:szCs w:val="16"/>
              </w:rPr>
              <w:t xml:space="preserve">  Träger der Sozialhilfe / der Träger der Eingliederungshilfe</w:t>
            </w:r>
          </w:p>
          <w:p w:rsidR="005C73AB" w:rsidRPr="00292E24" w:rsidRDefault="00786FA1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9009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C73AB" w:rsidRPr="00292E24">
              <w:rPr>
                <w:rFonts w:cs="Arial"/>
                <w:sz w:val="16"/>
                <w:szCs w:val="16"/>
              </w:rPr>
              <w:t xml:space="preserve">  </w:t>
            </w:r>
            <w:r w:rsidR="005C73AB">
              <w:rPr>
                <w:rFonts w:cs="Arial"/>
                <w:sz w:val="16"/>
                <w:szCs w:val="16"/>
              </w:rPr>
              <w:t xml:space="preserve">andere ( r ) </w:t>
            </w:r>
            <w:r w:rsidR="005C73AB" w:rsidRPr="00292E24">
              <w:rPr>
                <w:rFonts w:cs="Arial"/>
                <w:sz w:val="16"/>
                <w:szCs w:val="16"/>
              </w:rPr>
              <w:t>Träger</w:t>
            </w:r>
            <w:r w:rsidR="005C73AB">
              <w:rPr>
                <w:rFonts w:cs="Arial"/>
                <w:sz w:val="16"/>
                <w:szCs w:val="16"/>
              </w:rPr>
              <w:t>, und zwar</w:t>
            </w:r>
          </w:p>
          <w:p w:rsidR="005C73AB" w:rsidRP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5C73AB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C73AB">
              <w:rPr>
                <w:sz w:val="16"/>
                <w:szCs w:val="16"/>
              </w:rPr>
              <w:instrText xml:space="preserve"> FORMTEXT </w:instrText>
            </w:r>
            <w:r w:rsidRPr="005C73AB">
              <w:rPr>
                <w:sz w:val="16"/>
                <w:szCs w:val="16"/>
              </w:rPr>
            </w:r>
            <w:r w:rsidRPr="005C73AB">
              <w:rPr>
                <w:sz w:val="16"/>
                <w:szCs w:val="16"/>
              </w:rPr>
              <w:fldChar w:fldCharType="separate"/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fldChar w:fldCharType="end"/>
            </w:r>
          </w:p>
        </w:tc>
      </w:tr>
      <w:tr w:rsidR="005C73AB" w:rsidRPr="00F11949" w:rsidTr="00A56618">
        <w:tblPrEx>
          <w:tblLook w:val="0640" w:firstRow="0" w:lastRow="1" w:firstColumn="0" w:lastColumn="0" w:noHBand="1" w:noVBand="1"/>
        </w:tblPrEx>
        <w:trPr>
          <w:trHeight w:val="93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7668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7747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5420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40395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569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5C73AB" w:rsidRPr="00F11949" w:rsidTr="00A56618">
        <w:tblPrEx>
          <w:tblLook w:val="0640" w:firstRow="0" w:lastRow="1" w:firstColumn="0" w:lastColumn="0" w:noHBand="1" w:noVBand="1"/>
        </w:tblPrEx>
        <w:trPr>
          <w:trHeight w:val="93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44122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2363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680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58133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569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5C73AB" w:rsidRPr="00F11949" w:rsidTr="00A56618">
        <w:tblPrEx>
          <w:tblLook w:val="0640" w:firstRow="0" w:lastRow="1" w:firstColumn="0" w:lastColumn="0" w:noHBand="1" w:noVBand="1"/>
        </w:tblPrEx>
        <w:trPr>
          <w:trHeight w:val="93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35241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1435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4526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569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A56618" w:rsidRPr="00F11949" w:rsidTr="005C73AB">
        <w:tblPrEx>
          <w:tblLook w:val="0640" w:firstRow="0" w:lastRow="1" w:firstColumn="0" w:lastColumn="0" w:noHBand="1" w:noVBand="1"/>
        </w:tblPrEx>
        <w:trPr>
          <w:trHeight w:val="14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6618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3197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</w:t>
            </w:r>
            <w:r w:rsidR="00A56618">
              <w:rPr>
                <w:sz w:val="16"/>
                <w:szCs w:val="16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618" w:rsidRPr="0004133F" w:rsidRDefault="00A56618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6618" w:rsidRPr="0004133F" w:rsidRDefault="00A56618" w:rsidP="00A56618">
            <w:pPr>
              <w:tabs>
                <w:tab w:val="left" w:pos="340"/>
                <w:tab w:val="left" w:pos="6804"/>
              </w:tabs>
              <w:spacing w:before="60" w:after="60"/>
              <w:rPr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618" w:rsidRPr="0004133F" w:rsidRDefault="00A56618" w:rsidP="00A56618">
            <w:pPr>
              <w:tabs>
                <w:tab w:val="left" w:pos="340"/>
                <w:tab w:val="left" w:pos="6804"/>
              </w:tabs>
              <w:spacing w:before="60" w:after="60"/>
              <w:rPr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56618" w:rsidRPr="0004133F" w:rsidRDefault="00A56618" w:rsidP="00A56618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A56618" w:rsidRDefault="00A56618" w:rsidP="00A56618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6618" w:rsidRPr="0004133F" w:rsidRDefault="00A56618" w:rsidP="00A56618">
            <w:pPr>
              <w:tabs>
                <w:tab w:val="left" w:pos="340"/>
                <w:tab w:val="left" w:pos="569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6618" w:rsidRPr="0004133F" w:rsidRDefault="00A56618" w:rsidP="00A56618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A56618" w:rsidRPr="00091A9B" w:rsidTr="0004133F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618" w:rsidRPr="0004133F" w:rsidRDefault="00786FA1" w:rsidP="00A56618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61888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A56618" w:rsidRPr="0004133F">
              <w:rPr>
                <w:b/>
                <w:sz w:val="16"/>
                <w:szCs w:val="16"/>
              </w:rPr>
              <w:t xml:space="preserve">Leistungen </w:t>
            </w:r>
            <w:r w:rsidR="00A56618">
              <w:rPr>
                <w:b/>
                <w:sz w:val="16"/>
                <w:szCs w:val="16"/>
              </w:rPr>
              <w:t>zur Teilhabe am Arbeitsleben</w:t>
            </w:r>
          </w:p>
        </w:tc>
      </w:tr>
      <w:tr w:rsidR="005952C4" w:rsidRPr="00F11949" w:rsidTr="007F68F2">
        <w:trPr>
          <w:trHeight w:val="217"/>
        </w:trPr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2C4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Bedarfe / Ziele</w:t>
            </w:r>
          </w:p>
          <w:p w:rsidR="005952C4" w:rsidRPr="0004133F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</w:pPr>
            <w:r>
              <w:rPr>
                <w:sz w:val="16"/>
                <w:szCs w:val="16"/>
              </w:rPr>
              <w:t>(aus Bogen B und Bogen C)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52C4" w:rsidRDefault="005952C4" w:rsidP="00A56618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045172">
              <w:rPr>
                <w:sz w:val="16"/>
                <w:szCs w:val="16"/>
              </w:rPr>
              <w:t>Leistung</w:t>
            </w:r>
            <w:r>
              <w:rPr>
                <w:sz w:val="16"/>
                <w:szCs w:val="16"/>
              </w:rPr>
              <w:t>/en</w:t>
            </w:r>
          </w:p>
          <w:p w:rsidR="005952C4" w:rsidRPr="00592DC8" w:rsidRDefault="005952C4" w:rsidP="00A56618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(mögliche Anspruchsgrundlage/n)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52C4" w:rsidRPr="00B408B1" w:rsidRDefault="00341A1A" w:rsidP="00A56618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Leistungs-form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52C4" w:rsidRPr="0004133F" w:rsidRDefault="00A700D0" w:rsidP="00A56618">
            <w:pPr>
              <w:tabs>
                <w:tab w:val="left" w:pos="340"/>
                <w:tab w:val="left" w:pos="6804"/>
              </w:tabs>
              <w:spacing w:before="60" w:after="60"/>
            </w:pPr>
            <w:r>
              <w:rPr>
                <w:sz w:val="16"/>
                <w:szCs w:val="16"/>
              </w:rPr>
              <w:t>LBGr oder bei ambulanten Leistungen FLS ggf. Qualifikation des Personals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:rsidR="005952C4" w:rsidRPr="0004133F" w:rsidRDefault="005952C4" w:rsidP="00A56618">
            <w:pPr>
              <w:tabs>
                <w:tab w:val="left" w:pos="340"/>
                <w:tab w:val="left" w:pos="6804"/>
              </w:tabs>
              <w:spacing w:before="60" w:after="60"/>
            </w:pPr>
            <w:r>
              <w:rPr>
                <w:sz w:val="16"/>
                <w:szCs w:val="16"/>
              </w:rPr>
              <w:t xml:space="preserve">Mögliche/r  </w:t>
            </w:r>
            <w:r w:rsidRPr="0004133F">
              <w:rPr>
                <w:sz w:val="16"/>
                <w:szCs w:val="16"/>
              </w:rPr>
              <w:t>Leistungs</w:t>
            </w:r>
            <w:r>
              <w:rPr>
                <w:sz w:val="16"/>
                <w:szCs w:val="16"/>
              </w:rPr>
              <w:t>träger</w:t>
            </w:r>
          </w:p>
        </w:tc>
      </w:tr>
      <w:tr w:rsidR="005952C4" w:rsidRPr="00F11949" w:rsidTr="005952C4">
        <w:trPr>
          <w:trHeight w:val="216"/>
        </w:trPr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2C4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Bogen </w:t>
            </w:r>
            <w:r w:rsidRPr="00A5661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– </w:t>
            </w:r>
          </w:p>
          <w:p w:rsidR="005952C4" w:rsidRPr="0004133F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</w:pPr>
            <w:r>
              <w:rPr>
                <w:sz w:val="16"/>
                <w:szCs w:val="16"/>
              </w:rPr>
              <w:t>Lebensbereich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2C4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Bogen </w:t>
            </w:r>
            <w:r w:rsidRPr="00A5661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– </w:t>
            </w:r>
          </w:p>
          <w:p w:rsidR="005952C4" w:rsidRPr="0004133F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</w:pPr>
            <w:proofErr w:type="gramStart"/>
            <w:r>
              <w:rPr>
                <w:sz w:val="16"/>
                <w:szCs w:val="16"/>
              </w:rPr>
              <w:t>lfd</w:t>
            </w:r>
            <w:proofErr w:type="gramEnd"/>
            <w:r>
              <w:rPr>
                <w:sz w:val="16"/>
                <w:szCs w:val="16"/>
              </w:rPr>
              <w:t>. Nr.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952C4" w:rsidRPr="00045172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C4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2C4" w:rsidRPr="00FE7B18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52C4" w:rsidRDefault="005952C4" w:rsidP="005952C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5C73AB" w:rsidRPr="00F11949" w:rsidTr="005952C4">
        <w:trPr>
          <w:trHeight w:val="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52753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75481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92129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03769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5C73AB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C73AB">
              <w:rPr>
                <w:sz w:val="16"/>
                <w:szCs w:val="16"/>
              </w:rPr>
              <w:instrText xml:space="preserve"> FORMTEXT </w:instrText>
            </w:r>
            <w:r w:rsidRPr="005C73AB">
              <w:rPr>
                <w:sz w:val="16"/>
                <w:szCs w:val="16"/>
              </w:rPr>
            </w:r>
            <w:r w:rsidRPr="005C73AB">
              <w:rPr>
                <w:sz w:val="16"/>
                <w:szCs w:val="16"/>
              </w:rPr>
              <w:fldChar w:fldCharType="separate"/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-634023591"/>
            <w:placeholder>
              <w:docPart w:val="BD9F9024FE4D41689B223BE7FD74D20F"/>
            </w:placeholder>
            <w:dropDownList>
              <w:listItem w:displayText="bitte auswählen"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Persönliches Budget" w:value="Persönliches Budget"/>
              <w:listItem w:displayText="Budget für Arbeit" w:value="Budget für Arbeit"/>
            </w:dropDownList>
          </w:sdtPr>
          <w:sdtEndPr/>
          <w:sdtContent>
            <w:tc>
              <w:tcPr>
                <w:tcW w:w="992" w:type="dxa"/>
                <w:vMerge w:val="restart"/>
                <w:tcBorders>
                  <w:top w:val="single" w:sz="4" w:space="0" w:color="auto"/>
                </w:tcBorders>
                <w:shd w:val="clear" w:color="auto" w:fill="auto"/>
              </w:tcPr>
              <w:p w:rsidR="005C73AB" w:rsidRDefault="005C73AB" w:rsidP="005C73AB">
                <w:pPr>
                  <w:tabs>
                    <w:tab w:val="left" w:pos="340"/>
                    <w:tab w:val="left" w:pos="6804"/>
                  </w:tabs>
                  <w:spacing w:before="60" w:after="6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bitte auswählen</w:t>
                </w:r>
              </w:p>
            </w:tc>
          </w:sdtContent>
        </w:sdt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5172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5C73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C73AB">
              <w:rPr>
                <w:sz w:val="16"/>
                <w:szCs w:val="16"/>
              </w:rPr>
              <w:instrText xml:space="preserve"> FORMTEXT </w:instrText>
            </w:r>
            <w:r w:rsidRPr="005C73AB">
              <w:rPr>
                <w:sz w:val="16"/>
                <w:szCs w:val="16"/>
              </w:rPr>
            </w:r>
            <w:r w:rsidRPr="005C73AB">
              <w:rPr>
                <w:sz w:val="16"/>
                <w:szCs w:val="16"/>
              </w:rPr>
              <w:fldChar w:fldCharType="separate"/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fldChar w:fldCharType="end"/>
            </w:r>
            <w:r w:rsidRPr="0004133F">
              <w:t xml:space="preserve"> </w:t>
            </w:r>
            <w:r w:rsidRPr="005C73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C73AB">
              <w:rPr>
                <w:sz w:val="16"/>
                <w:szCs w:val="16"/>
              </w:rPr>
              <w:instrText xml:space="preserve"> FORMTEXT </w:instrText>
            </w:r>
            <w:r w:rsidRPr="005C73AB">
              <w:rPr>
                <w:sz w:val="16"/>
                <w:szCs w:val="16"/>
              </w:rPr>
            </w:r>
            <w:r w:rsidRPr="005C73AB">
              <w:rPr>
                <w:sz w:val="16"/>
                <w:szCs w:val="16"/>
              </w:rPr>
              <w:fldChar w:fldCharType="separate"/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Default="00786FA1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181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 w:rsidRPr="00292E2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C73AB" w:rsidRPr="00292E24">
              <w:rPr>
                <w:rFonts w:cs="Arial"/>
                <w:sz w:val="16"/>
                <w:szCs w:val="16"/>
              </w:rPr>
              <w:t xml:space="preserve">  Träger der Sozialhilfe / der Träger der Eingliederungshilfe</w:t>
            </w:r>
          </w:p>
          <w:p w:rsidR="005C73AB" w:rsidRPr="00292E24" w:rsidRDefault="00786FA1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51207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 w:rsidRPr="00292E2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C73AB" w:rsidRPr="00292E24">
              <w:rPr>
                <w:rFonts w:cs="Arial"/>
                <w:sz w:val="16"/>
                <w:szCs w:val="16"/>
              </w:rPr>
              <w:t xml:space="preserve">  </w:t>
            </w:r>
            <w:r w:rsidR="005C73AB">
              <w:rPr>
                <w:rFonts w:cs="Arial"/>
                <w:sz w:val="16"/>
                <w:szCs w:val="16"/>
              </w:rPr>
              <w:t xml:space="preserve">andere ( r ) </w:t>
            </w:r>
            <w:r w:rsidR="005C73AB" w:rsidRPr="00292E24">
              <w:rPr>
                <w:rFonts w:cs="Arial"/>
                <w:sz w:val="16"/>
                <w:szCs w:val="16"/>
              </w:rPr>
              <w:t>Träger</w:t>
            </w:r>
            <w:r w:rsidR="005C73AB">
              <w:rPr>
                <w:rFonts w:cs="Arial"/>
                <w:sz w:val="16"/>
                <w:szCs w:val="16"/>
              </w:rPr>
              <w:t>, und zwar</w:t>
            </w:r>
          </w:p>
          <w:p w:rsidR="005C73AB" w:rsidRP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5C73AB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C73AB">
              <w:rPr>
                <w:sz w:val="16"/>
                <w:szCs w:val="16"/>
              </w:rPr>
              <w:instrText xml:space="preserve"> FORMTEXT </w:instrText>
            </w:r>
            <w:r w:rsidRPr="005C73AB">
              <w:rPr>
                <w:sz w:val="16"/>
                <w:szCs w:val="16"/>
              </w:rPr>
            </w:r>
            <w:r w:rsidRPr="005C73AB">
              <w:rPr>
                <w:sz w:val="16"/>
                <w:szCs w:val="16"/>
              </w:rPr>
              <w:fldChar w:fldCharType="separate"/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t> </w:t>
            </w:r>
            <w:r w:rsidRPr="005C73AB">
              <w:rPr>
                <w:sz w:val="16"/>
                <w:szCs w:val="16"/>
              </w:rPr>
              <w:fldChar w:fldCharType="end"/>
            </w:r>
          </w:p>
        </w:tc>
      </w:tr>
      <w:tr w:rsidR="005C73AB" w:rsidRPr="00F11949" w:rsidTr="005952C4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48659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32455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65841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09921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5C73AB" w:rsidRPr="00F11949" w:rsidTr="005952C4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74538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0905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4929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51823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5C73AB" w:rsidRPr="00F11949" w:rsidTr="005952C4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45047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3108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55575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5C73AB" w:rsidRPr="00F11949" w:rsidTr="005952C4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73AB" w:rsidRPr="0004133F" w:rsidRDefault="00786FA1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52046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73AB">
              <w:rPr>
                <w:sz w:val="16"/>
                <w:szCs w:val="16"/>
              </w:rPr>
              <w:t xml:space="preserve">  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73AB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73AB" w:rsidRPr="0004133F" w:rsidRDefault="005C73AB" w:rsidP="005C73AB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292E24" w:rsidRPr="0004133F" w:rsidTr="002E1524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04133F" w:rsidRDefault="00786FA1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30161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292E24">
              <w:rPr>
                <w:b/>
                <w:sz w:val="16"/>
                <w:szCs w:val="16"/>
              </w:rPr>
              <w:t>Unterhaltsichernde und andere ergänzende Leistungen</w:t>
            </w:r>
          </w:p>
        </w:tc>
      </w:tr>
      <w:tr w:rsidR="00292E24" w:rsidRPr="00F11949" w:rsidTr="00883BA1"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04133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CE4AD6">
              <w:rPr>
                <w:sz w:val="16"/>
                <w:szCs w:val="16"/>
              </w:rPr>
              <w:t>Leistungsträger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04133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C102D8">
              <w:rPr>
                <w:sz w:val="16"/>
                <w:szCs w:val="16"/>
              </w:rPr>
              <w:t>Antragsdatum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04133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proofErr w:type="spellStart"/>
            <w:r w:rsidRPr="00C102D8">
              <w:rPr>
                <w:color w:val="000000" w:themeColor="text1"/>
                <w:sz w:val="16"/>
                <w:szCs w:val="16"/>
              </w:rPr>
              <w:t>Bescheiddatum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04133F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Anspruchsgrundlage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4C6094">
              <w:rPr>
                <w:color w:val="000000" w:themeColor="text1"/>
                <w:sz w:val="16"/>
                <w:szCs w:val="16"/>
              </w:rPr>
              <w:t>Bewilligungszeitraum</w:t>
            </w:r>
          </w:p>
          <w:p w:rsidR="00292E24" w:rsidRPr="0004133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4C6094">
              <w:rPr>
                <w:color w:val="000000" w:themeColor="text1"/>
                <w:sz w:val="16"/>
                <w:szCs w:val="16"/>
              </w:rPr>
              <w:t xml:space="preserve">von </w:t>
            </w:r>
            <w:r w:rsidRPr="004C6094">
              <w:rPr>
                <w:color w:val="000000" w:themeColor="text1"/>
                <w:sz w:val="16"/>
                <w:szCs w:val="16"/>
              </w:rPr>
              <w:tab/>
              <w:t>bis</w:t>
            </w:r>
          </w:p>
        </w:tc>
      </w:tr>
      <w:tr w:rsidR="00292E24" w:rsidRPr="00F11949" w:rsidTr="00883BA1"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53B68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5B5AC0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B5AC0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B5AC0">
              <w:rPr>
                <w:color w:val="000000" w:themeColor="text1"/>
                <w:sz w:val="16"/>
                <w:szCs w:val="16"/>
              </w:rPr>
            </w:r>
            <w:r w:rsidRPr="005B5AC0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5B5AC0">
              <w:rPr>
                <w:color w:val="000000" w:themeColor="text1"/>
                <w:sz w:val="16"/>
                <w:szCs w:val="16"/>
              </w:rPr>
              <w:t> </w:t>
            </w:r>
            <w:r w:rsidRPr="005B5AC0">
              <w:rPr>
                <w:color w:val="000000" w:themeColor="text1"/>
                <w:sz w:val="16"/>
                <w:szCs w:val="16"/>
              </w:rPr>
              <w:t> </w:t>
            </w:r>
            <w:r w:rsidRPr="005B5AC0">
              <w:rPr>
                <w:color w:val="000000" w:themeColor="text1"/>
                <w:sz w:val="16"/>
                <w:szCs w:val="16"/>
              </w:rPr>
              <w:t> </w:t>
            </w:r>
            <w:r w:rsidRPr="005B5AC0">
              <w:rPr>
                <w:color w:val="000000" w:themeColor="text1"/>
                <w:sz w:val="16"/>
                <w:szCs w:val="16"/>
              </w:rPr>
              <w:t> </w:t>
            </w:r>
            <w:r w:rsidRPr="005B5AC0">
              <w:rPr>
                <w:color w:val="000000" w:themeColor="text1"/>
                <w:sz w:val="16"/>
                <w:szCs w:val="16"/>
              </w:rPr>
              <w:t> </w:t>
            </w:r>
            <w:r w:rsidRPr="005B5AC0">
              <w:rPr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color w:val="000000" w:themeColor="text1"/>
                <w:sz w:val="16"/>
                <w:szCs w:val="16"/>
              </w:rPr>
              <w:t xml:space="preserve">   </w:t>
            </w: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</w:tr>
      <w:tr w:rsidR="00292E24" w:rsidRPr="00091A9B" w:rsidTr="0004133F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786FA1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00618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292E24" w:rsidRPr="0004133F">
              <w:rPr>
                <w:b/>
                <w:sz w:val="16"/>
                <w:szCs w:val="16"/>
              </w:rPr>
              <w:t>Hilfen zur Teilhabe</w:t>
            </w:r>
            <w:r w:rsidR="00292E24">
              <w:rPr>
                <w:b/>
                <w:sz w:val="16"/>
                <w:szCs w:val="16"/>
              </w:rPr>
              <w:t xml:space="preserve"> an Bildung</w:t>
            </w:r>
          </w:p>
          <w:p w:rsidR="00292E24" w:rsidRPr="0004133F" w:rsidRDefault="00786FA1" w:rsidP="00751517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7855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292E24" w:rsidRPr="004E7D03">
              <w:rPr>
                <w:b/>
                <w:sz w:val="16"/>
                <w:szCs w:val="16"/>
              </w:rPr>
              <w:t>Bis 31.12.2019 für den Träger der Sozialhilfe</w:t>
            </w:r>
            <w:r w:rsidR="00292E24">
              <w:rPr>
                <w:b/>
                <w:sz w:val="16"/>
                <w:szCs w:val="16"/>
              </w:rPr>
              <w:t xml:space="preserve"> – Leistungen nach § 54 Abs. 1 Nr. 1 u. 2 SGB XII</w:t>
            </w:r>
          </w:p>
        </w:tc>
      </w:tr>
      <w:tr w:rsidR="00292E24" w:rsidRPr="00B4016B" w:rsidTr="007F68F2">
        <w:trPr>
          <w:trHeight w:val="217"/>
        </w:trPr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Bedarfe / Ziele</w:t>
            </w:r>
          </w:p>
          <w:p w:rsidR="00292E24" w:rsidRPr="0004133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(aus Bogen B und Bogen C)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045172">
              <w:rPr>
                <w:sz w:val="16"/>
                <w:szCs w:val="16"/>
              </w:rPr>
              <w:t>Leistung</w:t>
            </w:r>
            <w:r>
              <w:rPr>
                <w:sz w:val="16"/>
                <w:szCs w:val="16"/>
              </w:rPr>
              <w:t>/en</w:t>
            </w:r>
          </w:p>
          <w:p w:rsidR="00292E24" w:rsidRPr="0004133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(mögliche Anspruchsgrundlage/n)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2E24" w:rsidRPr="0004133F" w:rsidRDefault="00341A1A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Leistungs-form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2E24" w:rsidRPr="0004133F" w:rsidRDefault="00A700D0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LBGr oder bei ambulanten Leistungen FLS ggf. Qualifikation des Personals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2E24" w:rsidRPr="0004133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Mögliche/r  </w:t>
            </w:r>
            <w:r w:rsidRPr="00DB6CB8">
              <w:rPr>
                <w:sz w:val="16"/>
                <w:szCs w:val="16"/>
              </w:rPr>
              <w:t>Leistungsträger</w:t>
            </w:r>
          </w:p>
        </w:tc>
      </w:tr>
      <w:tr w:rsidR="00292E24" w:rsidRPr="00B4016B" w:rsidTr="005952C4">
        <w:trPr>
          <w:trHeight w:val="216"/>
        </w:trPr>
        <w:tc>
          <w:tcPr>
            <w:tcW w:w="1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Bogen </w:t>
            </w:r>
            <w:r w:rsidRPr="00A5661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– </w:t>
            </w:r>
          </w:p>
          <w:p w:rsidR="00292E24" w:rsidRPr="0004133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Lebensbereich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Bogen </w:t>
            </w:r>
            <w:r w:rsidRPr="00A5661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– </w:t>
            </w:r>
          </w:p>
          <w:p w:rsidR="00292E24" w:rsidRPr="0004133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lfd</w:t>
            </w:r>
            <w:proofErr w:type="gramEnd"/>
            <w:r>
              <w:rPr>
                <w:sz w:val="16"/>
                <w:szCs w:val="16"/>
              </w:rPr>
              <w:t>. Nr.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92E24" w:rsidRPr="00045172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2E24" w:rsidRPr="00FE7B18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DE390F" w:rsidRPr="00B4016B" w:rsidTr="005952C4">
        <w:trPr>
          <w:trHeight w:val="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75011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9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7076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04085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81174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DE390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E390F">
              <w:rPr>
                <w:sz w:val="16"/>
                <w:szCs w:val="16"/>
              </w:rPr>
              <w:instrText xml:space="preserve"> FORMTEXT </w:instrText>
            </w:r>
            <w:r w:rsidRPr="00DE390F">
              <w:rPr>
                <w:sz w:val="16"/>
                <w:szCs w:val="16"/>
              </w:rPr>
            </w:r>
            <w:r w:rsidRPr="00DE390F">
              <w:rPr>
                <w:sz w:val="16"/>
                <w:szCs w:val="16"/>
              </w:rPr>
              <w:fldChar w:fldCharType="separate"/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-951316540"/>
            <w:placeholder>
              <w:docPart w:val="2055C0C2423F431780A963D447B13547"/>
            </w:placeholder>
            <w:showingPlcHdr/>
            <w:dropDownList>
              <w:listItem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992" w:type="dxa"/>
                <w:vMerge w:val="restart"/>
                <w:tcBorders>
                  <w:top w:val="single" w:sz="4" w:space="0" w:color="auto"/>
                </w:tcBorders>
                <w:shd w:val="clear" w:color="auto" w:fill="auto"/>
              </w:tcPr>
              <w:p w:rsidR="00DE390F" w:rsidRDefault="00DE390F" w:rsidP="00DE390F">
                <w:pPr>
                  <w:tabs>
                    <w:tab w:val="left" w:pos="340"/>
                    <w:tab w:val="left" w:pos="6804"/>
                  </w:tabs>
                  <w:spacing w:before="60" w:after="60"/>
                  <w:rPr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itte auswählen</w:t>
                </w:r>
              </w:p>
            </w:tc>
          </w:sdtContent>
        </w:sdt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5172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DE390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390F">
              <w:rPr>
                <w:sz w:val="16"/>
                <w:szCs w:val="16"/>
              </w:rPr>
              <w:instrText xml:space="preserve"> FORMTEXT </w:instrText>
            </w:r>
            <w:r w:rsidRPr="00DE390F">
              <w:rPr>
                <w:sz w:val="16"/>
                <w:szCs w:val="16"/>
              </w:rPr>
            </w:r>
            <w:r w:rsidRPr="00DE390F">
              <w:rPr>
                <w:sz w:val="16"/>
                <w:szCs w:val="16"/>
              </w:rPr>
              <w:fldChar w:fldCharType="separate"/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DE390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390F">
              <w:rPr>
                <w:sz w:val="16"/>
                <w:szCs w:val="16"/>
              </w:rPr>
              <w:instrText xml:space="preserve"> FORMTEXT </w:instrText>
            </w:r>
            <w:r w:rsidRPr="00DE390F">
              <w:rPr>
                <w:sz w:val="16"/>
                <w:szCs w:val="16"/>
              </w:rPr>
            </w:r>
            <w:r w:rsidRPr="00DE390F">
              <w:rPr>
                <w:sz w:val="16"/>
                <w:szCs w:val="16"/>
              </w:rPr>
              <w:fldChar w:fldCharType="separate"/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Default="00786FA1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3770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 w:rsidRPr="00292E2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390F" w:rsidRPr="00292E24">
              <w:rPr>
                <w:rFonts w:cs="Arial"/>
                <w:sz w:val="16"/>
                <w:szCs w:val="16"/>
              </w:rPr>
              <w:t xml:space="preserve">  Träger der Sozialhilfe / der Träger der Eingliederungshilfe</w:t>
            </w:r>
          </w:p>
          <w:p w:rsidR="00DE390F" w:rsidRPr="00292E24" w:rsidRDefault="00786FA1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3925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 w:rsidRPr="00292E2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390F" w:rsidRPr="00292E24">
              <w:rPr>
                <w:rFonts w:cs="Arial"/>
                <w:sz w:val="16"/>
                <w:szCs w:val="16"/>
              </w:rPr>
              <w:t xml:space="preserve">  </w:t>
            </w:r>
            <w:r w:rsidR="00DE390F">
              <w:rPr>
                <w:rFonts w:cs="Arial"/>
                <w:sz w:val="16"/>
                <w:szCs w:val="16"/>
              </w:rPr>
              <w:t xml:space="preserve">andere ( r ) </w:t>
            </w:r>
            <w:r w:rsidR="00DE390F" w:rsidRPr="00292E24">
              <w:rPr>
                <w:rFonts w:cs="Arial"/>
                <w:sz w:val="16"/>
                <w:szCs w:val="16"/>
              </w:rPr>
              <w:t>Träger</w:t>
            </w:r>
            <w:r w:rsidR="00DE390F">
              <w:rPr>
                <w:rFonts w:cs="Arial"/>
                <w:sz w:val="16"/>
                <w:szCs w:val="16"/>
              </w:rPr>
              <w:t>, und zwar</w:t>
            </w:r>
          </w:p>
          <w:p w:rsidR="00DE390F" w:rsidRP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DE390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E390F">
              <w:rPr>
                <w:sz w:val="16"/>
                <w:szCs w:val="16"/>
              </w:rPr>
              <w:instrText xml:space="preserve"> FORMTEXT </w:instrText>
            </w:r>
            <w:r w:rsidRPr="00DE390F">
              <w:rPr>
                <w:sz w:val="16"/>
                <w:szCs w:val="16"/>
              </w:rPr>
            </w:r>
            <w:r w:rsidRPr="00DE390F">
              <w:rPr>
                <w:sz w:val="16"/>
                <w:szCs w:val="16"/>
              </w:rPr>
              <w:fldChar w:fldCharType="separate"/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fldChar w:fldCharType="end"/>
            </w:r>
          </w:p>
        </w:tc>
      </w:tr>
      <w:tr w:rsidR="00DE390F" w:rsidRPr="00B4016B" w:rsidTr="005952C4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41624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5112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88116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7306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DE390F" w:rsidRPr="00B4016B" w:rsidTr="005952C4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09878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72410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15926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0174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DE390F" w:rsidRPr="00B4016B" w:rsidTr="005952C4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5608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10657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34136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DE390F" w:rsidRPr="00B4016B" w:rsidTr="005952C4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53214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292E24" w:rsidRPr="00091A9B" w:rsidTr="0004133F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786FA1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39631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292E24">
              <w:rPr>
                <w:b/>
                <w:sz w:val="16"/>
                <w:szCs w:val="16"/>
              </w:rPr>
              <w:t xml:space="preserve">  Leistungen zur sozialen Teilhabe</w:t>
            </w:r>
          </w:p>
          <w:p w:rsidR="00292E24" w:rsidRPr="0004133F" w:rsidRDefault="00786FA1" w:rsidP="00D71CFE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3881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292E24">
              <w:rPr>
                <w:b/>
                <w:sz w:val="16"/>
                <w:szCs w:val="16"/>
              </w:rPr>
              <w:t xml:space="preserve">Bis 31.12.2019 für den Träger der Sozialhilfe - </w:t>
            </w:r>
            <w:r w:rsidR="00292E24" w:rsidRPr="003D04D3">
              <w:rPr>
                <w:b/>
                <w:sz w:val="16"/>
                <w:szCs w:val="16"/>
              </w:rPr>
              <w:t xml:space="preserve">Leistungen </w:t>
            </w:r>
            <w:r w:rsidR="00292E24">
              <w:rPr>
                <w:b/>
                <w:sz w:val="16"/>
                <w:szCs w:val="16"/>
              </w:rPr>
              <w:t>zur Teilhabe am Leben in der Gemeinschaft</w:t>
            </w:r>
          </w:p>
        </w:tc>
      </w:tr>
      <w:tr w:rsidR="003E41FB" w:rsidRPr="0004133F" w:rsidTr="001B7B6C">
        <w:trPr>
          <w:trHeight w:val="217"/>
        </w:trPr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1FB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Bedarfe / Ziele</w:t>
            </w:r>
          </w:p>
          <w:p w:rsidR="003E41FB" w:rsidRPr="0004133F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(aus Bogen B und Bogen C)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41FB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045172">
              <w:rPr>
                <w:sz w:val="16"/>
                <w:szCs w:val="16"/>
              </w:rPr>
              <w:t>Leistung</w:t>
            </w:r>
            <w:r>
              <w:rPr>
                <w:sz w:val="16"/>
                <w:szCs w:val="16"/>
              </w:rPr>
              <w:t>/en</w:t>
            </w:r>
          </w:p>
          <w:p w:rsidR="003E41FB" w:rsidRPr="0004133F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(mögliche Anspruchsgrundlage/n)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41FB" w:rsidRPr="0004133F" w:rsidRDefault="00341A1A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Leistungs-form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41FB" w:rsidRPr="0004133F" w:rsidRDefault="003E41FB" w:rsidP="00A700D0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LBGr oder b</w:t>
            </w:r>
            <w:r w:rsidR="00A700D0">
              <w:rPr>
                <w:sz w:val="16"/>
                <w:szCs w:val="16"/>
              </w:rPr>
              <w:t>ei ambulanten Leistungen FLS ggf. Qualifikation des Personals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41FB" w:rsidRPr="0004133F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Mögliche/r  </w:t>
            </w:r>
            <w:r w:rsidRPr="00DB6CB8">
              <w:rPr>
                <w:sz w:val="16"/>
                <w:szCs w:val="16"/>
              </w:rPr>
              <w:t>Leistungsträger</w:t>
            </w:r>
          </w:p>
        </w:tc>
      </w:tr>
      <w:tr w:rsidR="003E41FB" w:rsidTr="001B7B6C">
        <w:trPr>
          <w:trHeight w:val="216"/>
        </w:trPr>
        <w:tc>
          <w:tcPr>
            <w:tcW w:w="1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1FB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Bogen </w:t>
            </w:r>
            <w:r w:rsidRPr="00A5661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– </w:t>
            </w:r>
          </w:p>
          <w:p w:rsidR="003E41FB" w:rsidRPr="0004133F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Lebensbereich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1FB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Bogen </w:t>
            </w:r>
            <w:r w:rsidRPr="00A5661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– </w:t>
            </w:r>
          </w:p>
          <w:p w:rsidR="003E41FB" w:rsidRPr="0004133F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lfd</w:t>
            </w:r>
            <w:proofErr w:type="gramEnd"/>
            <w:r>
              <w:rPr>
                <w:sz w:val="16"/>
                <w:szCs w:val="16"/>
              </w:rPr>
              <w:t>. Nr.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E41FB" w:rsidRPr="00045172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41FB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41FB" w:rsidRPr="00FE7B18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E41FB" w:rsidRDefault="003E41FB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DE390F" w:rsidTr="001B7B6C">
        <w:trPr>
          <w:trHeight w:val="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51781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36440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89531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5671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DE390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E390F">
              <w:rPr>
                <w:sz w:val="16"/>
                <w:szCs w:val="16"/>
              </w:rPr>
              <w:instrText xml:space="preserve"> FORMTEXT </w:instrText>
            </w:r>
            <w:r w:rsidRPr="00DE390F">
              <w:rPr>
                <w:sz w:val="16"/>
                <w:szCs w:val="16"/>
              </w:rPr>
            </w:r>
            <w:r w:rsidRPr="00DE390F">
              <w:rPr>
                <w:sz w:val="16"/>
                <w:szCs w:val="16"/>
              </w:rPr>
              <w:fldChar w:fldCharType="separate"/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1793168022"/>
            <w:placeholder>
              <w:docPart w:val="90A1810240EE43D5A8A26C60C7AABCD5"/>
            </w:placeholder>
            <w:showingPlcHdr/>
            <w:dropDownList>
              <w:listItem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992" w:type="dxa"/>
                <w:vMerge w:val="restart"/>
                <w:tcBorders>
                  <w:top w:val="single" w:sz="4" w:space="0" w:color="auto"/>
                </w:tcBorders>
                <w:shd w:val="clear" w:color="auto" w:fill="auto"/>
              </w:tcPr>
              <w:p w:rsidR="00DE390F" w:rsidRDefault="00DE390F" w:rsidP="00DE390F">
                <w:pPr>
                  <w:tabs>
                    <w:tab w:val="left" w:pos="340"/>
                    <w:tab w:val="left" w:pos="6804"/>
                  </w:tabs>
                  <w:spacing w:before="60" w:after="60"/>
                  <w:rPr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itte auswählen</w:t>
                </w:r>
              </w:p>
            </w:tc>
          </w:sdtContent>
        </w:sdt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5172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DE390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390F">
              <w:rPr>
                <w:sz w:val="16"/>
                <w:szCs w:val="16"/>
              </w:rPr>
              <w:instrText xml:space="preserve"> FORMTEXT </w:instrText>
            </w:r>
            <w:r w:rsidRPr="00DE390F">
              <w:rPr>
                <w:sz w:val="16"/>
                <w:szCs w:val="16"/>
              </w:rPr>
            </w:r>
            <w:r w:rsidRPr="00DE390F">
              <w:rPr>
                <w:sz w:val="16"/>
                <w:szCs w:val="16"/>
              </w:rPr>
              <w:fldChar w:fldCharType="separate"/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fldChar w:fldCharType="end"/>
            </w:r>
            <w:r w:rsidRPr="0004133F">
              <w:t xml:space="preserve"> </w:t>
            </w:r>
            <w:r w:rsidRPr="00DE390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E390F">
              <w:rPr>
                <w:sz w:val="16"/>
                <w:szCs w:val="16"/>
              </w:rPr>
              <w:instrText xml:space="preserve"> FORMTEXT </w:instrText>
            </w:r>
            <w:r w:rsidRPr="00DE390F">
              <w:rPr>
                <w:sz w:val="16"/>
                <w:szCs w:val="16"/>
              </w:rPr>
            </w:r>
            <w:r w:rsidRPr="00DE390F">
              <w:rPr>
                <w:sz w:val="16"/>
                <w:szCs w:val="16"/>
              </w:rPr>
              <w:fldChar w:fldCharType="separate"/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Default="00786FA1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388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 w:rsidRPr="00292E2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390F" w:rsidRPr="00292E24">
              <w:rPr>
                <w:rFonts w:cs="Arial"/>
                <w:sz w:val="16"/>
                <w:szCs w:val="16"/>
              </w:rPr>
              <w:t xml:space="preserve">  Träger der Sozialhilfe / der Träger der Eingliederungshilfe</w:t>
            </w:r>
          </w:p>
          <w:p w:rsidR="00DE390F" w:rsidRPr="00292E24" w:rsidRDefault="00786FA1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73559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 w:rsidRPr="00292E24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E390F" w:rsidRPr="00292E24">
              <w:rPr>
                <w:rFonts w:cs="Arial"/>
                <w:sz w:val="16"/>
                <w:szCs w:val="16"/>
              </w:rPr>
              <w:t xml:space="preserve">  </w:t>
            </w:r>
            <w:r w:rsidR="00DE390F">
              <w:rPr>
                <w:rFonts w:cs="Arial"/>
                <w:sz w:val="16"/>
                <w:szCs w:val="16"/>
              </w:rPr>
              <w:t xml:space="preserve">andere ( r ) </w:t>
            </w:r>
            <w:r w:rsidR="00DE390F" w:rsidRPr="00292E24">
              <w:rPr>
                <w:rFonts w:cs="Arial"/>
                <w:sz w:val="16"/>
                <w:szCs w:val="16"/>
              </w:rPr>
              <w:t>Träger</w:t>
            </w:r>
            <w:r w:rsidR="00DE390F">
              <w:rPr>
                <w:rFonts w:cs="Arial"/>
                <w:sz w:val="16"/>
                <w:szCs w:val="16"/>
              </w:rPr>
              <w:t>, und zwar</w:t>
            </w:r>
          </w:p>
          <w:p w:rsidR="00DE390F" w:rsidRP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DE390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E390F">
              <w:rPr>
                <w:sz w:val="16"/>
                <w:szCs w:val="16"/>
              </w:rPr>
              <w:instrText xml:space="preserve"> FORMTEXT </w:instrText>
            </w:r>
            <w:r w:rsidRPr="00DE390F">
              <w:rPr>
                <w:sz w:val="16"/>
                <w:szCs w:val="16"/>
              </w:rPr>
            </w:r>
            <w:r w:rsidRPr="00DE390F">
              <w:rPr>
                <w:sz w:val="16"/>
                <w:szCs w:val="16"/>
              </w:rPr>
              <w:fldChar w:fldCharType="separate"/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t> </w:t>
            </w:r>
            <w:r w:rsidRPr="00DE390F">
              <w:rPr>
                <w:sz w:val="16"/>
                <w:szCs w:val="16"/>
              </w:rPr>
              <w:fldChar w:fldCharType="end"/>
            </w:r>
          </w:p>
        </w:tc>
      </w:tr>
      <w:tr w:rsidR="00DE390F" w:rsidRPr="0004133F" w:rsidTr="001B7B6C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9995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5301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09478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0203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DE390F" w:rsidRPr="0004133F" w:rsidTr="001B7B6C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834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7057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8943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59481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DE390F" w:rsidRPr="0004133F" w:rsidTr="001B7B6C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43386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09586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35233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shd w:val="clear" w:color="auto" w:fill="auto"/>
          </w:tcPr>
          <w:p w:rsid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DE390F" w:rsidRPr="0004133F" w:rsidTr="001B7B6C">
        <w:trPr>
          <w:trHeight w:val="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390F" w:rsidRPr="0004133F" w:rsidRDefault="00786FA1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1011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rPr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390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390F" w:rsidRPr="0004133F" w:rsidRDefault="00DE390F" w:rsidP="00DE390F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</w:tr>
      <w:tr w:rsidR="00292E24" w:rsidRPr="00091A9B" w:rsidTr="0004133F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786FA1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3391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</w:t>
            </w:r>
            <w:r w:rsidR="00292E24" w:rsidRPr="0000237D">
              <w:rPr>
                <w:b/>
                <w:color w:val="000000" w:themeColor="text1"/>
                <w:sz w:val="16"/>
                <w:szCs w:val="16"/>
              </w:rPr>
              <w:t>Es bestehen Anhaltspunkte für eine Pflegebedürftigkeit (§ 141 Abs. 3 SGB XII bzw. § 22 Abs. 2 SGB IX)</w:t>
            </w:r>
            <w:r w:rsidR="00292E24">
              <w:rPr>
                <w:b/>
                <w:color w:val="000000" w:themeColor="text1"/>
                <w:sz w:val="16"/>
                <w:szCs w:val="16"/>
              </w:rPr>
              <w:t xml:space="preserve">. Sofern </w:t>
            </w:r>
            <w:proofErr w:type="spellStart"/>
            <w:r w:rsidR="00292E24" w:rsidRPr="0000237D">
              <w:rPr>
                <w:b/>
                <w:color w:val="000000" w:themeColor="text1"/>
                <w:sz w:val="16"/>
                <w:szCs w:val="16"/>
              </w:rPr>
              <w:t>Pfle</w:t>
            </w:r>
            <w:proofErr w:type="spellEnd"/>
            <w:r w:rsidR="00292E24"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:rsidR="00292E24" w:rsidRPr="00676E3B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</w:t>
            </w:r>
            <w:proofErr w:type="spellStart"/>
            <w:proofErr w:type="gramStart"/>
            <w:r w:rsidRPr="0000237D">
              <w:rPr>
                <w:b/>
                <w:color w:val="000000" w:themeColor="text1"/>
                <w:sz w:val="16"/>
                <w:szCs w:val="16"/>
              </w:rPr>
              <w:t>gebedürftigkeit</w:t>
            </w:r>
            <w:proofErr w:type="spellEnd"/>
            <w:proofErr w:type="gramEnd"/>
            <w:r w:rsidRPr="0000237D">
              <w:rPr>
                <w:b/>
                <w:color w:val="000000" w:themeColor="text1"/>
                <w:sz w:val="16"/>
                <w:szCs w:val="16"/>
              </w:rPr>
              <w:t xml:space="preserve"> bereits </w:t>
            </w:r>
            <w:r>
              <w:rPr>
                <w:b/>
                <w:color w:val="000000" w:themeColor="text1"/>
                <w:sz w:val="16"/>
                <w:szCs w:val="16"/>
              </w:rPr>
              <w:t>festgestellt wurde, sind die Daten aus Bogen A zu entnehmen.</w:t>
            </w:r>
          </w:p>
        </w:tc>
      </w:tr>
      <w:tr w:rsidR="00292E24" w:rsidRPr="00B4016B" w:rsidTr="004D3793"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Bedarfe</w:t>
            </w:r>
          </w:p>
          <w:p w:rsidR="00292E24" w:rsidRPr="004C609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(aus Bogen B)</w:t>
            </w:r>
            <w:r w:rsidRPr="00453B6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Antrag gestellt am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Pflegegrad</w:t>
            </w:r>
          </w:p>
          <w:p w:rsidR="00292E24" w:rsidRPr="004C609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(soweit bekannt)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Anspruchsgrundlage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4C6094">
              <w:rPr>
                <w:color w:val="000000" w:themeColor="text1"/>
                <w:sz w:val="16"/>
                <w:szCs w:val="16"/>
              </w:rPr>
              <w:t>Bewilligungszeitraum</w:t>
            </w:r>
          </w:p>
          <w:p w:rsidR="00292E24" w:rsidRPr="004C6094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4C6094">
              <w:rPr>
                <w:color w:val="000000" w:themeColor="text1"/>
                <w:sz w:val="16"/>
                <w:szCs w:val="16"/>
              </w:rPr>
              <w:t xml:space="preserve">von </w:t>
            </w:r>
            <w:r w:rsidRPr="004C6094">
              <w:rPr>
                <w:color w:val="000000" w:themeColor="text1"/>
                <w:sz w:val="16"/>
                <w:szCs w:val="16"/>
              </w:rPr>
              <w:tab/>
              <w:t>bis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00237D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00237D">
              <w:rPr>
                <w:color w:val="000000" w:themeColor="text1"/>
                <w:sz w:val="16"/>
                <w:szCs w:val="16"/>
              </w:rPr>
              <w:t>Pflegekasse / Az.</w:t>
            </w:r>
          </w:p>
          <w:p w:rsidR="00292E24" w:rsidRPr="00676E3B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</w:p>
        </w:tc>
      </w:tr>
      <w:tr w:rsidR="00292E24" w:rsidRPr="00F11949" w:rsidTr="00DE390F">
        <w:trPr>
          <w:trHeight w:val="1428"/>
        </w:trPr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6"/>
              <w:gridCol w:w="709"/>
            </w:tblGrid>
            <w:tr w:rsidR="00DE390F" w:rsidTr="004D3793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599174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1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1041589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2</w:t>
                  </w:r>
                </w:p>
              </w:tc>
            </w:tr>
            <w:tr w:rsidR="00DE390F" w:rsidTr="004D3793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2115323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3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1354646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4</w:t>
                  </w:r>
                </w:p>
              </w:tc>
            </w:tr>
            <w:tr w:rsidR="00DE390F" w:rsidTr="004D3793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264959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5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1669011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6</w:t>
                  </w:r>
                </w:p>
              </w:tc>
            </w:tr>
            <w:tr w:rsidR="00DE390F" w:rsidTr="004D3793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2041810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7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1929765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8</w:t>
                  </w:r>
                </w:p>
              </w:tc>
            </w:tr>
            <w:tr w:rsidR="00DE390F" w:rsidTr="004D3793">
              <w:trPr>
                <w:trHeight w:val="260"/>
              </w:trPr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8602786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9</w:t>
                  </w:r>
                </w:p>
              </w:tc>
              <w:tc>
                <w:tcPr>
                  <w:tcW w:w="709" w:type="dxa"/>
                </w:tcPr>
                <w:p w:rsidR="00DE390F" w:rsidRPr="0004133F" w:rsidRDefault="00DE390F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</w:p>
              </w:tc>
            </w:tr>
          </w:tbl>
          <w:p w:rsidR="003E41FB" w:rsidRPr="0004133F" w:rsidRDefault="003E41FB" w:rsidP="00292E24">
            <w:pPr>
              <w:tabs>
                <w:tab w:val="left" w:pos="340"/>
                <w:tab w:val="left" w:pos="6804"/>
              </w:tabs>
              <w:spacing w:before="60" w:after="6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592DC8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B408B1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F11949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F11949" w:rsidRDefault="00292E24" w:rsidP="00292E24">
            <w:pPr>
              <w:tabs>
                <w:tab w:val="left" w:pos="340"/>
                <w:tab w:val="left" w:pos="569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11949">
              <w:rPr>
                <w:sz w:val="16"/>
                <w:szCs w:val="16"/>
              </w:rPr>
              <w:instrText xml:space="preserve"> FORMTEXT </w:instrText>
            </w:r>
            <w:r w:rsidRPr="00F11949">
              <w:rPr>
                <w:sz w:val="16"/>
                <w:szCs w:val="16"/>
              </w:rPr>
            </w:r>
            <w:r w:rsidRPr="00F11949">
              <w:rPr>
                <w:sz w:val="16"/>
                <w:szCs w:val="16"/>
              </w:rPr>
              <w:fldChar w:fldCharType="separate"/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fldChar w:fldCharType="end"/>
            </w:r>
            <w:r w:rsidRPr="00F11949">
              <w:rPr>
                <w:sz w:val="16"/>
                <w:szCs w:val="16"/>
              </w:rPr>
              <w:t xml:space="preserve"> </w:t>
            </w:r>
            <w:r w:rsidRPr="00F11949">
              <w:rPr>
                <w:sz w:val="16"/>
                <w:szCs w:val="16"/>
              </w:rPr>
              <w:tab/>
            </w:r>
            <w:r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11949">
              <w:rPr>
                <w:sz w:val="16"/>
                <w:szCs w:val="16"/>
              </w:rPr>
              <w:instrText xml:space="preserve"> FORMTEXT </w:instrText>
            </w:r>
            <w:r w:rsidRPr="00F11949">
              <w:rPr>
                <w:sz w:val="16"/>
                <w:szCs w:val="16"/>
              </w:rPr>
            </w:r>
            <w:r w:rsidRPr="00F11949">
              <w:rPr>
                <w:sz w:val="16"/>
                <w:szCs w:val="16"/>
              </w:rPr>
              <w:fldChar w:fldCharType="separate"/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676E3B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 w:rsidRPr="00676E3B">
              <w:rPr>
                <w:color w:val="FF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76E3B">
              <w:rPr>
                <w:color w:val="FF0000"/>
                <w:sz w:val="16"/>
                <w:szCs w:val="16"/>
              </w:rPr>
              <w:instrText xml:space="preserve"> FORMTEXT </w:instrText>
            </w:r>
            <w:r w:rsidRPr="00676E3B">
              <w:rPr>
                <w:color w:val="FF0000"/>
                <w:sz w:val="16"/>
                <w:szCs w:val="16"/>
              </w:rPr>
            </w:r>
            <w:r w:rsidRPr="00676E3B">
              <w:rPr>
                <w:color w:val="FF0000"/>
                <w:sz w:val="16"/>
                <w:szCs w:val="16"/>
              </w:rPr>
              <w:fldChar w:fldCharType="separate"/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fldChar w:fldCharType="end"/>
            </w:r>
          </w:p>
        </w:tc>
      </w:tr>
      <w:tr w:rsidR="00292E24" w:rsidRPr="00091A9B" w:rsidTr="0004133F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04133F" w:rsidRDefault="00786FA1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1602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46247F">
              <w:rPr>
                <w:b/>
                <w:sz w:val="16"/>
                <w:szCs w:val="16"/>
              </w:rPr>
              <w:t>Es b</w:t>
            </w:r>
            <w:r w:rsidR="00292E24">
              <w:rPr>
                <w:b/>
                <w:sz w:val="16"/>
                <w:szCs w:val="16"/>
              </w:rPr>
              <w:t>estehen Anhaltspunkte für einen Bedarf an notwendigem Lebensunterhalt (§ 141 Abs. 4 SGB XII)</w:t>
            </w:r>
          </w:p>
        </w:tc>
      </w:tr>
      <w:tr w:rsidR="00292E24" w:rsidRPr="00B4016B" w:rsidTr="004D3793"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Bedarfe</w:t>
            </w:r>
          </w:p>
          <w:p w:rsidR="00292E24" w:rsidRPr="004C609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(aus Bogen B)</w:t>
            </w:r>
            <w:r w:rsidRPr="00453B6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Antrag gestellt am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Art der Leistung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Anspruchsgrundlage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4C6094">
              <w:rPr>
                <w:color w:val="000000" w:themeColor="text1"/>
                <w:sz w:val="16"/>
                <w:szCs w:val="16"/>
              </w:rPr>
              <w:t>Bewilligungszeitraum</w:t>
            </w:r>
          </w:p>
          <w:p w:rsidR="00292E24" w:rsidRPr="004C6094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4C6094">
              <w:rPr>
                <w:color w:val="000000" w:themeColor="text1"/>
                <w:sz w:val="16"/>
                <w:szCs w:val="16"/>
              </w:rPr>
              <w:t xml:space="preserve">von </w:t>
            </w:r>
            <w:r w:rsidRPr="004C6094">
              <w:rPr>
                <w:color w:val="000000" w:themeColor="text1"/>
                <w:sz w:val="16"/>
                <w:szCs w:val="16"/>
              </w:rPr>
              <w:tab/>
              <w:t>bis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F06B48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DB6CB8">
              <w:rPr>
                <w:color w:val="000000" w:themeColor="text1"/>
                <w:sz w:val="16"/>
                <w:szCs w:val="16"/>
              </w:rPr>
              <w:t xml:space="preserve">Leistungsträger </w:t>
            </w:r>
          </w:p>
        </w:tc>
      </w:tr>
      <w:tr w:rsidR="00292E24" w:rsidRPr="00B4016B" w:rsidTr="004D3793"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6"/>
              <w:gridCol w:w="709"/>
            </w:tblGrid>
            <w:tr w:rsidR="00DE390F" w:rsidRPr="0004133F" w:rsidTr="00F74325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338311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1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868226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2</w:t>
                  </w:r>
                </w:p>
              </w:tc>
            </w:tr>
            <w:tr w:rsidR="00DE390F" w:rsidRPr="0004133F" w:rsidTr="00F74325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1988319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3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947228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4</w:t>
                  </w:r>
                </w:p>
              </w:tc>
            </w:tr>
            <w:tr w:rsidR="00DE390F" w:rsidRPr="0004133F" w:rsidTr="00F74325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1835330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5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1076170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6</w:t>
                  </w:r>
                </w:p>
              </w:tc>
            </w:tr>
            <w:tr w:rsidR="00DE390F" w:rsidRPr="0004133F" w:rsidTr="00F74325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1399281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7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790364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8</w:t>
                  </w:r>
                </w:p>
              </w:tc>
            </w:tr>
            <w:tr w:rsidR="00DE390F" w:rsidRPr="0004133F" w:rsidTr="00F74325">
              <w:trPr>
                <w:trHeight w:val="260"/>
              </w:trPr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203646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9</w:t>
                  </w:r>
                </w:p>
              </w:tc>
              <w:tc>
                <w:tcPr>
                  <w:tcW w:w="709" w:type="dxa"/>
                </w:tcPr>
                <w:p w:rsidR="00DE390F" w:rsidRPr="0004133F" w:rsidRDefault="00DE390F" w:rsidP="00DE390F">
                  <w:pPr>
                    <w:tabs>
                      <w:tab w:val="left" w:pos="340"/>
                      <w:tab w:val="left" w:pos="6804"/>
                    </w:tabs>
                    <w:spacing w:after="120"/>
                    <w:rPr>
                      <w:szCs w:val="16"/>
                    </w:rPr>
                  </w:pPr>
                </w:p>
              </w:tc>
            </w:tr>
          </w:tbl>
          <w:p w:rsidR="003E41FB" w:rsidRPr="00B9146F" w:rsidRDefault="003E41FB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B9146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B9146F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11949">
              <w:rPr>
                <w:sz w:val="16"/>
                <w:szCs w:val="16"/>
              </w:rPr>
              <w:instrText xml:space="preserve"> FORMTEXT </w:instrText>
            </w:r>
            <w:r w:rsidRPr="00F11949">
              <w:rPr>
                <w:sz w:val="16"/>
                <w:szCs w:val="16"/>
              </w:rPr>
            </w:r>
            <w:r w:rsidRPr="00F11949">
              <w:rPr>
                <w:sz w:val="16"/>
                <w:szCs w:val="16"/>
              </w:rPr>
              <w:fldChar w:fldCharType="separate"/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fldChar w:fldCharType="end"/>
            </w:r>
            <w:r w:rsidRPr="00F11949">
              <w:rPr>
                <w:sz w:val="16"/>
                <w:szCs w:val="16"/>
              </w:rPr>
              <w:t xml:space="preserve"> </w:t>
            </w:r>
            <w:r w:rsidRPr="00F11949">
              <w:rPr>
                <w:sz w:val="16"/>
                <w:szCs w:val="16"/>
              </w:rPr>
              <w:tab/>
            </w:r>
            <w:r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11949">
              <w:rPr>
                <w:sz w:val="16"/>
                <w:szCs w:val="16"/>
              </w:rPr>
              <w:instrText xml:space="preserve"> FORMTEXT </w:instrText>
            </w:r>
            <w:r w:rsidRPr="00F11949">
              <w:rPr>
                <w:sz w:val="16"/>
                <w:szCs w:val="16"/>
              </w:rPr>
            </w:r>
            <w:r w:rsidRPr="00F11949">
              <w:rPr>
                <w:sz w:val="16"/>
                <w:szCs w:val="16"/>
              </w:rPr>
              <w:fldChar w:fldCharType="separate"/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B9146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 w:rsidRPr="00676E3B">
              <w:rPr>
                <w:color w:val="FF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76E3B">
              <w:rPr>
                <w:color w:val="FF0000"/>
                <w:sz w:val="16"/>
                <w:szCs w:val="16"/>
              </w:rPr>
              <w:instrText xml:space="preserve"> FORMTEXT </w:instrText>
            </w:r>
            <w:r w:rsidRPr="00676E3B">
              <w:rPr>
                <w:color w:val="FF0000"/>
                <w:sz w:val="16"/>
                <w:szCs w:val="16"/>
              </w:rPr>
            </w:r>
            <w:r w:rsidRPr="00676E3B">
              <w:rPr>
                <w:color w:val="FF0000"/>
                <w:sz w:val="16"/>
                <w:szCs w:val="16"/>
              </w:rPr>
              <w:fldChar w:fldCharType="separate"/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fldChar w:fldCharType="end"/>
            </w:r>
          </w:p>
        </w:tc>
      </w:tr>
      <w:tr w:rsidR="00292E24" w:rsidRPr="0004133F" w:rsidTr="0061722B">
        <w:tc>
          <w:tcPr>
            <w:tcW w:w="9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184FE0" w:rsidRDefault="00786FA1" w:rsidP="00F44C68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9705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292E24">
              <w:rPr>
                <w:b/>
                <w:color w:val="000000" w:themeColor="text1"/>
                <w:sz w:val="16"/>
                <w:szCs w:val="16"/>
              </w:rPr>
              <w:t>Sonstige</w:t>
            </w:r>
            <w:r w:rsidR="00292E24" w:rsidRPr="003A28BE">
              <w:rPr>
                <w:b/>
                <w:color w:val="000000" w:themeColor="text1"/>
                <w:sz w:val="16"/>
                <w:szCs w:val="16"/>
              </w:rPr>
              <w:t xml:space="preserve"> Leistungen nach dem SGB XII</w:t>
            </w:r>
            <w:r w:rsidR="00292E24">
              <w:rPr>
                <w:b/>
                <w:color w:val="000000" w:themeColor="text1"/>
                <w:sz w:val="16"/>
                <w:szCs w:val="16"/>
              </w:rPr>
              <w:t xml:space="preserve">, die nicht der Eingliederungshilfe zuzuordnen sind </w:t>
            </w:r>
            <w:r w:rsidR="00292E24" w:rsidRPr="003A28BE">
              <w:rPr>
                <w:b/>
                <w:color w:val="000000" w:themeColor="text1"/>
                <w:sz w:val="16"/>
                <w:szCs w:val="16"/>
              </w:rPr>
              <w:t>(</w:t>
            </w:r>
            <w:r w:rsidR="00292E24">
              <w:rPr>
                <w:b/>
                <w:color w:val="000000" w:themeColor="text1"/>
                <w:sz w:val="16"/>
                <w:szCs w:val="16"/>
              </w:rPr>
              <w:t xml:space="preserve">z. B. </w:t>
            </w:r>
            <w:r w:rsidR="00F44C68">
              <w:rPr>
                <w:b/>
                <w:color w:val="000000" w:themeColor="text1"/>
                <w:sz w:val="16"/>
                <w:szCs w:val="16"/>
              </w:rPr>
              <w:t>Hilfe zur Pflege, Blindenhilfe), so</w:t>
            </w:r>
            <w:r w:rsidR="00292E24">
              <w:rPr>
                <w:b/>
                <w:color w:val="000000" w:themeColor="text1"/>
                <w:sz w:val="16"/>
                <w:szCs w:val="16"/>
              </w:rPr>
              <w:t xml:space="preserve">weit sie für die Feststellung der Leistungen nach § 54 SGB XII erforderlich sind. </w:t>
            </w:r>
          </w:p>
        </w:tc>
      </w:tr>
      <w:tr w:rsidR="00292E24" w:rsidRPr="00B9146F" w:rsidTr="004D3793"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Bedarfe</w:t>
            </w:r>
          </w:p>
          <w:p w:rsidR="00292E24" w:rsidRPr="00B9146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(aus Bogen B)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 w:rsidRPr="00DC4F03">
              <w:rPr>
                <w:color w:val="000000" w:themeColor="text1"/>
                <w:sz w:val="16"/>
                <w:szCs w:val="16"/>
              </w:rPr>
              <w:t>Antrag gestellt am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Art der Leistung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B9146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Anspruchsgrundlage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4C6094">
              <w:rPr>
                <w:color w:val="000000" w:themeColor="text1"/>
                <w:sz w:val="16"/>
                <w:szCs w:val="16"/>
              </w:rPr>
              <w:t>Bewilligungszeitraum</w:t>
            </w:r>
          </w:p>
          <w:p w:rsidR="00292E24" w:rsidRPr="00B9146F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 w:rsidRPr="004C6094">
              <w:rPr>
                <w:color w:val="000000" w:themeColor="text1"/>
                <w:sz w:val="16"/>
                <w:szCs w:val="16"/>
              </w:rPr>
              <w:t xml:space="preserve">von </w:t>
            </w:r>
            <w:r w:rsidRPr="004C6094">
              <w:rPr>
                <w:color w:val="000000" w:themeColor="text1"/>
                <w:sz w:val="16"/>
                <w:szCs w:val="16"/>
              </w:rPr>
              <w:tab/>
              <w:t>bis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B9146F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FF0000"/>
                <w:sz w:val="16"/>
                <w:szCs w:val="16"/>
              </w:rPr>
            </w:pPr>
            <w:r w:rsidRPr="00DB6CB8">
              <w:rPr>
                <w:color w:val="000000" w:themeColor="text1"/>
                <w:sz w:val="16"/>
                <w:szCs w:val="16"/>
              </w:rPr>
              <w:t xml:space="preserve">Leistungsträger </w:t>
            </w:r>
          </w:p>
        </w:tc>
      </w:tr>
      <w:tr w:rsidR="00292E24" w:rsidRPr="00B9146F" w:rsidTr="004D3793"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6"/>
              <w:gridCol w:w="709"/>
            </w:tblGrid>
            <w:tr w:rsidR="00DE390F" w:rsidTr="004D3793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1632431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1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36480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2</w:t>
                  </w:r>
                </w:p>
              </w:tc>
            </w:tr>
            <w:tr w:rsidR="00DE390F" w:rsidTr="004D3793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407922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3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178743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4</w:t>
                  </w:r>
                </w:p>
              </w:tc>
            </w:tr>
            <w:tr w:rsidR="00DE390F" w:rsidTr="004D3793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2065752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5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59296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6</w:t>
                  </w:r>
                </w:p>
              </w:tc>
            </w:tr>
            <w:tr w:rsidR="00DE390F" w:rsidTr="004D3793"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2092997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7</w:t>
                  </w:r>
                </w:p>
              </w:tc>
              <w:tc>
                <w:tcPr>
                  <w:tcW w:w="709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219981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8</w:t>
                  </w:r>
                </w:p>
              </w:tc>
            </w:tr>
            <w:tr w:rsidR="00DE390F" w:rsidTr="004D3793">
              <w:trPr>
                <w:trHeight w:val="260"/>
              </w:trPr>
              <w:tc>
                <w:tcPr>
                  <w:tcW w:w="626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797178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9</w:t>
                  </w:r>
                </w:p>
              </w:tc>
              <w:tc>
                <w:tcPr>
                  <w:tcW w:w="709" w:type="dxa"/>
                </w:tcPr>
                <w:p w:rsidR="00DE390F" w:rsidRPr="0004133F" w:rsidRDefault="00DE390F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</w:p>
              </w:tc>
            </w:tr>
          </w:tbl>
          <w:p w:rsidR="003E41FB" w:rsidRDefault="003E41FB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53B68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04133F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4133F">
              <w:rPr>
                <w:sz w:val="16"/>
                <w:szCs w:val="16"/>
              </w:rPr>
              <w:instrText xml:space="preserve"> FORMTEXT </w:instrText>
            </w:r>
            <w:r w:rsidRPr="0004133F">
              <w:rPr>
                <w:sz w:val="16"/>
                <w:szCs w:val="16"/>
              </w:rPr>
            </w:r>
            <w:r w:rsidRPr="0004133F">
              <w:rPr>
                <w:sz w:val="16"/>
                <w:szCs w:val="16"/>
              </w:rPr>
              <w:fldChar w:fldCharType="separate"/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t> </w:t>
            </w:r>
            <w:r w:rsidRPr="0004133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4C6094" w:rsidRDefault="00292E24" w:rsidP="00292E24">
            <w:pPr>
              <w:tabs>
                <w:tab w:val="left" w:pos="340"/>
                <w:tab w:val="left" w:pos="584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11949">
              <w:rPr>
                <w:sz w:val="16"/>
                <w:szCs w:val="16"/>
              </w:rPr>
              <w:instrText xml:space="preserve"> FORMTEXT </w:instrText>
            </w:r>
            <w:r w:rsidRPr="00F11949">
              <w:rPr>
                <w:sz w:val="16"/>
                <w:szCs w:val="16"/>
              </w:rPr>
            </w:r>
            <w:r w:rsidRPr="00F11949">
              <w:rPr>
                <w:sz w:val="16"/>
                <w:szCs w:val="16"/>
              </w:rPr>
              <w:fldChar w:fldCharType="separate"/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fldChar w:fldCharType="end"/>
            </w:r>
            <w:r w:rsidRPr="00F11949">
              <w:rPr>
                <w:sz w:val="16"/>
                <w:szCs w:val="16"/>
              </w:rPr>
              <w:t xml:space="preserve"> </w:t>
            </w:r>
            <w:r w:rsidRPr="00F11949">
              <w:rPr>
                <w:sz w:val="16"/>
                <w:szCs w:val="16"/>
              </w:rPr>
              <w:tab/>
            </w:r>
            <w:r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11949">
              <w:rPr>
                <w:sz w:val="16"/>
                <w:szCs w:val="16"/>
              </w:rPr>
              <w:instrText xml:space="preserve"> FORMTEXT </w:instrText>
            </w:r>
            <w:r w:rsidRPr="00F11949">
              <w:rPr>
                <w:sz w:val="16"/>
                <w:szCs w:val="16"/>
              </w:rPr>
            </w:r>
            <w:r w:rsidRPr="00F11949">
              <w:rPr>
                <w:sz w:val="16"/>
                <w:szCs w:val="16"/>
              </w:rPr>
              <w:fldChar w:fldCharType="separate"/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E24" w:rsidRPr="00F06B48" w:rsidRDefault="00292E24" w:rsidP="00292E24">
            <w:pPr>
              <w:tabs>
                <w:tab w:val="left" w:pos="340"/>
                <w:tab w:val="left" w:pos="6804"/>
              </w:tabs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676E3B">
              <w:rPr>
                <w:color w:val="FF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76E3B">
              <w:rPr>
                <w:color w:val="FF0000"/>
                <w:sz w:val="16"/>
                <w:szCs w:val="16"/>
              </w:rPr>
              <w:instrText xml:space="preserve"> FORMTEXT </w:instrText>
            </w:r>
            <w:r w:rsidRPr="00676E3B">
              <w:rPr>
                <w:color w:val="FF0000"/>
                <w:sz w:val="16"/>
                <w:szCs w:val="16"/>
              </w:rPr>
            </w:r>
            <w:r w:rsidRPr="00676E3B">
              <w:rPr>
                <w:color w:val="FF0000"/>
                <w:sz w:val="16"/>
                <w:szCs w:val="16"/>
              </w:rPr>
              <w:fldChar w:fldCharType="separate"/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t> </w:t>
            </w:r>
            <w:r w:rsidRPr="00676E3B">
              <w:rPr>
                <w:color w:val="FF0000"/>
                <w:sz w:val="16"/>
                <w:szCs w:val="16"/>
              </w:rPr>
              <w:fldChar w:fldCharType="end"/>
            </w:r>
          </w:p>
        </w:tc>
      </w:tr>
    </w:tbl>
    <w:p w:rsidR="003A28BE" w:rsidRDefault="003A28BE" w:rsidP="00C63B06">
      <w:pPr>
        <w:rPr>
          <w:sz w:val="8"/>
        </w:rPr>
      </w:pPr>
    </w:p>
    <w:p w:rsidR="003A28BE" w:rsidRDefault="003A28BE" w:rsidP="00C63B06">
      <w:pPr>
        <w:rPr>
          <w:sz w:val="8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5DFEC" w:themeFill="accent4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6"/>
      </w:tblGrid>
      <w:tr w:rsidR="003A28BE" w:rsidTr="00DE390F"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67C" w:rsidRDefault="00786FA1" w:rsidP="0061722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87939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C1467C">
              <w:rPr>
                <w:b/>
                <w:sz w:val="16"/>
                <w:szCs w:val="16"/>
              </w:rPr>
              <w:t xml:space="preserve">Ziele (Bogen C) </w:t>
            </w:r>
            <w:r w:rsidR="00656485">
              <w:rPr>
                <w:b/>
                <w:sz w:val="16"/>
                <w:szCs w:val="16"/>
              </w:rPr>
              <w:t xml:space="preserve">die </w:t>
            </w:r>
            <w:r w:rsidR="00C1467C">
              <w:rPr>
                <w:b/>
                <w:sz w:val="16"/>
                <w:szCs w:val="16"/>
              </w:rPr>
              <w:t>keine oder noch keine Leistung auslösen:</w:t>
            </w:r>
            <w:r w:rsidR="00184FE0">
              <w:rPr>
                <w:sz w:val="16"/>
                <w:szCs w:val="16"/>
              </w:rPr>
              <w:t xml:space="preserve"> </w:t>
            </w:r>
            <w:r w:rsidR="007C2926">
              <w:rPr>
                <w:sz w:val="16"/>
                <w:szCs w:val="16"/>
              </w:rPr>
              <w:t xml:space="preserve"> </w:t>
            </w:r>
            <w:r w:rsidR="00184FE0">
              <w:rPr>
                <w:sz w:val="16"/>
                <w:szCs w:val="16"/>
              </w:rPr>
              <w:t xml:space="preserve"> 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993"/>
              <w:gridCol w:w="993"/>
            </w:tblGrid>
            <w:tr w:rsidR="00DE390F" w:rsidTr="006B3961">
              <w:tc>
                <w:tcPr>
                  <w:tcW w:w="993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1907410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1</w:t>
                  </w:r>
                </w:p>
              </w:tc>
              <w:tc>
                <w:tcPr>
                  <w:tcW w:w="993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1861195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2</w:t>
                  </w:r>
                </w:p>
              </w:tc>
              <w:tc>
                <w:tcPr>
                  <w:tcW w:w="993" w:type="dxa"/>
                </w:tcPr>
                <w:p w:rsidR="00DE390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rFonts w:cs="Arial"/>
                      <w:sz w:val="20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837771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3</w:t>
                  </w:r>
                </w:p>
              </w:tc>
            </w:tr>
            <w:tr w:rsidR="00DE390F" w:rsidTr="006B3961">
              <w:tc>
                <w:tcPr>
                  <w:tcW w:w="993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567721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4</w:t>
                  </w:r>
                </w:p>
              </w:tc>
              <w:tc>
                <w:tcPr>
                  <w:tcW w:w="993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1608309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5</w:t>
                  </w:r>
                </w:p>
              </w:tc>
              <w:tc>
                <w:tcPr>
                  <w:tcW w:w="993" w:type="dxa"/>
                </w:tcPr>
                <w:p w:rsidR="00DE390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rFonts w:cs="Arial"/>
                      <w:sz w:val="20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1526626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6</w:t>
                  </w:r>
                </w:p>
              </w:tc>
            </w:tr>
            <w:tr w:rsidR="00DE390F" w:rsidTr="006B3961">
              <w:tc>
                <w:tcPr>
                  <w:tcW w:w="993" w:type="dxa"/>
                </w:tcPr>
                <w:p w:rsidR="00DE390F" w:rsidRPr="0004133F" w:rsidRDefault="00786FA1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-215901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390F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DE390F">
                    <w:rPr>
                      <w:sz w:val="16"/>
                      <w:szCs w:val="16"/>
                    </w:rPr>
                    <w:t xml:space="preserve">  7</w:t>
                  </w:r>
                </w:p>
              </w:tc>
              <w:tc>
                <w:tcPr>
                  <w:tcW w:w="993" w:type="dxa"/>
                </w:tcPr>
                <w:p w:rsidR="00DE390F" w:rsidRPr="0004133F" w:rsidRDefault="00DE390F" w:rsidP="00DE390F">
                  <w:pPr>
                    <w:tabs>
                      <w:tab w:val="left" w:pos="340"/>
                      <w:tab w:val="left" w:pos="6804"/>
                    </w:tabs>
                    <w:rPr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DE390F" w:rsidRDefault="00DE390F" w:rsidP="00DE390F">
                  <w:pPr>
                    <w:tabs>
                      <w:tab w:val="left" w:pos="340"/>
                      <w:tab w:val="left" w:pos="680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C1467C" w:rsidRDefault="004C10DB" w:rsidP="0061722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Kurze </w:t>
            </w:r>
            <w:r w:rsidR="00C1467C">
              <w:rPr>
                <w:sz w:val="16"/>
                <w:szCs w:val="16"/>
              </w:rPr>
              <w:t>Begründung:</w:t>
            </w:r>
          </w:p>
          <w:p w:rsidR="003A28BE" w:rsidRDefault="00184FE0" w:rsidP="0061722B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11949">
              <w:rPr>
                <w:sz w:val="16"/>
                <w:szCs w:val="16"/>
              </w:rPr>
              <w:instrText xml:space="preserve"> FORMTEXT </w:instrText>
            </w:r>
            <w:r w:rsidRPr="00F11949">
              <w:rPr>
                <w:sz w:val="16"/>
                <w:szCs w:val="16"/>
              </w:rPr>
            </w:r>
            <w:r w:rsidRPr="00F11949">
              <w:rPr>
                <w:sz w:val="16"/>
                <w:szCs w:val="16"/>
              </w:rPr>
              <w:fldChar w:fldCharType="separate"/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fldChar w:fldCharType="end"/>
            </w:r>
          </w:p>
        </w:tc>
      </w:tr>
      <w:tr w:rsidR="007F0ED9" w:rsidTr="00DE390F"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0ED9" w:rsidRDefault="00786FA1" w:rsidP="007F0ED9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3698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7F0ED9">
              <w:rPr>
                <w:b/>
                <w:sz w:val="16"/>
                <w:szCs w:val="16"/>
              </w:rPr>
              <w:t xml:space="preserve">Sonstiges / Bemerkungen </w:t>
            </w:r>
            <w:r w:rsidR="007F0ED9"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F0ED9" w:rsidRPr="00F11949">
              <w:rPr>
                <w:sz w:val="16"/>
                <w:szCs w:val="16"/>
              </w:rPr>
              <w:instrText xml:space="preserve"> FORMTEXT </w:instrText>
            </w:r>
            <w:r w:rsidR="007F0ED9" w:rsidRPr="00F11949">
              <w:rPr>
                <w:sz w:val="16"/>
                <w:szCs w:val="16"/>
              </w:rPr>
            </w:r>
            <w:r w:rsidR="007F0ED9" w:rsidRPr="00F11949">
              <w:rPr>
                <w:sz w:val="16"/>
                <w:szCs w:val="16"/>
              </w:rPr>
              <w:fldChar w:fldCharType="separate"/>
            </w:r>
            <w:r w:rsidR="007F0ED9" w:rsidRPr="00F11949">
              <w:rPr>
                <w:sz w:val="16"/>
                <w:szCs w:val="16"/>
              </w:rPr>
              <w:t> </w:t>
            </w:r>
            <w:r w:rsidR="007F0ED9" w:rsidRPr="00F11949">
              <w:rPr>
                <w:sz w:val="16"/>
                <w:szCs w:val="16"/>
              </w:rPr>
              <w:t> </w:t>
            </w:r>
            <w:r w:rsidR="007F0ED9" w:rsidRPr="00F11949">
              <w:rPr>
                <w:sz w:val="16"/>
                <w:szCs w:val="16"/>
              </w:rPr>
              <w:t> </w:t>
            </w:r>
            <w:r w:rsidR="007F0ED9" w:rsidRPr="00F11949">
              <w:rPr>
                <w:sz w:val="16"/>
                <w:szCs w:val="16"/>
              </w:rPr>
              <w:t> </w:t>
            </w:r>
            <w:r w:rsidR="007F0ED9" w:rsidRPr="00F11949">
              <w:rPr>
                <w:sz w:val="16"/>
                <w:szCs w:val="16"/>
              </w:rPr>
              <w:t> </w:t>
            </w:r>
            <w:r w:rsidR="007F0ED9" w:rsidRPr="00F11949">
              <w:rPr>
                <w:sz w:val="16"/>
                <w:szCs w:val="16"/>
              </w:rPr>
              <w:fldChar w:fldCharType="end"/>
            </w:r>
          </w:p>
        </w:tc>
      </w:tr>
      <w:tr w:rsidR="00F06B48" w:rsidTr="00DE390F"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B48" w:rsidRDefault="00786FA1" w:rsidP="0061722B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3549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F06B48" w:rsidRPr="00F06B48">
              <w:rPr>
                <w:b/>
                <w:sz w:val="16"/>
                <w:szCs w:val="16"/>
              </w:rPr>
              <w:t>Der Tr</w:t>
            </w:r>
            <w:r w:rsidR="00F06B48" w:rsidRPr="00F06B48">
              <w:rPr>
                <w:rFonts w:cs="Arial"/>
                <w:b/>
                <w:sz w:val="16"/>
                <w:szCs w:val="16"/>
              </w:rPr>
              <w:t>ä</w:t>
            </w:r>
            <w:r w:rsidR="00F06B48" w:rsidRPr="00F06B48">
              <w:rPr>
                <w:b/>
                <w:sz w:val="16"/>
                <w:szCs w:val="16"/>
              </w:rPr>
              <w:t xml:space="preserve">ger der Eingliederungshilfe ist Leistungsverantwortlicher nach </w:t>
            </w:r>
            <w:r w:rsidR="00F06B48" w:rsidRPr="00F06B48">
              <w:rPr>
                <w:rFonts w:cs="Arial"/>
                <w:b/>
                <w:sz w:val="16"/>
                <w:szCs w:val="16"/>
              </w:rPr>
              <w:t>§</w:t>
            </w:r>
            <w:r w:rsidR="00F06B48" w:rsidRPr="00F06B48">
              <w:rPr>
                <w:b/>
                <w:sz w:val="16"/>
                <w:szCs w:val="16"/>
              </w:rPr>
              <w:t xml:space="preserve"> 15 SGB IX</w:t>
            </w:r>
          </w:p>
        </w:tc>
      </w:tr>
      <w:tr w:rsidR="00F06B48" w:rsidTr="00DE390F"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B48" w:rsidRDefault="00F06B48" w:rsidP="00001ED6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r w:rsidRPr="00184FE0">
              <w:rPr>
                <w:b/>
                <w:sz w:val="16"/>
                <w:szCs w:val="16"/>
              </w:rPr>
              <w:t xml:space="preserve">Empfehlung </w:t>
            </w:r>
            <w:r w:rsidR="00001ED6">
              <w:rPr>
                <w:b/>
                <w:sz w:val="16"/>
                <w:szCs w:val="16"/>
              </w:rPr>
              <w:t xml:space="preserve">Termin </w:t>
            </w:r>
            <w:r w:rsidRPr="00184FE0">
              <w:rPr>
                <w:b/>
                <w:sz w:val="16"/>
                <w:szCs w:val="16"/>
              </w:rPr>
              <w:t xml:space="preserve">der nächsten Überprüfung </w:t>
            </w:r>
            <w:r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11949">
              <w:rPr>
                <w:sz w:val="16"/>
                <w:szCs w:val="16"/>
              </w:rPr>
              <w:instrText xml:space="preserve"> FORMTEXT </w:instrText>
            </w:r>
            <w:r w:rsidRPr="00F11949">
              <w:rPr>
                <w:sz w:val="16"/>
                <w:szCs w:val="16"/>
              </w:rPr>
            </w:r>
            <w:r w:rsidRPr="00F11949">
              <w:rPr>
                <w:sz w:val="16"/>
                <w:szCs w:val="16"/>
              </w:rPr>
              <w:fldChar w:fldCharType="separate"/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fldChar w:fldCharType="end"/>
            </w:r>
          </w:p>
        </w:tc>
      </w:tr>
      <w:tr w:rsidR="001B7B6C" w:rsidRPr="00884E96" w:rsidTr="00DE390F"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7B6C" w:rsidRDefault="00786FA1" w:rsidP="001B7B6C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01899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E390F">
              <w:rPr>
                <w:sz w:val="16"/>
                <w:szCs w:val="16"/>
              </w:rPr>
              <w:t xml:space="preserve">  </w:t>
            </w:r>
            <w:r w:rsidR="00F661CB">
              <w:rPr>
                <w:rFonts w:ascii="Segoe UI Symbol" w:hAnsi="Segoe UI Symbol" w:cs="Segoe UI Symbol"/>
                <w:b/>
                <w:sz w:val="16"/>
                <w:szCs w:val="16"/>
              </w:rPr>
              <w:t xml:space="preserve">Auf die Angebote der ergänzenden unabhängigen Teilhabeberatung nach § 32 SGB IX wurde hingewiesen </w:t>
            </w:r>
            <w:r w:rsidR="00F661CB" w:rsidRPr="00F661CB">
              <w:rPr>
                <w:rFonts w:ascii="Segoe UI Symbol" w:hAnsi="Segoe UI Symbol" w:cs="Segoe UI Symbol"/>
                <w:b/>
                <w:sz w:val="12"/>
                <w:szCs w:val="12"/>
              </w:rPr>
              <w:t>(§ 20 Abs. 3 S.3 SGB IX).</w:t>
            </w:r>
          </w:p>
        </w:tc>
      </w:tr>
      <w:tr w:rsidR="002E1524" w:rsidRPr="009F3BA9" w:rsidTr="00DE3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524" w:rsidRPr="009F3BA9" w:rsidRDefault="002E1524" w:rsidP="002E1524">
            <w:pPr>
              <w:jc w:val="center"/>
              <w:rPr>
                <w:b/>
                <w:sz w:val="16"/>
                <w:szCs w:val="16"/>
              </w:rPr>
            </w:pPr>
          </w:p>
          <w:p w:rsidR="002E1524" w:rsidRPr="009F3BA9" w:rsidRDefault="002E1524" w:rsidP="002E1524">
            <w:pPr>
              <w:jc w:val="center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>Teilhabeplankonferenz gem. § 20 SGB IX:</w:t>
            </w:r>
          </w:p>
          <w:p w:rsidR="002E1524" w:rsidRPr="009F3BA9" w:rsidRDefault="002E1524" w:rsidP="002E1524">
            <w:pPr>
              <w:rPr>
                <w:sz w:val="16"/>
                <w:szCs w:val="16"/>
              </w:rPr>
            </w:pP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Die Voraussetzungen für ein Teilhabeplanverfahren (§ 19 SGB IX) sind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206516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0F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>erfüllt</w:t>
            </w:r>
            <w:proofErr w:type="gramEnd"/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>.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61535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>nicht</w:t>
            </w:r>
            <w:proofErr w:type="gramEnd"/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erfüllt </w:t>
            </w:r>
            <w:r w:rsidR="002E1524" w:rsidRPr="009F3BA9">
              <w:rPr>
                <w:rFonts w:cs="Arial"/>
                <w:b/>
                <w:sz w:val="16"/>
                <w:szCs w:val="16"/>
                <w:lang w:eastAsia="en-US"/>
              </w:rPr>
              <w:t>(w</w:t>
            </w:r>
            <w:r w:rsidR="002E1524" w:rsidRPr="009F3BA9">
              <w:rPr>
                <w:rFonts w:cs="Arial"/>
                <w:b/>
                <w:i/>
                <w:sz w:val="16"/>
                <w:szCs w:val="16"/>
                <w:lang w:eastAsia="en-US"/>
              </w:rPr>
              <w:t>eiter mit Gesamtplankonferenz).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Eine Teilhabeplankonferenz ist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1500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nicht erforderlich. 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51283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erforderlich. 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508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erforderlich, da Leistungen für die Mutter und/oder den Vater mit Behinderungen bei der 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Versorgung und Betreuung ihrer Kinder beantragt wurden (§ 20 Abs. 2 Satz 2 SGB IX).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Die Zustimmung der leistungsberechtigten Person zur Durchführung einer Teilhabeplankonferenz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35863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>liegt</w:t>
            </w:r>
            <w:proofErr w:type="gramEnd"/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vor (§ 20 Abs. 1 Satz 1 SGB IX).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212503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>liegt</w:t>
            </w:r>
            <w:proofErr w:type="gramEnd"/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nicht vor; </w:t>
            </w:r>
            <w:r w:rsidR="002E1524" w:rsidRPr="009F3BA9">
              <w:rPr>
                <w:rFonts w:cs="Arial"/>
                <w:b/>
                <w:sz w:val="16"/>
                <w:szCs w:val="16"/>
                <w:lang w:eastAsia="en-US"/>
              </w:rPr>
              <w:t>die Entscheidung erfolgt nach Aktenlage.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Die Durchführung einer Teilhabeplankonferenz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242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wurde von der leistungsberechtigten Person vorgeschlagen (§ 20 Abs. 1 SGB IX), ist jedoch</w:t>
            </w:r>
          </w:p>
          <w:p w:rsidR="002E1524" w:rsidRPr="009F3BA9" w:rsidRDefault="002E1524" w:rsidP="002E1524">
            <w:pPr>
              <w:rPr>
                <w:rFonts w:cs="Arial"/>
                <w:color w:val="244061" w:themeColor="accent1" w:themeShade="80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</w:t>
            </w:r>
            <w:r w:rsidRPr="009F3BA9">
              <w:rPr>
                <w:rFonts w:cs="Arial"/>
                <w:b/>
                <w:sz w:val="16"/>
                <w:szCs w:val="16"/>
                <w:lang w:eastAsia="en-US"/>
              </w:rPr>
              <w:t>nicht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erforderlich, da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48243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der zur Feststellung des Rehabilitationsbedarf maßgebliche Sachverhalt schriftlich 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    ermittelt werden kann,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07609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der Aufwand zur Durchführung nicht in einem angemessenen Verhältnis zum Umfang der 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    beantragten Leistung steht oder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50750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F3BA9">
              <w:rPr>
                <w:rFonts w:cs="Arial"/>
                <w:sz w:val="16"/>
                <w:szCs w:val="16"/>
                <w:lang w:eastAsia="en-US"/>
              </w:rPr>
              <w:t>eine</w:t>
            </w:r>
            <w:proofErr w:type="gramEnd"/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Einwilligung nach § 23 Abs. 2 SGB IX nicht erteilt wurde.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2E1524" w:rsidRPr="009F3BA9" w:rsidRDefault="00786FA1" w:rsidP="002E1524">
            <w:pPr>
              <w:ind w:left="631" w:hanging="142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29152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Die leistungsberechtigte Person wurde über die maßgeblichen Gründe im Rahmen </w:t>
            </w:r>
          </w:p>
          <w:p w:rsidR="002E1524" w:rsidRPr="009F3BA9" w:rsidRDefault="002E1524" w:rsidP="002E1524">
            <w:pPr>
              <w:ind w:left="206" w:hanging="206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   </w:t>
            </w:r>
            <w:proofErr w:type="gramStart"/>
            <w:r w:rsidRPr="009F3BA9">
              <w:rPr>
                <w:rFonts w:cs="Arial"/>
                <w:sz w:val="16"/>
                <w:szCs w:val="16"/>
                <w:lang w:eastAsia="en-US"/>
              </w:rPr>
              <w:t>eines</w:t>
            </w:r>
            <w:proofErr w:type="gramEnd"/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Anhörungsverfahrens informiert (§ 20 Abs. 2 Satz 1 SGB IX).</w:t>
            </w:r>
          </w:p>
          <w:p w:rsidR="002E1524" w:rsidRPr="009F3BA9" w:rsidRDefault="002E1524" w:rsidP="002E1524">
            <w:pPr>
              <w:ind w:left="772" w:hanging="284"/>
              <w:rPr>
                <w:rFonts w:cs="Arial"/>
                <w:sz w:val="16"/>
                <w:szCs w:val="16"/>
                <w:lang w:eastAsia="en-US"/>
              </w:rPr>
            </w:pPr>
          </w:p>
          <w:p w:rsidR="002E1524" w:rsidRPr="009F3BA9" w:rsidRDefault="00786FA1" w:rsidP="002E1524">
            <w:pPr>
              <w:rPr>
                <w:rFonts w:cs="Arial"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51789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wurde von einem beteiligten Rehabilitationsträger 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fldChar w:fldCharType="separate"/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fldChar w:fldCharType="end"/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 xml:space="preserve"> </w:t>
            </w:r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und/oder dem Jobcenter 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fldChar w:fldCharType="separate"/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fldChar w:fldCharType="end"/>
            </w:r>
            <w:r w:rsidR="002E1524"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 xml:space="preserve">  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244061" w:themeColor="accent1" w:themeShade="80"/>
                <w:sz w:val="16"/>
                <w:szCs w:val="16"/>
              </w:rPr>
              <w:t xml:space="preserve">    </w:t>
            </w:r>
            <w:proofErr w:type="gramStart"/>
            <w:r w:rsidRPr="009F3BA9">
              <w:rPr>
                <w:rFonts w:cs="Arial"/>
                <w:sz w:val="16"/>
                <w:szCs w:val="16"/>
                <w:lang w:eastAsia="en-US"/>
              </w:rPr>
              <w:t>vorgeschlagen</w:t>
            </w:r>
            <w:proofErr w:type="gramEnd"/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(§ 20 Abs. 1 SGB IX). Von dem Vorschlag wird abgewichen, da 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8480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der zur Feststellung des Rehabilitationsbedarf maßgebliche Sachverhalt schriftlich 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     ermittelt werden kann,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28663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der Aufwand zur Durchführung nicht in einem angemessenen Verhältnis zum Umfang der 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     beantragten Leistung steht oder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</w:t>
            </w: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45660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die Einwilligung nach § 23 Abs. 2 SGB IX von der leistungsberechtigten Person </w:t>
            </w:r>
            <w:r w:rsidRPr="009F3BA9">
              <w:rPr>
                <w:rFonts w:cs="Arial"/>
                <w:b/>
                <w:sz w:val="16"/>
                <w:szCs w:val="16"/>
                <w:lang w:eastAsia="en-US"/>
              </w:rPr>
              <w:t xml:space="preserve">nicht 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     </w:t>
            </w:r>
            <w:proofErr w:type="gramStart"/>
            <w:r w:rsidRPr="009F3BA9">
              <w:rPr>
                <w:rFonts w:cs="Arial"/>
                <w:sz w:val="16"/>
                <w:szCs w:val="16"/>
                <w:lang w:eastAsia="en-US"/>
              </w:rPr>
              <w:t>erteilt</w:t>
            </w:r>
            <w:proofErr w:type="gramEnd"/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wurde.</w:t>
            </w:r>
          </w:p>
          <w:p w:rsidR="002E1524" w:rsidRPr="009F3BA9" w:rsidRDefault="002E1524" w:rsidP="002E1524">
            <w:pPr>
              <w:jc w:val="center"/>
              <w:rPr>
                <w:b/>
                <w:sz w:val="16"/>
                <w:szCs w:val="16"/>
              </w:rPr>
            </w:pPr>
          </w:p>
          <w:p w:rsidR="002E1524" w:rsidRPr="009F3BA9" w:rsidRDefault="002E1524" w:rsidP="002E1524">
            <w:pPr>
              <w:jc w:val="center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>Gesamtplankonferenz gem. § 143 SGB XII:</w:t>
            </w:r>
          </w:p>
          <w:p w:rsidR="002E1524" w:rsidRPr="009F3BA9" w:rsidRDefault="002E1524" w:rsidP="002E1524">
            <w:pPr>
              <w:rPr>
                <w:sz w:val="16"/>
                <w:szCs w:val="16"/>
              </w:rPr>
            </w:pP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Eine Gesamtplankonferenz ist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95814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erforderlich. 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</w:t>
            </w: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Die Zustimmung der leistungsberechtigten Person 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        </w:t>
            </w: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-14750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liegt</w:t>
            </w:r>
            <w:proofErr w:type="gramEnd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vor (§ 143 Abs. 1 Satz 1 SGB XII).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        </w:t>
            </w: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-203950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liegt</w:t>
            </w:r>
            <w:proofErr w:type="gramEnd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nicht vor, </w:t>
            </w:r>
            <w:r w:rsidRPr="009F3BA9">
              <w:rPr>
                <w:rFonts w:cs="Arial"/>
                <w:b/>
                <w:color w:val="000000" w:themeColor="text1"/>
                <w:sz w:val="16"/>
                <w:szCs w:val="16"/>
                <w:lang w:eastAsia="en-US"/>
              </w:rPr>
              <w:t>die Entscheidung erfolgt nach Aktenlage.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70392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erforderlich, da Leistungen für die Mutter und/oder den Vater mit Behinderungen bei der 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   Versorgung und Betreuung ihres/ihrer Kindes/Kinder beantragt wurden (§ 143 Abs. 4 Satz 2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   SGB XII).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</w:t>
            </w: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Die Zustimmung der leistungsberechtigten Person 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        </w:t>
            </w: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-4561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liegt</w:t>
            </w:r>
            <w:proofErr w:type="gramEnd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vor (§ 143 Abs. 4 Satz 1 SGB XII).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        </w:t>
            </w: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17943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liegt</w:t>
            </w:r>
            <w:proofErr w:type="gramEnd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nicht vor, </w:t>
            </w:r>
            <w:r w:rsidRPr="009F3BA9">
              <w:rPr>
                <w:rFonts w:cs="Arial"/>
                <w:b/>
                <w:color w:val="000000" w:themeColor="text1"/>
                <w:sz w:val="16"/>
                <w:szCs w:val="16"/>
                <w:lang w:eastAsia="en-US"/>
              </w:rPr>
              <w:t>die Entscheidung erfolgt nach Aktenlage.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Es bestehen Anhaltspunkte dafür, dass die Bedarfe </w:t>
            </w:r>
          </w:p>
          <w:p w:rsidR="002E1524" w:rsidRPr="009F3BA9" w:rsidRDefault="00786FA1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1474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durch andere Leistungsträger 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2E1524" w:rsidRPr="009F3BA9" w:rsidRDefault="00786FA1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-148576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durch das familiäre, freundschaftliche und nachbarschaftliche Umfeld 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oder</w:t>
            </w:r>
          </w:p>
          <w:p w:rsidR="002E1524" w:rsidRPr="009F3BA9" w:rsidRDefault="00786FA1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-125975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ehrenamtlich 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gedeckt</w:t>
            </w:r>
            <w:proofErr w:type="gramEnd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werden können. Die vorstehend genannten Leistungsträger, ehrenamtlichen Stellen und/oder Personen werden entsprechend beteiligt.         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Die Zustimmung der leistungsberechtigten Person 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       </w:t>
            </w: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95313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liegt</w:t>
            </w:r>
            <w:proofErr w:type="gramEnd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vor (§ 143 Abs. 4 Satz 2 SGB XII).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       </w:t>
            </w: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-132873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liegt</w:t>
            </w:r>
            <w:proofErr w:type="gramEnd"/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nicht vor, </w:t>
            </w:r>
            <w:r w:rsidRPr="009F3BA9">
              <w:rPr>
                <w:rFonts w:cs="Arial"/>
                <w:b/>
                <w:color w:val="000000" w:themeColor="text1"/>
                <w:sz w:val="16"/>
                <w:szCs w:val="16"/>
                <w:lang w:eastAsia="en-US"/>
              </w:rPr>
              <w:t>die Entscheidung erfolgt nach Aktenlage.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  <w:p w:rsidR="002E1524" w:rsidRPr="009F3BA9" w:rsidRDefault="00786FA1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-19828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Es liegt kein Fall nach § 143 Abs. 4 SGB XII vor. </w:t>
            </w:r>
          </w:p>
          <w:p w:rsidR="002E1524" w:rsidRPr="009F3BA9" w:rsidRDefault="002E1524" w:rsidP="002E1524">
            <w:pPr>
              <w:ind w:left="708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Die Gesamtplankonferenz</w:t>
            </w:r>
          </w:p>
          <w:p w:rsidR="002E1524" w:rsidRPr="009F3BA9" w:rsidRDefault="00786FA1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6882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erfolgt auf Vorschlag der leistungsberechtigten Person (§143 Abs. 1 S. 2 Alt. 1 SGB XII)</w:t>
            </w:r>
          </w:p>
          <w:p w:rsidR="002E1524" w:rsidRPr="009F3BA9" w:rsidRDefault="00786FA1" w:rsidP="002E1524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203076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erfolgt</w:t>
            </w:r>
            <w:proofErr w:type="gramEnd"/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auf Vorschlag der folgenden beteiligten Rehabilitationsträger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="002E1524" w:rsidRPr="009F3BA9">
              <w:rPr>
                <w:rFonts w:cs="Arial"/>
                <w:color w:val="000000" w:themeColor="text1"/>
                <w:sz w:val="16"/>
                <w:szCs w:val="16"/>
              </w:rPr>
              <w:t xml:space="preserve">. Die  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</w:rPr>
              <w:lastRenderedPageBreak/>
              <w:t xml:space="preserve">     leistungsberechtigte Person hat zugestimmt (§143 Abs. 1 S. 2 Alt. 2 i. V. m § 143 Abs. 1 S. 1 SGB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</w:rPr>
              <w:t xml:space="preserve">     XII).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2E1524" w:rsidRPr="009F3BA9" w:rsidRDefault="00786FA1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color w:val="000000" w:themeColor="text1"/>
                  <w:sz w:val="16"/>
                  <w:szCs w:val="16"/>
                  <w:lang w:eastAsia="en-US"/>
                </w:rPr>
                <w:id w:val="-1412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Die Gesamtplankonferenz wird mit der Teilhabeplankonferenz verbunden (§ 143 Abs. 3 Satz 1 SGB</w:t>
            </w:r>
          </w:p>
          <w:p w:rsidR="002E1524" w:rsidRPr="009F3BA9" w:rsidRDefault="002E1524" w:rsidP="002E1524">
            <w:pPr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     XII)</w:t>
            </w:r>
          </w:p>
          <w:p w:rsidR="002E1524" w:rsidRPr="009F3BA9" w:rsidRDefault="002E1524" w:rsidP="002E1524">
            <w:pPr>
              <w:rPr>
                <w:rFonts w:cs="Arial"/>
                <w:color w:val="244061" w:themeColor="accent1" w:themeShade="80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 xml:space="preserve">Eine Gesamtplankonferenz ist </w:t>
            </w:r>
            <w:r w:rsidRPr="009F3BA9">
              <w:rPr>
                <w:rFonts w:cs="Arial"/>
                <w:b/>
                <w:color w:val="000000" w:themeColor="text1"/>
                <w:sz w:val="16"/>
                <w:szCs w:val="16"/>
                <w:lang w:eastAsia="en-US"/>
              </w:rPr>
              <w:t xml:space="preserve">nicht </w:t>
            </w:r>
            <w:r w:rsidRPr="009F3BA9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erforderlich, da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21277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der zur Feststellung der Leistung maßgebliche Sachverhalt schriftlich ermittelt</w:t>
            </w:r>
          </w:p>
          <w:p w:rsidR="002E1524" w:rsidRPr="009F3BA9" w:rsidRDefault="002E1524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werden kann,</w:t>
            </w:r>
          </w:p>
          <w:p w:rsidR="002E1524" w:rsidRPr="009F3BA9" w:rsidRDefault="00786FA1" w:rsidP="002E1524">
            <w:pPr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50540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24" w:rsidRPr="009F3BA9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2E1524" w:rsidRPr="009F3BA9">
              <w:rPr>
                <w:rFonts w:cs="Arial"/>
                <w:sz w:val="16"/>
                <w:szCs w:val="16"/>
                <w:lang w:eastAsia="en-US"/>
              </w:rPr>
              <w:t xml:space="preserve"> der Aufwand zur Durchführung nicht in einem angemessenen Verhältnis zum Umfang der </w:t>
            </w:r>
          </w:p>
          <w:p w:rsidR="002E1524" w:rsidRPr="009F3BA9" w:rsidRDefault="002E1524" w:rsidP="002E1524">
            <w:pPr>
              <w:rPr>
                <w:rFonts w:cs="Arial"/>
                <w:color w:val="943634" w:themeColor="accent2" w:themeShade="BF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beantragten Leistung steht</w:t>
            </w:r>
          </w:p>
          <w:p w:rsidR="002E1524" w:rsidRDefault="002E1524" w:rsidP="002E1524">
            <w:pPr>
              <w:rPr>
                <w:sz w:val="16"/>
                <w:szCs w:val="16"/>
              </w:rPr>
            </w:pPr>
          </w:p>
          <w:p w:rsidR="002E1524" w:rsidRPr="009F3BA9" w:rsidRDefault="002E1524" w:rsidP="002E1524">
            <w:pPr>
              <w:rPr>
                <w:sz w:val="16"/>
                <w:szCs w:val="16"/>
              </w:rPr>
            </w:pPr>
          </w:p>
          <w:p w:rsidR="002E1524" w:rsidRPr="009F3BA9" w:rsidRDefault="002E1524" w:rsidP="002E1524">
            <w:pPr>
              <w:rPr>
                <w:sz w:val="16"/>
                <w:szCs w:val="16"/>
              </w:rPr>
            </w:pPr>
          </w:p>
          <w:p w:rsidR="002E1524" w:rsidRPr="009F3BA9" w:rsidRDefault="002E1524" w:rsidP="002E1524">
            <w:pPr>
              <w:rPr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, 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                                                                   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  <w:p w:rsidR="002E1524" w:rsidRPr="009F3BA9" w:rsidRDefault="002E1524" w:rsidP="002E1524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89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6"/>
              <w:gridCol w:w="995"/>
              <w:gridCol w:w="5016"/>
            </w:tblGrid>
            <w:tr w:rsidR="002E1524" w:rsidRPr="009F3BA9" w:rsidTr="002E1524">
              <w:trPr>
                <w:trHeight w:val="359"/>
              </w:trPr>
              <w:tc>
                <w:tcPr>
                  <w:tcW w:w="2896" w:type="dxa"/>
                  <w:tcBorders>
                    <w:top w:val="single" w:sz="4" w:space="0" w:color="auto"/>
                  </w:tcBorders>
                </w:tcPr>
                <w:p w:rsidR="002E1524" w:rsidRPr="009F3BA9" w:rsidRDefault="002E1524" w:rsidP="002E1524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9F3BA9">
                    <w:rPr>
                      <w:rFonts w:cs="Arial"/>
                      <w:sz w:val="16"/>
                      <w:szCs w:val="16"/>
                    </w:rPr>
                    <w:t>Ort, Datum</w:t>
                  </w:r>
                </w:p>
              </w:tc>
              <w:tc>
                <w:tcPr>
                  <w:tcW w:w="995" w:type="dxa"/>
                </w:tcPr>
                <w:p w:rsidR="002E1524" w:rsidRPr="009F3BA9" w:rsidRDefault="002E1524" w:rsidP="002E1524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016" w:type="dxa"/>
                  <w:tcBorders>
                    <w:top w:val="single" w:sz="4" w:space="0" w:color="auto"/>
                  </w:tcBorders>
                </w:tcPr>
                <w:p w:rsidR="002E1524" w:rsidRPr="009F3BA9" w:rsidRDefault="002E1524" w:rsidP="002E1524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9F3BA9">
                    <w:rPr>
                      <w:rFonts w:cs="Arial"/>
                      <w:sz w:val="16"/>
                      <w:szCs w:val="16"/>
                    </w:rPr>
                    <w:t>Unterschrift der Bearbeiterin / des Bearbeiters</w:t>
                  </w:r>
                </w:p>
              </w:tc>
            </w:tr>
          </w:tbl>
          <w:p w:rsidR="002E1524" w:rsidRPr="009F3BA9" w:rsidRDefault="002E1524" w:rsidP="002E1524">
            <w:pPr>
              <w:tabs>
                <w:tab w:val="left" w:pos="1560"/>
              </w:tabs>
              <w:rPr>
                <w:color w:val="000000" w:themeColor="text1"/>
                <w:sz w:val="16"/>
                <w:szCs w:val="16"/>
              </w:rPr>
            </w:pPr>
          </w:p>
          <w:p w:rsidR="002E1524" w:rsidRPr="009F3BA9" w:rsidRDefault="002E1524" w:rsidP="002E1524">
            <w:pPr>
              <w:tabs>
                <w:tab w:val="left" w:pos="1560"/>
              </w:tabs>
              <w:rPr>
                <w:color w:val="000000" w:themeColor="text1"/>
                <w:sz w:val="16"/>
                <w:szCs w:val="16"/>
              </w:rPr>
            </w:pPr>
          </w:p>
          <w:p w:rsidR="002E1524" w:rsidRPr="009F3BA9" w:rsidRDefault="002E1524" w:rsidP="002E1524">
            <w:pPr>
              <w:tabs>
                <w:tab w:val="left" w:pos="1560"/>
              </w:tabs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E1524" w:rsidRPr="009F3BA9" w:rsidRDefault="002E1524" w:rsidP="002E1524">
      <w:pPr>
        <w:rPr>
          <w:sz w:val="16"/>
          <w:szCs w:val="16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5DFEC" w:themeFill="accent4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6"/>
      </w:tblGrid>
      <w:tr w:rsidR="002E1524" w:rsidRPr="0004133F" w:rsidTr="00DE390F"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1524" w:rsidRPr="000F2134" w:rsidRDefault="00884E96" w:rsidP="002E1524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Personen / Institutionen,</w:t>
            </w:r>
            <w:r w:rsidR="002E1524" w:rsidRPr="000F213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die </w:t>
            </w:r>
            <w:r w:rsidR="002E1524" w:rsidRPr="000F2134">
              <w:rPr>
                <w:b/>
                <w:sz w:val="16"/>
                <w:szCs w:val="16"/>
              </w:rPr>
              <w:t>be</w:t>
            </w:r>
            <w:r w:rsidR="000F2134">
              <w:rPr>
                <w:b/>
                <w:sz w:val="16"/>
                <w:szCs w:val="16"/>
              </w:rPr>
              <w:t>i ein</w:t>
            </w:r>
            <w:r w:rsidR="002E1524" w:rsidRPr="000F2134">
              <w:rPr>
                <w:b/>
                <w:sz w:val="16"/>
                <w:szCs w:val="16"/>
              </w:rPr>
              <w:t>er Teilhabe- und/oder G</w:t>
            </w:r>
            <w:r>
              <w:rPr>
                <w:b/>
                <w:sz w:val="16"/>
                <w:szCs w:val="16"/>
              </w:rPr>
              <w:t>esamtplankonferenz beteiligt werden sollten</w:t>
            </w:r>
            <w:r w:rsidR="002E1524" w:rsidRPr="000F2134">
              <w:rPr>
                <w:b/>
                <w:sz w:val="16"/>
                <w:szCs w:val="16"/>
              </w:rPr>
              <w:t>:</w:t>
            </w:r>
          </w:p>
        </w:tc>
      </w:tr>
    </w:tbl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0F2134" w:rsidTr="00DE390F">
        <w:tc>
          <w:tcPr>
            <w:tcW w:w="4530" w:type="dxa"/>
          </w:tcPr>
          <w:p w:rsidR="000F2134" w:rsidRPr="000F2134" w:rsidRDefault="000F2134" w:rsidP="000F2134">
            <w:pPr>
              <w:jc w:val="center"/>
              <w:rPr>
                <w:sz w:val="16"/>
                <w:szCs w:val="16"/>
              </w:rPr>
            </w:pPr>
            <w:r w:rsidRPr="000F2134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Name, Vorname</w:t>
            </w:r>
          </w:p>
        </w:tc>
        <w:tc>
          <w:tcPr>
            <w:tcW w:w="4679" w:type="dxa"/>
          </w:tcPr>
          <w:p w:rsidR="000F2134" w:rsidRPr="000F2134" w:rsidRDefault="0000237D" w:rsidP="000F2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Institution / </w:t>
            </w:r>
            <w:r w:rsidR="000F2134" w:rsidRPr="000F2134">
              <w:rPr>
                <w:sz w:val="16"/>
                <w:szCs w:val="16"/>
              </w:rPr>
              <w:t>Funktion</w:t>
            </w:r>
          </w:p>
        </w:tc>
      </w:tr>
      <w:tr w:rsidR="000F2134" w:rsidTr="00DE390F">
        <w:tc>
          <w:tcPr>
            <w:tcW w:w="4530" w:type="dxa"/>
          </w:tcPr>
          <w:p w:rsidR="000F2134" w:rsidRPr="00F36812" w:rsidRDefault="000F2134" w:rsidP="000F2134">
            <w:r w:rsidRPr="009F3BA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F3BA9">
              <w:rPr>
                <w:color w:val="000000" w:themeColor="text1"/>
                <w:sz w:val="16"/>
                <w:szCs w:val="16"/>
              </w:rPr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679" w:type="dxa"/>
          </w:tcPr>
          <w:p w:rsidR="000F2134" w:rsidRPr="00F36812" w:rsidRDefault="000F2134" w:rsidP="000F2134">
            <w:r w:rsidRPr="009F3BA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F3BA9">
              <w:rPr>
                <w:color w:val="000000" w:themeColor="text1"/>
                <w:sz w:val="16"/>
                <w:szCs w:val="16"/>
              </w:rPr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F2134" w:rsidTr="00DE390F">
        <w:tc>
          <w:tcPr>
            <w:tcW w:w="4530" w:type="dxa"/>
          </w:tcPr>
          <w:p w:rsidR="000F2134" w:rsidRPr="00F36812" w:rsidRDefault="000F2134" w:rsidP="000F2134">
            <w:r w:rsidRPr="009F3BA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F3BA9">
              <w:rPr>
                <w:color w:val="000000" w:themeColor="text1"/>
                <w:sz w:val="16"/>
                <w:szCs w:val="16"/>
              </w:rPr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679" w:type="dxa"/>
          </w:tcPr>
          <w:p w:rsidR="000F2134" w:rsidRPr="00F36812" w:rsidRDefault="000F2134" w:rsidP="000F2134">
            <w:r w:rsidRPr="009F3BA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F3BA9">
              <w:rPr>
                <w:color w:val="000000" w:themeColor="text1"/>
                <w:sz w:val="16"/>
                <w:szCs w:val="16"/>
              </w:rPr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F2134" w:rsidTr="00DE390F">
        <w:tc>
          <w:tcPr>
            <w:tcW w:w="4530" w:type="dxa"/>
          </w:tcPr>
          <w:p w:rsidR="000F2134" w:rsidRPr="00F36812" w:rsidRDefault="000F2134" w:rsidP="000F2134">
            <w:r w:rsidRPr="009F3BA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F3BA9">
              <w:rPr>
                <w:color w:val="000000" w:themeColor="text1"/>
                <w:sz w:val="16"/>
                <w:szCs w:val="16"/>
              </w:rPr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679" w:type="dxa"/>
          </w:tcPr>
          <w:p w:rsidR="000F2134" w:rsidRPr="00F36812" w:rsidRDefault="000F2134" w:rsidP="000F2134">
            <w:r w:rsidRPr="009F3BA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F3BA9">
              <w:rPr>
                <w:color w:val="000000" w:themeColor="text1"/>
                <w:sz w:val="16"/>
                <w:szCs w:val="16"/>
              </w:rPr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F2134" w:rsidTr="00DE390F">
        <w:tc>
          <w:tcPr>
            <w:tcW w:w="4530" w:type="dxa"/>
          </w:tcPr>
          <w:p w:rsidR="000F2134" w:rsidRPr="00F36812" w:rsidRDefault="000F2134" w:rsidP="000F2134">
            <w:r w:rsidRPr="009F3BA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F3BA9">
              <w:rPr>
                <w:color w:val="000000" w:themeColor="text1"/>
                <w:sz w:val="16"/>
                <w:szCs w:val="16"/>
              </w:rPr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679" w:type="dxa"/>
          </w:tcPr>
          <w:p w:rsidR="000F2134" w:rsidRPr="00F36812" w:rsidRDefault="000F2134" w:rsidP="000F2134">
            <w:r w:rsidRPr="009F3BA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F3BA9">
              <w:rPr>
                <w:color w:val="000000" w:themeColor="text1"/>
                <w:sz w:val="16"/>
                <w:szCs w:val="16"/>
              </w:rPr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t> </w:t>
            </w:r>
            <w:r w:rsidRPr="009F3BA9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:rsidR="002E1524" w:rsidRDefault="002E1524" w:rsidP="00C63B06">
      <w:pPr>
        <w:rPr>
          <w:b/>
          <w:sz w:val="8"/>
        </w:rPr>
      </w:pPr>
    </w:p>
    <w:p w:rsidR="000F2134" w:rsidRDefault="000F2134" w:rsidP="00C63B06">
      <w:pPr>
        <w:rPr>
          <w:b/>
          <w:sz w:val="8"/>
        </w:rPr>
      </w:pPr>
    </w:p>
    <w:p w:rsidR="000F2134" w:rsidRPr="002E1524" w:rsidRDefault="000F2134" w:rsidP="00C63B06">
      <w:pPr>
        <w:rPr>
          <w:b/>
          <w:sz w:val="8"/>
        </w:rPr>
      </w:pPr>
    </w:p>
    <w:sectPr w:rsidR="000F2134" w:rsidRPr="002E1524" w:rsidSect="00091A9B">
      <w:headerReference w:type="default" r:id="rId8"/>
      <w:footerReference w:type="default" r:id="rId9"/>
      <w:pgSz w:w="11906" w:h="16838"/>
      <w:pgMar w:top="1673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AB" w:rsidRDefault="005C73AB" w:rsidP="00145D42">
      <w:r>
        <w:separator/>
      </w:r>
    </w:p>
  </w:endnote>
  <w:endnote w:type="continuationSeparator" w:id="0">
    <w:p w:rsidR="005C73AB" w:rsidRDefault="005C73AB" w:rsidP="0014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AB" w:rsidRPr="00F91BF6" w:rsidRDefault="005C73AB" w:rsidP="00F91BF6">
    <w:pPr>
      <w:tabs>
        <w:tab w:val="center" w:pos="4536"/>
        <w:tab w:val="right" w:pos="9356"/>
      </w:tabs>
      <w:ind w:right="-284"/>
      <w:rPr>
        <w:color w:val="365F91" w:themeColor="accent1" w:themeShade="BF"/>
        <w:sz w:val="16"/>
        <w:szCs w:val="16"/>
      </w:rPr>
    </w:pPr>
    <w:r w:rsidRPr="00F91BF6">
      <w:rPr>
        <w:color w:val="365F91" w:themeColor="accent1" w:themeShade="BF"/>
        <w:sz w:val="16"/>
        <w:szCs w:val="16"/>
      </w:rPr>
      <w:t xml:space="preserve">Bedarfsermittlung Niedersachsen (B.E.Ni)          </w:t>
    </w:r>
    <w:r w:rsidRPr="00F91BF6">
      <w:rPr>
        <w:color w:val="365F91" w:themeColor="accent1" w:themeShade="BF"/>
        <w:sz w:val="16"/>
        <w:szCs w:val="16"/>
      </w:rPr>
      <w:tab/>
    </w:r>
    <w:r w:rsidRPr="00F91BF6">
      <w:rPr>
        <w:color w:val="365F91" w:themeColor="accent1" w:themeShade="BF"/>
        <w:sz w:val="16"/>
        <w:szCs w:val="16"/>
      </w:rPr>
      <w:tab/>
    </w:r>
    <w:r>
      <w:rPr>
        <w:color w:val="365F91" w:themeColor="accent1" w:themeShade="BF"/>
        <w:sz w:val="16"/>
        <w:szCs w:val="16"/>
      </w:rPr>
      <w:t xml:space="preserve">Arbeitsversion 2.0 / </w:t>
    </w:r>
    <w:r w:rsidR="00617393">
      <w:rPr>
        <w:color w:val="365F91" w:themeColor="accent1" w:themeShade="BF"/>
        <w:sz w:val="16"/>
        <w:szCs w:val="16"/>
      </w:rPr>
      <w:t>07</w:t>
    </w:r>
    <w:r w:rsidRPr="00F91BF6">
      <w:rPr>
        <w:color w:val="365F91" w:themeColor="accent1" w:themeShade="BF"/>
        <w:sz w:val="16"/>
        <w:szCs w:val="16"/>
      </w:rPr>
      <w:t>.2018</w:t>
    </w:r>
  </w:p>
  <w:p w:rsidR="005C73AB" w:rsidRPr="00F91BF6" w:rsidRDefault="005C73AB" w:rsidP="00F91BF6">
    <w:pPr>
      <w:tabs>
        <w:tab w:val="center" w:pos="4536"/>
        <w:tab w:val="right" w:pos="9356"/>
      </w:tabs>
      <w:ind w:right="-284"/>
      <w:jc w:val="center"/>
      <w:rPr>
        <w:color w:val="365F91" w:themeColor="accent1" w:themeShade="BF"/>
        <w:sz w:val="16"/>
        <w:szCs w:val="16"/>
      </w:rPr>
    </w:pPr>
    <w:r w:rsidRPr="00F91BF6">
      <w:rPr>
        <w:color w:val="365F91" w:themeColor="accent1" w:themeShade="BF"/>
        <w:sz w:val="16"/>
        <w:szCs w:val="16"/>
      </w:rPr>
      <w:t xml:space="preserve">© Nds. Landesamt für Soziales, Jugend und </w:t>
    </w:r>
    <w:proofErr w:type="gramStart"/>
    <w:r w:rsidRPr="00F91BF6">
      <w:rPr>
        <w:color w:val="365F91" w:themeColor="accent1" w:themeShade="BF"/>
        <w:sz w:val="16"/>
        <w:szCs w:val="16"/>
      </w:rPr>
      <w:t>Familie  -</w:t>
    </w:r>
    <w:proofErr w:type="gramEnd"/>
    <w:r w:rsidRPr="00F91BF6">
      <w:rPr>
        <w:color w:val="365F91" w:themeColor="accent1" w:themeShade="BF"/>
        <w:sz w:val="16"/>
        <w:szCs w:val="16"/>
      </w:rPr>
      <w:t xml:space="preserve"> alle Rechte vorbehalten</w:t>
    </w:r>
  </w:p>
  <w:p w:rsidR="005C73AB" w:rsidRPr="00F91BF6" w:rsidRDefault="005C73AB" w:rsidP="00F91B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AB" w:rsidRDefault="005C73AB" w:rsidP="00145D42">
      <w:r>
        <w:separator/>
      </w:r>
    </w:p>
  </w:footnote>
  <w:footnote w:type="continuationSeparator" w:id="0">
    <w:p w:rsidR="005C73AB" w:rsidRDefault="005C73AB" w:rsidP="00145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5EA" w:rsidRDefault="001A75EA" w:rsidP="001A75EA">
    <w:pPr>
      <w:pStyle w:val="Kopfzeile"/>
      <w:spacing w:after="120"/>
      <w:ind w:left="442" w:firstLine="550"/>
      <w:jc w:val="center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CF0C11" wp14:editId="690ED379">
              <wp:simplePos x="0" y="0"/>
              <wp:positionH relativeFrom="margin">
                <wp:posOffset>5178056</wp:posOffset>
              </wp:positionH>
              <wp:positionV relativeFrom="paragraph">
                <wp:posOffset>-31898</wp:posOffset>
              </wp:positionV>
              <wp:extent cx="796290" cy="403225"/>
              <wp:effectExtent l="0" t="0" r="22860" b="15875"/>
              <wp:wrapNone/>
              <wp:docPr id="1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" cy="403225"/>
                      </a:xfrm>
                      <a:prstGeom prst="ellipse">
                        <a:avLst/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 w="25400" cap="flat" cmpd="sng" algn="ctr"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3163BA1" id="Ellipse 1" o:spid="_x0000_s1026" style="position:absolute;margin-left:407.7pt;margin-top:-2.5pt;width:62.7pt;height:3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" fillcolor="#dce6f2" strokecolor="#b9cde5" strokeweight="2pt">
              <w10:wrap anchorx="margin"/>
            </v:oval>
          </w:pict>
        </mc:Fallback>
      </mc:AlternateContent>
    </w:r>
    <w:r w:rsidRPr="001A75EA"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D0E60" wp14:editId="20CD3E30">
              <wp:simplePos x="0" y="0"/>
              <wp:positionH relativeFrom="column">
                <wp:posOffset>5220587</wp:posOffset>
              </wp:positionH>
              <wp:positionV relativeFrom="paragraph">
                <wp:posOffset>0</wp:posOffset>
              </wp:positionV>
              <wp:extent cx="819785" cy="330835"/>
              <wp:effectExtent l="0" t="0" r="0" b="0"/>
              <wp:wrapNone/>
              <wp:docPr id="8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7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A75EA" w:rsidRDefault="001A75EA" w:rsidP="001A75EA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  <w:t>B.E.Ni</w:t>
                          </w:r>
                        </w:p>
                        <w:p w:rsidR="001A75EA" w:rsidRDefault="001A75EA" w:rsidP="001A75EA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D0E6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411.05pt;margin-top:0;width:64.55pt;height:2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" filled="f" stroked="f">
              <v:textbox>
                <w:txbxContent>
                  <w:p w:rsidR="001A75EA" w:rsidRDefault="001A75EA" w:rsidP="001A75EA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  <w:t>B.E.Ni</w:t>
                    </w:r>
                  </w:p>
                  <w:p w:rsidR="001A75EA" w:rsidRDefault="001A75EA" w:rsidP="001A75EA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5C73AB">
      <w:rPr>
        <w:rFonts w:cs="Arial"/>
        <w:b/>
        <w:sz w:val="32"/>
        <w:szCs w:val="32"/>
      </w:rPr>
      <w:t>Bogen D - Ergebnis – Empfehlung</w:t>
    </w:r>
  </w:p>
  <w:p w:rsidR="005C73AB" w:rsidRDefault="001A75EA" w:rsidP="001A75EA">
    <w:pPr>
      <w:pStyle w:val="Kopfzeile"/>
      <w:spacing w:after="120"/>
      <w:ind w:left="442" w:firstLine="550"/>
      <w:jc w:val="center"/>
    </w:pPr>
    <w:r>
      <w:rPr>
        <w:b/>
        <w:sz w:val="32"/>
      </w:rPr>
      <w:tab/>
    </w:r>
    <w:r>
      <w:rPr>
        <w:b/>
        <w:sz w:val="32"/>
      </w:rPr>
      <w:tab/>
      <w:t xml:space="preserve"> </w:t>
    </w:r>
    <w:r w:rsidR="005C73AB">
      <w:rPr>
        <w:b/>
        <w:sz w:val="32"/>
      </w:rPr>
      <w:t xml:space="preserve">F 2 </w:t>
    </w:r>
    <w:r w:rsidR="005C73AB" w:rsidRPr="00A13457">
      <w:rPr>
        <w:b/>
        <w:sz w:val="20"/>
      </w:rPr>
      <w:t xml:space="preserve">Bogen </w:t>
    </w:r>
    <w:r w:rsidR="005C73AB">
      <w:rPr>
        <w:b/>
        <w:sz w:val="20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73B6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51E"/>
    <w:multiLevelType w:val="multilevel"/>
    <w:tmpl w:val="AEEAD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474B8D"/>
    <w:multiLevelType w:val="hybridMultilevel"/>
    <w:tmpl w:val="0FD6E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C19"/>
    <w:multiLevelType w:val="hybridMultilevel"/>
    <w:tmpl w:val="00340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9F6"/>
    <w:multiLevelType w:val="multilevel"/>
    <w:tmpl w:val="25A6A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ED3F11"/>
    <w:multiLevelType w:val="hybridMultilevel"/>
    <w:tmpl w:val="19CE326C"/>
    <w:lvl w:ilvl="0" w:tplc="BA586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D01"/>
    <w:multiLevelType w:val="hybridMultilevel"/>
    <w:tmpl w:val="4092A6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A7935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17835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F3F24"/>
    <w:multiLevelType w:val="hybridMultilevel"/>
    <w:tmpl w:val="A55E7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468C6"/>
    <w:multiLevelType w:val="hybridMultilevel"/>
    <w:tmpl w:val="7018E1DA"/>
    <w:lvl w:ilvl="0" w:tplc="F2065C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F52C7"/>
    <w:multiLevelType w:val="hybridMultilevel"/>
    <w:tmpl w:val="CADAAD2C"/>
    <w:lvl w:ilvl="0" w:tplc="A9AE2B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20DEF"/>
    <w:multiLevelType w:val="multilevel"/>
    <w:tmpl w:val="867A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D1BB7"/>
    <w:multiLevelType w:val="multilevel"/>
    <w:tmpl w:val="EA16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91ED2"/>
    <w:multiLevelType w:val="multilevel"/>
    <w:tmpl w:val="277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64222F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7CE6BE7"/>
    <w:multiLevelType w:val="multilevel"/>
    <w:tmpl w:val="7252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714BB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65870"/>
    <w:multiLevelType w:val="hybridMultilevel"/>
    <w:tmpl w:val="FE26A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"/>
  </w:num>
  <w:num w:numId="5">
    <w:abstractNumId w:val="17"/>
  </w:num>
  <w:num w:numId="6">
    <w:abstractNumId w:val="4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16"/>
  </w:num>
  <w:num w:numId="12">
    <w:abstractNumId w:val="2"/>
  </w:num>
  <w:num w:numId="13">
    <w:abstractNumId w:val="6"/>
  </w:num>
  <w:num w:numId="14">
    <w:abstractNumId w:val="10"/>
  </w:num>
  <w:num w:numId="15">
    <w:abstractNumId w:val="11"/>
  </w:num>
  <w:num w:numId="16">
    <w:abstractNumId w:val="9"/>
  </w:num>
  <w:num w:numId="17">
    <w:abstractNumId w:val="3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voCPpD8YxZhKKwHLdrjJjlTWrKqrS4znzM9am5KU5VjID67vv7R87ibZBsI6fyoLZBCbCCFYkePrcvYHcb952Q==" w:salt="AIL4hDlcawHxzMMV7To8vQ=="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A8"/>
    <w:rsid w:val="00001ED6"/>
    <w:rsid w:val="0000237D"/>
    <w:rsid w:val="000133DF"/>
    <w:rsid w:val="00025048"/>
    <w:rsid w:val="0003633A"/>
    <w:rsid w:val="0004133F"/>
    <w:rsid w:val="00045172"/>
    <w:rsid w:val="00057575"/>
    <w:rsid w:val="00066262"/>
    <w:rsid w:val="000706EB"/>
    <w:rsid w:val="0008656B"/>
    <w:rsid w:val="00091A9B"/>
    <w:rsid w:val="000A7606"/>
    <w:rsid w:val="000B7FAE"/>
    <w:rsid w:val="000E52F3"/>
    <w:rsid w:val="000E5402"/>
    <w:rsid w:val="000F1E3D"/>
    <w:rsid w:val="000F2134"/>
    <w:rsid w:val="00100757"/>
    <w:rsid w:val="001415B6"/>
    <w:rsid w:val="00145D42"/>
    <w:rsid w:val="00180966"/>
    <w:rsid w:val="00184FE0"/>
    <w:rsid w:val="00186DE0"/>
    <w:rsid w:val="001A5556"/>
    <w:rsid w:val="001A75EA"/>
    <w:rsid w:val="001B7B6C"/>
    <w:rsid w:val="001E7BDA"/>
    <w:rsid w:val="001F66DC"/>
    <w:rsid w:val="00211BC6"/>
    <w:rsid w:val="00217B58"/>
    <w:rsid w:val="00220038"/>
    <w:rsid w:val="002274DD"/>
    <w:rsid w:val="00244951"/>
    <w:rsid w:val="002523B0"/>
    <w:rsid w:val="0025619A"/>
    <w:rsid w:val="0025687C"/>
    <w:rsid w:val="002855C3"/>
    <w:rsid w:val="002871E7"/>
    <w:rsid w:val="00292E24"/>
    <w:rsid w:val="002B0974"/>
    <w:rsid w:val="002B4D05"/>
    <w:rsid w:val="002E1524"/>
    <w:rsid w:val="002E5773"/>
    <w:rsid w:val="002E7EE9"/>
    <w:rsid w:val="0030269E"/>
    <w:rsid w:val="00312099"/>
    <w:rsid w:val="00312411"/>
    <w:rsid w:val="00324C09"/>
    <w:rsid w:val="00341A1A"/>
    <w:rsid w:val="0035742E"/>
    <w:rsid w:val="00375EDF"/>
    <w:rsid w:val="003A1ACF"/>
    <w:rsid w:val="003A28BE"/>
    <w:rsid w:val="003B6E95"/>
    <w:rsid w:val="003C4AF6"/>
    <w:rsid w:val="003D04D3"/>
    <w:rsid w:val="003E2AFF"/>
    <w:rsid w:val="003E41FB"/>
    <w:rsid w:val="004016C9"/>
    <w:rsid w:val="004513CC"/>
    <w:rsid w:val="00453B68"/>
    <w:rsid w:val="004561FB"/>
    <w:rsid w:val="0046247F"/>
    <w:rsid w:val="00470607"/>
    <w:rsid w:val="00472852"/>
    <w:rsid w:val="004B1BC3"/>
    <w:rsid w:val="004C10DB"/>
    <w:rsid w:val="004C6094"/>
    <w:rsid w:val="004D3793"/>
    <w:rsid w:val="004E7D03"/>
    <w:rsid w:val="004F633B"/>
    <w:rsid w:val="0050697C"/>
    <w:rsid w:val="00507827"/>
    <w:rsid w:val="00507F05"/>
    <w:rsid w:val="005109D3"/>
    <w:rsid w:val="0053387C"/>
    <w:rsid w:val="00546F8E"/>
    <w:rsid w:val="00551093"/>
    <w:rsid w:val="00554824"/>
    <w:rsid w:val="00580D79"/>
    <w:rsid w:val="00581E76"/>
    <w:rsid w:val="00592DC8"/>
    <w:rsid w:val="005952C4"/>
    <w:rsid w:val="005B47FC"/>
    <w:rsid w:val="005B5AC0"/>
    <w:rsid w:val="005C1D94"/>
    <w:rsid w:val="005C73AB"/>
    <w:rsid w:val="005D21B8"/>
    <w:rsid w:val="005D3B24"/>
    <w:rsid w:val="005D40E0"/>
    <w:rsid w:val="005F1FDD"/>
    <w:rsid w:val="005F7FC1"/>
    <w:rsid w:val="0060432E"/>
    <w:rsid w:val="00604381"/>
    <w:rsid w:val="00604D30"/>
    <w:rsid w:val="0060540A"/>
    <w:rsid w:val="006069B0"/>
    <w:rsid w:val="00616D16"/>
    <w:rsid w:val="0061722B"/>
    <w:rsid w:val="00617393"/>
    <w:rsid w:val="00637408"/>
    <w:rsid w:val="00641F5F"/>
    <w:rsid w:val="00650C9E"/>
    <w:rsid w:val="00656485"/>
    <w:rsid w:val="0066143C"/>
    <w:rsid w:val="00674439"/>
    <w:rsid w:val="00676E3B"/>
    <w:rsid w:val="00686A40"/>
    <w:rsid w:val="006A63B3"/>
    <w:rsid w:val="006A76BD"/>
    <w:rsid w:val="006B4191"/>
    <w:rsid w:val="006D0724"/>
    <w:rsid w:val="006D7DEF"/>
    <w:rsid w:val="006F060D"/>
    <w:rsid w:val="007169F3"/>
    <w:rsid w:val="00720191"/>
    <w:rsid w:val="007300EF"/>
    <w:rsid w:val="00751517"/>
    <w:rsid w:val="00755815"/>
    <w:rsid w:val="00764C0F"/>
    <w:rsid w:val="00782FED"/>
    <w:rsid w:val="00786FA1"/>
    <w:rsid w:val="00792310"/>
    <w:rsid w:val="007B5E30"/>
    <w:rsid w:val="007B789F"/>
    <w:rsid w:val="007C0CC0"/>
    <w:rsid w:val="007C22D8"/>
    <w:rsid w:val="007C2926"/>
    <w:rsid w:val="007C36BE"/>
    <w:rsid w:val="007D2D88"/>
    <w:rsid w:val="007D3E58"/>
    <w:rsid w:val="007E0A80"/>
    <w:rsid w:val="007F0ED9"/>
    <w:rsid w:val="007F0EED"/>
    <w:rsid w:val="007F68F2"/>
    <w:rsid w:val="0080538C"/>
    <w:rsid w:val="00825AA4"/>
    <w:rsid w:val="008277FA"/>
    <w:rsid w:val="00855BD5"/>
    <w:rsid w:val="00872325"/>
    <w:rsid w:val="00872F52"/>
    <w:rsid w:val="008816A2"/>
    <w:rsid w:val="00882A5F"/>
    <w:rsid w:val="00883BA1"/>
    <w:rsid w:val="00884E96"/>
    <w:rsid w:val="00886500"/>
    <w:rsid w:val="008958F8"/>
    <w:rsid w:val="00896028"/>
    <w:rsid w:val="008B40CF"/>
    <w:rsid w:val="008E260D"/>
    <w:rsid w:val="00902AEF"/>
    <w:rsid w:val="00903764"/>
    <w:rsid w:val="009040CD"/>
    <w:rsid w:val="00913057"/>
    <w:rsid w:val="0091449A"/>
    <w:rsid w:val="0091474C"/>
    <w:rsid w:val="00930D41"/>
    <w:rsid w:val="00933658"/>
    <w:rsid w:val="00933E41"/>
    <w:rsid w:val="009435ED"/>
    <w:rsid w:val="0095737C"/>
    <w:rsid w:val="009760D3"/>
    <w:rsid w:val="009806A8"/>
    <w:rsid w:val="009875D7"/>
    <w:rsid w:val="009A4CFD"/>
    <w:rsid w:val="009B2D95"/>
    <w:rsid w:val="009D70C7"/>
    <w:rsid w:val="009D728F"/>
    <w:rsid w:val="00A11B9A"/>
    <w:rsid w:val="00A11CA6"/>
    <w:rsid w:val="00A149BD"/>
    <w:rsid w:val="00A21185"/>
    <w:rsid w:val="00A41B47"/>
    <w:rsid w:val="00A44F27"/>
    <w:rsid w:val="00A56618"/>
    <w:rsid w:val="00A60DBE"/>
    <w:rsid w:val="00A700D0"/>
    <w:rsid w:val="00A95EE3"/>
    <w:rsid w:val="00AA52A8"/>
    <w:rsid w:val="00AC75D0"/>
    <w:rsid w:val="00AD5B18"/>
    <w:rsid w:val="00AF0088"/>
    <w:rsid w:val="00B05A16"/>
    <w:rsid w:val="00B15D14"/>
    <w:rsid w:val="00B4016B"/>
    <w:rsid w:val="00B408B1"/>
    <w:rsid w:val="00B52271"/>
    <w:rsid w:val="00B55584"/>
    <w:rsid w:val="00B67C69"/>
    <w:rsid w:val="00B70D90"/>
    <w:rsid w:val="00B811A2"/>
    <w:rsid w:val="00B9146F"/>
    <w:rsid w:val="00B921A9"/>
    <w:rsid w:val="00BC1FDB"/>
    <w:rsid w:val="00BF27C9"/>
    <w:rsid w:val="00BF3D4D"/>
    <w:rsid w:val="00BF6E16"/>
    <w:rsid w:val="00C102D8"/>
    <w:rsid w:val="00C1467C"/>
    <w:rsid w:val="00C15A4E"/>
    <w:rsid w:val="00C30BB9"/>
    <w:rsid w:val="00C60AD4"/>
    <w:rsid w:val="00C63B06"/>
    <w:rsid w:val="00C7065B"/>
    <w:rsid w:val="00C80623"/>
    <w:rsid w:val="00CB6188"/>
    <w:rsid w:val="00CD282D"/>
    <w:rsid w:val="00CD5019"/>
    <w:rsid w:val="00CD55BE"/>
    <w:rsid w:val="00CD7409"/>
    <w:rsid w:val="00CE0B86"/>
    <w:rsid w:val="00CE10C0"/>
    <w:rsid w:val="00CE13C5"/>
    <w:rsid w:val="00CE4AD6"/>
    <w:rsid w:val="00CE6644"/>
    <w:rsid w:val="00CF71C0"/>
    <w:rsid w:val="00D549B6"/>
    <w:rsid w:val="00D60B86"/>
    <w:rsid w:val="00D71CFE"/>
    <w:rsid w:val="00D9144B"/>
    <w:rsid w:val="00DB6CB8"/>
    <w:rsid w:val="00DC128E"/>
    <w:rsid w:val="00DC478C"/>
    <w:rsid w:val="00DC4F03"/>
    <w:rsid w:val="00DD732B"/>
    <w:rsid w:val="00DE390F"/>
    <w:rsid w:val="00E17B3F"/>
    <w:rsid w:val="00E5339B"/>
    <w:rsid w:val="00E61AC1"/>
    <w:rsid w:val="00E632F9"/>
    <w:rsid w:val="00E70E31"/>
    <w:rsid w:val="00E97892"/>
    <w:rsid w:val="00EA1860"/>
    <w:rsid w:val="00EC4550"/>
    <w:rsid w:val="00EC55E3"/>
    <w:rsid w:val="00EF214D"/>
    <w:rsid w:val="00F049D3"/>
    <w:rsid w:val="00F06B48"/>
    <w:rsid w:val="00F106E2"/>
    <w:rsid w:val="00F11949"/>
    <w:rsid w:val="00F13F34"/>
    <w:rsid w:val="00F35FA8"/>
    <w:rsid w:val="00F4111B"/>
    <w:rsid w:val="00F4278C"/>
    <w:rsid w:val="00F44C68"/>
    <w:rsid w:val="00F661CB"/>
    <w:rsid w:val="00F71D39"/>
    <w:rsid w:val="00F75C48"/>
    <w:rsid w:val="00F90BAF"/>
    <w:rsid w:val="00F91BF6"/>
    <w:rsid w:val="00F93DA0"/>
    <w:rsid w:val="00FA5AF4"/>
    <w:rsid w:val="00FB621F"/>
    <w:rsid w:val="00FB64E3"/>
    <w:rsid w:val="00FC58AF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0B4D294-3D09-408A-BE0C-0C0A63E6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467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5B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52A8"/>
    <w:pPr>
      <w:ind w:left="708"/>
    </w:pPr>
  </w:style>
  <w:style w:type="paragraph" w:styleId="StandardWeb">
    <w:name w:val="Normal (Web)"/>
    <w:basedOn w:val="Standard"/>
    <w:uiPriority w:val="99"/>
    <w:semiHidden/>
    <w:unhideWhenUsed/>
    <w:rsid w:val="0025619A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45D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5D42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45D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5D42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3E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6E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6E2"/>
    <w:rPr>
      <w:rFonts w:ascii="Segoe UI" w:eastAsia="Times New Roman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106E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5B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21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21B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21B8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21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21B8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BB74FA62B2497FBF561A31DDB64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0EAE5-624A-4389-BA92-04F090D7F0EE}"/>
      </w:docPartPr>
      <w:docPartBody>
        <w:p w:rsidR="00996DA5" w:rsidRDefault="00996DA5" w:rsidP="00996DA5">
          <w:pPr>
            <w:pStyle w:val="30BB74FA62B2497FBF561A31DDB64AA3"/>
          </w:pPr>
          <w:r w:rsidRPr="00CA0E1F"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E3BA9D8371D14964952DA2CFD41D6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7AB60-F729-4F67-B366-6EA089150098}"/>
      </w:docPartPr>
      <w:docPartBody>
        <w:p w:rsidR="00996DA5" w:rsidRDefault="00996DA5" w:rsidP="00996DA5">
          <w:pPr>
            <w:pStyle w:val="E3BA9D8371D14964952DA2CFD41D6E02"/>
          </w:pPr>
          <w:r w:rsidRPr="00CA0E1F"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21AC37528E0B4BEBA07AA7AE27DC0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3DD6C-41A1-498F-91ED-BF2D19818C88}"/>
      </w:docPartPr>
      <w:docPartBody>
        <w:p w:rsidR="00996DA5" w:rsidRDefault="00996DA5" w:rsidP="00996DA5">
          <w:pPr>
            <w:pStyle w:val="21AC37528E0B4BEBA07AA7AE27DC0CFF"/>
          </w:pPr>
          <w:r w:rsidRPr="00CA0E1F"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BB335675204943CFBDA438F914AF4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FDCAE-025F-4092-8542-8365F93F19EB}"/>
      </w:docPartPr>
      <w:docPartBody>
        <w:p w:rsidR="00996DA5" w:rsidRDefault="00996DA5" w:rsidP="00996DA5">
          <w:pPr>
            <w:pStyle w:val="BB335675204943CFBDA438F914AF49B5"/>
          </w:pPr>
          <w:r w:rsidRPr="00CA0E1F"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6A3FE00580874E1397E22A4C8E664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2DCE0-384E-429B-8793-6E037F33990D}"/>
      </w:docPartPr>
      <w:docPartBody>
        <w:p w:rsidR="00996DA5" w:rsidRDefault="00996DA5" w:rsidP="00996DA5">
          <w:pPr>
            <w:pStyle w:val="6A3FE00580874E1397E22A4C8E6643A0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25BF9DE47D2B402E83201FCD79E55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CAC80-D227-467E-A42B-AF7F7E0C29B5}"/>
      </w:docPartPr>
      <w:docPartBody>
        <w:p w:rsidR="00996DA5" w:rsidRDefault="00996DA5" w:rsidP="00996DA5">
          <w:pPr>
            <w:pStyle w:val="25BF9DE47D2B402E83201FCD79E55AA8"/>
          </w:pPr>
          <w:r>
            <w:rPr>
              <w:sz w:val="16"/>
              <w:szCs w:val="16"/>
            </w:rPr>
            <w:t>bitte auswählen</w:t>
          </w:r>
        </w:p>
      </w:docPartBody>
    </w:docPart>
    <w:docPart>
      <w:docPartPr>
        <w:name w:val="BD9F9024FE4D41689B223BE7FD74D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02DF6-5103-4E4B-A585-8961A1295182}"/>
      </w:docPartPr>
      <w:docPartBody>
        <w:p w:rsidR="00996DA5" w:rsidRDefault="00996DA5" w:rsidP="00996DA5">
          <w:pPr>
            <w:pStyle w:val="BD9F9024FE4D41689B223BE7FD74D20F"/>
          </w:pPr>
          <w:r w:rsidRPr="00B408B1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2055C0C2423F431780A963D447B13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227D9-CE0E-49B0-879F-A4A7D4ECA85B}"/>
      </w:docPartPr>
      <w:docPartBody>
        <w:p w:rsidR="00FF7F0A" w:rsidRDefault="00996DA5" w:rsidP="00996DA5">
          <w:pPr>
            <w:pStyle w:val="2055C0C2423F431780A963D447B13547"/>
          </w:pPr>
          <w:r>
            <w:rPr>
              <w:rFonts w:cs="Arial"/>
              <w:sz w:val="16"/>
              <w:szCs w:val="16"/>
            </w:rPr>
            <w:t>b</w:t>
          </w:r>
          <w:r>
            <w:rPr>
              <w:sz w:val="16"/>
              <w:szCs w:val="16"/>
            </w:rPr>
            <w:t>itte auswählen</w:t>
          </w:r>
        </w:p>
      </w:docPartBody>
    </w:docPart>
    <w:docPart>
      <w:docPartPr>
        <w:name w:val="90A1810240EE43D5A8A26C60C7AAB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0BE15-22BC-44EB-B65A-2DE811BEA3E7}"/>
      </w:docPartPr>
      <w:docPartBody>
        <w:p w:rsidR="00FF7F0A" w:rsidRDefault="00996DA5" w:rsidP="00996DA5">
          <w:pPr>
            <w:pStyle w:val="90A1810240EE43D5A8A26C60C7AABCD5"/>
          </w:pPr>
          <w:r>
            <w:rPr>
              <w:rFonts w:cs="Arial"/>
              <w:sz w:val="16"/>
              <w:szCs w:val="16"/>
            </w:rPr>
            <w:t>b</w:t>
          </w:r>
          <w:r>
            <w:rPr>
              <w:sz w:val="16"/>
              <w:szCs w:val="16"/>
            </w:rPr>
            <w:t>itte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9A"/>
    <w:rsid w:val="000C4C4E"/>
    <w:rsid w:val="001157E2"/>
    <w:rsid w:val="00116BDB"/>
    <w:rsid w:val="001F4652"/>
    <w:rsid w:val="0029618A"/>
    <w:rsid w:val="003E4ABB"/>
    <w:rsid w:val="003E69D4"/>
    <w:rsid w:val="004612C5"/>
    <w:rsid w:val="00510AEA"/>
    <w:rsid w:val="00535B83"/>
    <w:rsid w:val="0070021B"/>
    <w:rsid w:val="00806328"/>
    <w:rsid w:val="00837F95"/>
    <w:rsid w:val="009445D5"/>
    <w:rsid w:val="0096719A"/>
    <w:rsid w:val="00996DA5"/>
    <w:rsid w:val="009B2BEA"/>
    <w:rsid w:val="00AD10A7"/>
    <w:rsid w:val="00B1110E"/>
    <w:rsid w:val="00C217B5"/>
    <w:rsid w:val="00C55034"/>
    <w:rsid w:val="00C66E7F"/>
    <w:rsid w:val="00DC5C54"/>
    <w:rsid w:val="00FC65F1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6DA5"/>
    <w:rPr>
      <w:color w:val="808080"/>
    </w:rPr>
  </w:style>
  <w:style w:type="paragraph" w:customStyle="1" w:styleId="13829DA5F03D4A96B6506E7AD12BCB09">
    <w:name w:val="13829DA5F03D4A96B6506E7AD12BCB09"/>
    <w:rsid w:val="0096719A"/>
  </w:style>
  <w:style w:type="paragraph" w:customStyle="1" w:styleId="BDB79847FDF94DA6BFC45A50DCA77064">
    <w:name w:val="BDB79847FDF94DA6BFC45A50DCA77064"/>
    <w:rsid w:val="0096719A"/>
  </w:style>
  <w:style w:type="paragraph" w:customStyle="1" w:styleId="BDB79847FDF94DA6BFC45A50DCA770641">
    <w:name w:val="BDB79847FDF94DA6BFC45A50DCA77064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">
    <w:name w:val="C696577D8B174C1DB93E1638A600CD67"/>
    <w:rsid w:val="0096719A"/>
  </w:style>
  <w:style w:type="paragraph" w:customStyle="1" w:styleId="D30C78BBD54245B29BEA1B14FFFDE116">
    <w:name w:val="D30C78BBD54245B29BEA1B14FFFDE116"/>
    <w:rsid w:val="0096719A"/>
  </w:style>
  <w:style w:type="paragraph" w:customStyle="1" w:styleId="D30C78BBD54245B29BEA1B14FFFDE1161">
    <w:name w:val="D30C78BBD54245B29BEA1B14FFFDE116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1">
    <w:name w:val="C696577D8B174C1DB93E1638A600CD67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CE6484F63E4CDCB83277BB5864C52F">
    <w:name w:val="3ACE6484F63E4CDCB83277BB5864C52F"/>
    <w:rsid w:val="0096719A"/>
  </w:style>
  <w:style w:type="paragraph" w:customStyle="1" w:styleId="92BABBC8BFA843F3A104474A9B7D9FB2">
    <w:name w:val="92BABBC8BFA843F3A104474A9B7D9FB2"/>
    <w:rsid w:val="0096719A"/>
  </w:style>
  <w:style w:type="paragraph" w:customStyle="1" w:styleId="1B34F7053FB54B4A901CEDC79989CD3B">
    <w:name w:val="1B34F7053FB54B4A901CEDC79989CD3B"/>
    <w:rsid w:val="0096719A"/>
  </w:style>
  <w:style w:type="paragraph" w:customStyle="1" w:styleId="B591788F8AF749A9BCEB3023F0A5022E">
    <w:name w:val="B591788F8AF749A9BCEB3023F0A5022E"/>
    <w:rsid w:val="0096719A"/>
  </w:style>
  <w:style w:type="paragraph" w:customStyle="1" w:styleId="2548BB29F0B649BDACBEF24A1FA1D355">
    <w:name w:val="2548BB29F0B649BDACBEF24A1FA1D355"/>
    <w:rsid w:val="0096719A"/>
  </w:style>
  <w:style w:type="paragraph" w:customStyle="1" w:styleId="99DF57D515404B0E92BAD5F9974818CD">
    <w:name w:val="99DF57D515404B0E92BAD5F9974818CD"/>
    <w:rsid w:val="0096719A"/>
  </w:style>
  <w:style w:type="paragraph" w:customStyle="1" w:styleId="DECB4C116638467E85F06CD85FA448CC">
    <w:name w:val="DECB4C116638467E85F06CD85FA448CC"/>
    <w:rsid w:val="0096719A"/>
  </w:style>
  <w:style w:type="paragraph" w:customStyle="1" w:styleId="F50E6189D1AF49CF93BBEBFFAFEDB251">
    <w:name w:val="F50E6189D1AF49CF93BBEBFFAFEDB251"/>
    <w:rsid w:val="0096719A"/>
  </w:style>
  <w:style w:type="paragraph" w:customStyle="1" w:styleId="230F98FF6DBC4D00974FB59413E1D785">
    <w:name w:val="230F98FF6DBC4D00974FB59413E1D785"/>
    <w:rsid w:val="0096719A"/>
  </w:style>
  <w:style w:type="paragraph" w:customStyle="1" w:styleId="D30C78BBD54245B29BEA1B14FFFDE1162">
    <w:name w:val="D30C78BBD54245B29BEA1B14FFFDE116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2">
    <w:name w:val="C696577D8B174C1DB93E1638A600CD67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1">
    <w:name w:val="DECB4C116638467E85F06CD85FA448CC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1">
    <w:name w:val="230F98FF6DBC4D00974FB59413E1D785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50E6189D1AF49CF93BBEBFFAFEDB2511">
    <w:name w:val="F50E6189D1AF49CF93BBEBFFAFEDB251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34F7053FB54B4A901CEDC79989CD3B1">
    <w:name w:val="1B34F7053FB54B4A901CEDC79989CD3B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91788F8AF749A9BCEB3023F0A5022E1">
    <w:name w:val="B591788F8AF749A9BCEB3023F0A5022E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3CCE3F01EE4AD082C7271584AB41B1">
    <w:name w:val="943CCE3F01EE4AD082C7271584AB41B1"/>
    <w:rsid w:val="0096719A"/>
  </w:style>
  <w:style w:type="paragraph" w:customStyle="1" w:styleId="92AA44064F1943CE889C97EAF73F391F">
    <w:name w:val="92AA44064F1943CE889C97EAF73F391F"/>
    <w:rsid w:val="0096719A"/>
  </w:style>
  <w:style w:type="paragraph" w:customStyle="1" w:styleId="ACEC775339AA42B9B456DBFCCFF8C679">
    <w:name w:val="ACEC775339AA42B9B456DBFCCFF8C679"/>
    <w:rsid w:val="0096719A"/>
  </w:style>
  <w:style w:type="paragraph" w:customStyle="1" w:styleId="D30C78BBD54245B29BEA1B14FFFDE1163">
    <w:name w:val="D30C78BBD54245B29BEA1B14FFFDE116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3">
    <w:name w:val="C696577D8B174C1DB93E1638A600CD67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2">
    <w:name w:val="DECB4C116638467E85F06CD85FA448CC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2">
    <w:name w:val="230F98FF6DBC4D00974FB59413E1D785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EC775339AA42B9B456DBFCCFF8C6791">
    <w:name w:val="ACEC775339AA42B9B456DBFCCFF8C679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3CCE3F01EE4AD082C7271584AB41B11">
    <w:name w:val="943CCE3F01EE4AD082C7271584AB41B1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AA44064F1943CE889C97EAF73F391F1">
    <w:name w:val="92AA44064F1943CE889C97EAF73F391F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34F7053FB54B4A901CEDC79989CD3B2">
    <w:name w:val="1B34F7053FB54B4A901CEDC79989CD3B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91788F8AF749A9BCEB3023F0A5022E2">
    <w:name w:val="B591788F8AF749A9BCEB3023F0A5022E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0C78BBD54245B29BEA1B14FFFDE1164">
    <w:name w:val="D30C78BBD54245B29BEA1B14FFFDE116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4">
    <w:name w:val="C696577D8B174C1DB93E1638A600CD67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3">
    <w:name w:val="DECB4C116638467E85F06CD85FA448CC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3">
    <w:name w:val="230F98FF6DBC4D00974FB59413E1D785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EC775339AA42B9B456DBFCCFF8C6792">
    <w:name w:val="ACEC775339AA42B9B456DBFCCFF8C679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3CCE3F01EE4AD082C7271584AB41B12">
    <w:name w:val="943CCE3F01EE4AD082C7271584AB41B1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AA44064F1943CE889C97EAF73F391F2">
    <w:name w:val="92AA44064F1943CE889C97EAF73F391F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34F7053FB54B4A901CEDC79989CD3B3">
    <w:name w:val="1B34F7053FB54B4A901CEDC79989CD3B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91788F8AF749A9BCEB3023F0A5022E3">
    <w:name w:val="B591788F8AF749A9BCEB3023F0A5022E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0C78BBD54245B29BEA1B14FFFDE1165">
    <w:name w:val="D30C78BBD54245B29BEA1B14FFFDE1165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5">
    <w:name w:val="C696577D8B174C1DB93E1638A600CD675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4">
    <w:name w:val="DECB4C116638467E85F06CD85FA448CC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4">
    <w:name w:val="230F98FF6DBC4D00974FB59413E1D785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3CCE3F01EE4AD082C7271584AB41B13">
    <w:name w:val="943CCE3F01EE4AD082C7271584AB41B1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AA44064F1943CE889C97EAF73F391F3">
    <w:name w:val="92AA44064F1943CE889C97EAF73F391F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34F7053FB54B4A901CEDC79989CD3B4">
    <w:name w:val="1B34F7053FB54B4A901CEDC79989CD3B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91788F8AF749A9BCEB3023F0A5022E4">
    <w:name w:val="B591788F8AF749A9BCEB3023F0A5022E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296296D90E499789193D3080816474">
    <w:name w:val="EB296296D90E499789193D3080816474"/>
    <w:rsid w:val="0096719A"/>
  </w:style>
  <w:style w:type="paragraph" w:customStyle="1" w:styleId="58577F18D01445DFA1A1500F40E116B2">
    <w:name w:val="58577F18D01445DFA1A1500F40E116B2"/>
    <w:rsid w:val="0096719A"/>
  </w:style>
  <w:style w:type="paragraph" w:customStyle="1" w:styleId="B7AB9DE2A582402AA57742E46DB67F52">
    <w:name w:val="B7AB9DE2A582402AA57742E46DB67F52"/>
    <w:rsid w:val="0096719A"/>
  </w:style>
  <w:style w:type="paragraph" w:customStyle="1" w:styleId="DB2DF568E1DB4A359536CD823976A911">
    <w:name w:val="DB2DF568E1DB4A359536CD823976A911"/>
    <w:rsid w:val="0096719A"/>
  </w:style>
  <w:style w:type="paragraph" w:customStyle="1" w:styleId="C1A867D38C284FDD96B0D82B5E4B1FF8">
    <w:name w:val="C1A867D38C284FDD96B0D82B5E4B1FF8"/>
    <w:rsid w:val="0096719A"/>
  </w:style>
  <w:style w:type="paragraph" w:customStyle="1" w:styleId="D5C3A7CFB22F4EAD807F86B885975898">
    <w:name w:val="D5C3A7CFB22F4EAD807F86B885975898"/>
    <w:rsid w:val="0096719A"/>
  </w:style>
  <w:style w:type="paragraph" w:customStyle="1" w:styleId="4B5EBBE2F8A54CE99FEC4CF93919CBAC">
    <w:name w:val="4B5EBBE2F8A54CE99FEC4CF93919CBAC"/>
    <w:rsid w:val="0096719A"/>
  </w:style>
  <w:style w:type="paragraph" w:customStyle="1" w:styleId="910F334878974825B66B71DCF9697E3D">
    <w:name w:val="910F334878974825B66B71DCF9697E3D"/>
    <w:rsid w:val="0096719A"/>
  </w:style>
  <w:style w:type="paragraph" w:customStyle="1" w:styleId="9BC34C4DC82C49B0A769544942CDFB26">
    <w:name w:val="9BC34C4DC82C49B0A769544942CDFB26"/>
    <w:rsid w:val="0096719A"/>
  </w:style>
  <w:style w:type="paragraph" w:customStyle="1" w:styleId="2CE496DA6E2D4FBF937E3ADEF95DA6BB">
    <w:name w:val="2CE496DA6E2D4FBF937E3ADEF95DA6BB"/>
    <w:rsid w:val="0096719A"/>
  </w:style>
  <w:style w:type="paragraph" w:customStyle="1" w:styleId="D30C78BBD54245B29BEA1B14FFFDE1166">
    <w:name w:val="D30C78BBD54245B29BEA1B14FFFDE1166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6">
    <w:name w:val="C696577D8B174C1DB93E1638A600CD676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5">
    <w:name w:val="DECB4C116638467E85F06CD85FA448CC5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5">
    <w:name w:val="230F98FF6DBC4D00974FB59413E1D7855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296296D90E499789193D30808164741">
    <w:name w:val="EB296296D90E499789193D3080816474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8577F18D01445DFA1A1500F40E116B21">
    <w:name w:val="58577F18D01445DFA1A1500F40E116B2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E496DA6E2D4FBF937E3ADEF95DA6BB1">
    <w:name w:val="2CE496DA6E2D4FBF937E3ADEF95DA6BB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1A867D38C284FDD96B0D82B5E4B1FF81">
    <w:name w:val="C1A867D38C284FDD96B0D82B5E4B1FF8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5EBBE2F8A54CE99FEC4CF93919CBAC1">
    <w:name w:val="4B5EBBE2F8A54CE99FEC4CF93919CBAC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0F334878974825B66B71DCF9697E3D1">
    <w:name w:val="910F334878974825B66B71DCF9697E3D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77EDC4D2CED4440B1C7CD6DCF25E5AA">
    <w:name w:val="477EDC4D2CED4440B1C7CD6DCF25E5AA"/>
    <w:rsid w:val="0096719A"/>
  </w:style>
  <w:style w:type="paragraph" w:customStyle="1" w:styleId="1C336EC17FC74633B85D4C6E8484B7C4">
    <w:name w:val="1C336EC17FC74633B85D4C6E8484B7C4"/>
    <w:rsid w:val="0096719A"/>
  </w:style>
  <w:style w:type="paragraph" w:customStyle="1" w:styleId="3BE826C204CD45009E3EBAFD0CABC0F8">
    <w:name w:val="3BE826C204CD45009E3EBAFD0CABC0F8"/>
    <w:rsid w:val="0096719A"/>
  </w:style>
  <w:style w:type="paragraph" w:customStyle="1" w:styleId="E209E800FAE44FDE9B6F763E2005AC1B">
    <w:name w:val="E209E800FAE44FDE9B6F763E2005AC1B"/>
    <w:rsid w:val="0096719A"/>
  </w:style>
  <w:style w:type="paragraph" w:customStyle="1" w:styleId="D30C78BBD54245B29BEA1B14FFFDE1167">
    <w:name w:val="D30C78BBD54245B29BEA1B14FFFDE1167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7">
    <w:name w:val="C696577D8B174C1DB93E1638A600CD677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6">
    <w:name w:val="DECB4C116638467E85F06CD85FA448CC6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6">
    <w:name w:val="230F98FF6DBC4D00974FB59413E1D7856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296296D90E499789193D30808164742">
    <w:name w:val="EB296296D90E499789193D3080816474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8577F18D01445DFA1A1500F40E116B22">
    <w:name w:val="58577F18D01445DFA1A1500F40E116B2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E496DA6E2D4FBF937E3ADEF95DA6BB2">
    <w:name w:val="2CE496DA6E2D4FBF937E3ADEF95DA6BB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9E800FAE44FDE9B6F763E2005AC1B1">
    <w:name w:val="E209E800FAE44FDE9B6F763E2005AC1B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77EDC4D2CED4440B1C7CD6DCF25E5AA1">
    <w:name w:val="477EDC4D2CED4440B1C7CD6DCF25E5AA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C336EC17FC74633B85D4C6E8484B7C41">
    <w:name w:val="1C336EC17FC74633B85D4C6E8484B7C4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3A4846716045138083FB70538195B6">
    <w:name w:val="1D3A4846716045138083FB70538195B6"/>
    <w:rsid w:val="0096719A"/>
  </w:style>
  <w:style w:type="paragraph" w:customStyle="1" w:styleId="BF4A83863EA04983BBD3DD3A2FE8F0F4">
    <w:name w:val="BF4A83863EA04983BBD3DD3A2FE8F0F4"/>
    <w:rsid w:val="0096719A"/>
  </w:style>
  <w:style w:type="paragraph" w:customStyle="1" w:styleId="4E1F7F75E64E4CF79BC86FCD5BB29F53">
    <w:name w:val="4E1F7F75E64E4CF79BC86FCD5BB29F53"/>
    <w:rsid w:val="0096719A"/>
  </w:style>
  <w:style w:type="paragraph" w:customStyle="1" w:styleId="618A2B2118EE453AA6B0B07B38336AC8">
    <w:name w:val="618A2B2118EE453AA6B0B07B38336AC8"/>
    <w:rsid w:val="0096719A"/>
  </w:style>
  <w:style w:type="paragraph" w:customStyle="1" w:styleId="FEF22287E56C4E088C7C809DC735B7BB">
    <w:name w:val="FEF22287E56C4E088C7C809DC735B7BB"/>
    <w:rsid w:val="0096719A"/>
  </w:style>
  <w:style w:type="paragraph" w:customStyle="1" w:styleId="FFA1F3E3B0F3442DB9D804F52C90E48E">
    <w:name w:val="FFA1F3E3B0F3442DB9D804F52C90E48E"/>
    <w:rsid w:val="0096719A"/>
  </w:style>
  <w:style w:type="paragraph" w:customStyle="1" w:styleId="BC9546E9168F4749B91A2E983C7B0C9C">
    <w:name w:val="BC9546E9168F4749B91A2E983C7B0C9C"/>
    <w:rsid w:val="0096719A"/>
  </w:style>
  <w:style w:type="paragraph" w:customStyle="1" w:styleId="9396E9876F2A43C9AA872058D33955AA">
    <w:name w:val="9396E9876F2A43C9AA872058D33955AA"/>
    <w:rsid w:val="0096719A"/>
  </w:style>
  <w:style w:type="paragraph" w:customStyle="1" w:styleId="362EA321C41A40468365073CBFB847DF">
    <w:name w:val="362EA321C41A40468365073CBFB847DF"/>
    <w:rsid w:val="0096719A"/>
  </w:style>
  <w:style w:type="paragraph" w:customStyle="1" w:styleId="1D54F6753FAF477D92D102BB1419ED00">
    <w:name w:val="1D54F6753FAF477D92D102BB1419ED00"/>
    <w:rsid w:val="0096719A"/>
  </w:style>
  <w:style w:type="paragraph" w:customStyle="1" w:styleId="5FA13013762F4A69876B04AF60559D7C">
    <w:name w:val="5FA13013762F4A69876B04AF60559D7C"/>
    <w:rsid w:val="0096719A"/>
  </w:style>
  <w:style w:type="paragraph" w:customStyle="1" w:styleId="CAD2261407664DFBB4E3C85C5B4C0571">
    <w:name w:val="CAD2261407664DFBB4E3C85C5B4C0571"/>
    <w:rsid w:val="0096719A"/>
  </w:style>
  <w:style w:type="paragraph" w:customStyle="1" w:styleId="7019E81F6C5947C7A1B13725545BAC7E">
    <w:name w:val="7019E81F6C5947C7A1B13725545BAC7E"/>
    <w:rsid w:val="0096719A"/>
  </w:style>
  <w:style w:type="paragraph" w:customStyle="1" w:styleId="5B2F785FDB5E4A69949A7EEA1C817DF8">
    <w:name w:val="5B2F785FDB5E4A69949A7EEA1C817DF8"/>
    <w:rsid w:val="0096719A"/>
  </w:style>
  <w:style w:type="paragraph" w:customStyle="1" w:styleId="2D77750EDCE84A838B46F8A53155D920">
    <w:name w:val="2D77750EDCE84A838B46F8A53155D920"/>
    <w:rsid w:val="0096719A"/>
  </w:style>
  <w:style w:type="paragraph" w:customStyle="1" w:styleId="F4EB5D53588F4D94B520DCD5E7FBC84D">
    <w:name w:val="F4EB5D53588F4D94B520DCD5E7FBC84D"/>
    <w:rsid w:val="0096719A"/>
  </w:style>
  <w:style w:type="paragraph" w:customStyle="1" w:styleId="D30C78BBD54245B29BEA1B14FFFDE1168">
    <w:name w:val="D30C78BBD54245B29BEA1B14FFFDE1168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8">
    <w:name w:val="C696577D8B174C1DB93E1638A600CD678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7">
    <w:name w:val="DECB4C116638467E85F06CD85FA448CC7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7">
    <w:name w:val="230F98FF6DBC4D00974FB59413E1D7857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296296D90E499789193D30808164743">
    <w:name w:val="EB296296D90E499789193D3080816474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8577F18D01445DFA1A1500F40E116B23">
    <w:name w:val="58577F18D01445DFA1A1500F40E116B2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E496DA6E2D4FBF937E3ADEF95DA6BB3">
    <w:name w:val="2CE496DA6E2D4FBF937E3ADEF95DA6BB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9E800FAE44FDE9B6F763E2005AC1B2">
    <w:name w:val="E209E800FAE44FDE9B6F763E2005AC1B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3A4846716045138083FB70538195B61">
    <w:name w:val="1D3A4846716045138083FB70538195B6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4A83863EA04983BBD3DD3A2FE8F0F41">
    <w:name w:val="BF4A83863EA04983BBD3DD3A2FE8F0F4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54F6753FAF477D92D102BB1419ED001">
    <w:name w:val="1D54F6753FAF477D92D102BB1419ED00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A13013762F4A69876B04AF60559D7C1">
    <w:name w:val="5FA13013762F4A69876B04AF60559D7C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EB5D53588F4D94B520DCD5E7FBC84D1">
    <w:name w:val="F4EB5D53588F4D94B520DCD5E7FBC84D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2F785FDB5E4A69949A7EEA1C817DF81">
    <w:name w:val="5B2F785FDB5E4A69949A7EEA1C817DF8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F05D1C32DB648F2AA7CFE90879F4514">
    <w:name w:val="0F05D1C32DB648F2AA7CFE90879F4514"/>
    <w:rsid w:val="0096719A"/>
  </w:style>
  <w:style w:type="paragraph" w:customStyle="1" w:styleId="2328EF9E27CB4A11B25473F5CC16DCB3">
    <w:name w:val="2328EF9E27CB4A11B25473F5CC16DCB3"/>
    <w:rsid w:val="0096719A"/>
  </w:style>
  <w:style w:type="paragraph" w:customStyle="1" w:styleId="1181B5084C074AACAF7DC63CD33B3318">
    <w:name w:val="1181B5084C074AACAF7DC63CD33B3318"/>
    <w:rsid w:val="0096719A"/>
  </w:style>
  <w:style w:type="paragraph" w:customStyle="1" w:styleId="8EBB15C4F89B4DCE8BD0FB348FF632A5">
    <w:name w:val="8EBB15C4F89B4DCE8BD0FB348FF632A5"/>
    <w:rsid w:val="0096719A"/>
  </w:style>
  <w:style w:type="paragraph" w:customStyle="1" w:styleId="DA04032896574CA28BCA46180FC6D8BB">
    <w:name w:val="DA04032896574CA28BCA46180FC6D8BB"/>
    <w:rsid w:val="0096719A"/>
  </w:style>
  <w:style w:type="paragraph" w:customStyle="1" w:styleId="76C96878C6E24BB4B622B16B8B6DA031">
    <w:name w:val="76C96878C6E24BB4B622B16B8B6DA031"/>
    <w:rsid w:val="0096719A"/>
  </w:style>
  <w:style w:type="paragraph" w:customStyle="1" w:styleId="35DE98BF8D0D4A4CAC4388246F6907A9">
    <w:name w:val="35DE98BF8D0D4A4CAC4388246F6907A9"/>
    <w:rsid w:val="0096719A"/>
  </w:style>
  <w:style w:type="paragraph" w:customStyle="1" w:styleId="44A30109AA87434A83DA06829F5203C9">
    <w:name w:val="44A30109AA87434A83DA06829F5203C9"/>
    <w:rsid w:val="0096719A"/>
  </w:style>
  <w:style w:type="paragraph" w:customStyle="1" w:styleId="9C3CED3F3CF14D01ADD06828E7E35A64">
    <w:name w:val="9C3CED3F3CF14D01ADD06828E7E35A64"/>
    <w:rsid w:val="0096719A"/>
  </w:style>
  <w:style w:type="paragraph" w:customStyle="1" w:styleId="33EE7D3C256A4B3FB1F19F5DBEC68F4F">
    <w:name w:val="33EE7D3C256A4B3FB1F19F5DBEC68F4F"/>
    <w:rsid w:val="0096719A"/>
  </w:style>
  <w:style w:type="paragraph" w:customStyle="1" w:styleId="83E6283073594DA7A369FF3C5BD42AEF">
    <w:name w:val="83E6283073594DA7A369FF3C5BD42AEF"/>
    <w:rsid w:val="0096719A"/>
  </w:style>
  <w:style w:type="paragraph" w:customStyle="1" w:styleId="F10149EEFAC340989543D8214C8A835D">
    <w:name w:val="F10149EEFAC340989543D8214C8A835D"/>
    <w:rsid w:val="0096719A"/>
  </w:style>
  <w:style w:type="paragraph" w:customStyle="1" w:styleId="86032E275D024AA49A1D7C5CDBC1A755">
    <w:name w:val="86032E275D024AA49A1D7C5CDBC1A755"/>
    <w:rsid w:val="0096719A"/>
  </w:style>
  <w:style w:type="paragraph" w:customStyle="1" w:styleId="585B06A657E142F2999547443D70572F">
    <w:name w:val="585B06A657E142F2999547443D70572F"/>
    <w:rsid w:val="0096719A"/>
  </w:style>
  <w:style w:type="paragraph" w:customStyle="1" w:styleId="75FDDE0C748C4329A55F2AD5C15A2B12">
    <w:name w:val="75FDDE0C748C4329A55F2AD5C15A2B12"/>
    <w:rsid w:val="0096719A"/>
  </w:style>
  <w:style w:type="paragraph" w:customStyle="1" w:styleId="757C50575FE040568EA8E202F282D650">
    <w:name w:val="757C50575FE040568EA8E202F282D650"/>
    <w:rsid w:val="0096719A"/>
  </w:style>
  <w:style w:type="paragraph" w:customStyle="1" w:styleId="240F0BCC3B0F45CC86285B493412BE61">
    <w:name w:val="240F0BCC3B0F45CC86285B493412BE61"/>
    <w:rsid w:val="0096719A"/>
  </w:style>
  <w:style w:type="paragraph" w:customStyle="1" w:styleId="9DEA73E7631848018E298BBC1D94C2A5">
    <w:name w:val="9DEA73E7631848018E298BBC1D94C2A5"/>
    <w:rsid w:val="0096719A"/>
  </w:style>
  <w:style w:type="paragraph" w:customStyle="1" w:styleId="9E0E416B8FE44EC69B0EDD66E7ED9435">
    <w:name w:val="9E0E416B8FE44EC69B0EDD66E7ED9435"/>
    <w:rsid w:val="0096719A"/>
  </w:style>
  <w:style w:type="paragraph" w:customStyle="1" w:styleId="CDCF2F762EE64AC082478849B22AC9A4">
    <w:name w:val="CDCF2F762EE64AC082478849B22AC9A4"/>
    <w:rsid w:val="0096719A"/>
  </w:style>
  <w:style w:type="paragraph" w:customStyle="1" w:styleId="265EDA4C5B2249F789304312606B280D">
    <w:name w:val="265EDA4C5B2249F789304312606B280D"/>
    <w:rsid w:val="0096719A"/>
  </w:style>
  <w:style w:type="paragraph" w:customStyle="1" w:styleId="D30C78BBD54245B29BEA1B14FFFDE1169">
    <w:name w:val="D30C78BBD54245B29BEA1B14FFFDE1169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9">
    <w:name w:val="C696577D8B174C1DB93E1638A600CD679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8">
    <w:name w:val="DECB4C116638467E85F06CD85FA448CC8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8">
    <w:name w:val="230F98FF6DBC4D00974FB59413E1D7858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296296D90E499789193D30808164744">
    <w:name w:val="EB296296D90E499789193D3080816474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8577F18D01445DFA1A1500F40E116B24">
    <w:name w:val="58577F18D01445DFA1A1500F40E116B2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E496DA6E2D4FBF937E3ADEF95DA6BB4">
    <w:name w:val="2CE496DA6E2D4FBF937E3ADEF95DA6BB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9E800FAE44FDE9B6F763E2005AC1B3">
    <w:name w:val="E209E800FAE44FDE9B6F763E2005AC1B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3A4846716045138083FB70538195B62">
    <w:name w:val="1D3A4846716045138083FB70538195B6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4A83863EA04983BBD3DD3A2FE8F0F42">
    <w:name w:val="BF4A83863EA04983BBD3DD3A2FE8F0F4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54F6753FAF477D92D102BB1419ED002">
    <w:name w:val="1D54F6753FAF477D92D102BB1419ED00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A13013762F4A69876B04AF60559D7C2">
    <w:name w:val="5FA13013762F4A69876B04AF60559D7C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EB5D53588F4D94B520DCD5E7FBC84D2">
    <w:name w:val="F4EB5D53588F4D94B520DCD5E7FBC84D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E0E416B8FE44EC69B0EDD66E7ED94351">
    <w:name w:val="9E0E416B8FE44EC69B0EDD66E7ED9435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EE7D3C256A4B3FB1F19F5DBEC68F4F1">
    <w:name w:val="33EE7D3C256A4B3FB1F19F5DBEC68F4F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DCF2F762EE64AC082478849B22AC9A41">
    <w:name w:val="CDCF2F762EE64AC082478849B22AC9A4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032E275D024AA49A1D7C5CDBC1A7551">
    <w:name w:val="86032E275D024AA49A1D7C5CDBC1A755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5EDA4C5B2249F789304312606B280D1">
    <w:name w:val="265EDA4C5B2249F789304312606B280D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7C50575FE040568EA8E202F282D6501">
    <w:name w:val="757C50575FE040568EA8E202F282D650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0C78BBD54245B29BEA1B14FFFDE11610">
    <w:name w:val="D30C78BBD54245B29BEA1B14FFFDE11610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10">
    <w:name w:val="C696577D8B174C1DB93E1638A600CD6710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9">
    <w:name w:val="DECB4C116638467E85F06CD85FA448CC9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9">
    <w:name w:val="230F98FF6DBC4D00974FB59413E1D7859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296296D90E499789193D30808164745">
    <w:name w:val="EB296296D90E499789193D30808164745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8577F18D01445DFA1A1500F40E116B25">
    <w:name w:val="58577F18D01445DFA1A1500F40E116B25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E496DA6E2D4FBF937E3ADEF95DA6BB5">
    <w:name w:val="2CE496DA6E2D4FBF937E3ADEF95DA6BB5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9E800FAE44FDE9B6F763E2005AC1B4">
    <w:name w:val="E209E800FAE44FDE9B6F763E2005AC1B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3A4846716045138083FB70538195B63">
    <w:name w:val="1D3A4846716045138083FB70538195B6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4A83863EA04983BBD3DD3A2FE8F0F43">
    <w:name w:val="BF4A83863EA04983BBD3DD3A2FE8F0F4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54F6753FAF477D92D102BB1419ED003">
    <w:name w:val="1D54F6753FAF477D92D102BB1419ED00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A13013762F4A69876B04AF60559D7C3">
    <w:name w:val="5FA13013762F4A69876B04AF60559D7C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EB5D53588F4D94B520DCD5E7FBC84D3">
    <w:name w:val="F4EB5D53588F4D94B520DCD5E7FBC84D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E0E416B8FE44EC69B0EDD66E7ED94352">
    <w:name w:val="9E0E416B8FE44EC69B0EDD66E7ED9435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EE7D3C256A4B3FB1F19F5DBEC68F4F2">
    <w:name w:val="33EE7D3C256A4B3FB1F19F5DBEC68F4F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DCF2F762EE64AC082478849B22AC9A42">
    <w:name w:val="CDCF2F762EE64AC082478849B22AC9A4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032E275D024AA49A1D7C5CDBC1A7552">
    <w:name w:val="86032E275D024AA49A1D7C5CDBC1A755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5EDA4C5B2249F789304312606B280D2">
    <w:name w:val="265EDA4C5B2249F789304312606B280D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7C50575FE040568EA8E202F282D6502">
    <w:name w:val="757C50575FE040568EA8E202F282D6502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1D5B464AD3F4D24B723BC3A4EE1E85D">
    <w:name w:val="71D5B464AD3F4D24B723BC3A4EE1E85D"/>
    <w:rsid w:val="0096719A"/>
  </w:style>
  <w:style w:type="paragraph" w:customStyle="1" w:styleId="E6C79DB65100455BBEBF8D619984C963">
    <w:name w:val="E6C79DB65100455BBEBF8D619984C963"/>
    <w:rsid w:val="0096719A"/>
  </w:style>
  <w:style w:type="paragraph" w:customStyle="1" w:styleId="100FE1201A3A4CFAB85779D6A52C90C4">
    <w:name w:val="100FE1201A3A4CFAB85779D6A52C90C4"/>
    <w:rsid w:val="0096719A"/>
  </w:style>
  <w:style w:type="paragraph" w:customStyle="1" w:styleId="FB93770574244AAABCA9090A1CF8E346">
    <w:name w:val="FB93770574244AAABCA9090A1CF8E346"/>
    <w:rsid w:val="0096719A"/>
  </w:style>
  <w:style w:type="paragraph" w:customStyle="1" w:styleId="D30C78BBD54245B29BEA1B14FFFDE11611">
    <w:name w:val="D30C78BBD54245B29BEA1B14FFFDE1161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696577D8B174C1DB93E1638A600CD6711">
    <w:name w:val="C696577D8B174C1DB93E1638A600CD671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CB4C116638467E85F06CD85FA448CC10">
    <w:name w:val="DECB4C116638467E85F06CD85FA448CC10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0F98FF6DBC4D00974FB59413E1D78510">
    <w:name w:val="230F98FF6DBC4D00974FB59413E1D78510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296296D90E499789193D30808164746">
    <w:name w:val="EB296296D90E499789193D30808164746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8577F18D01445DFA1A1500F40E116B26">
    <w:name w:val="58577F18D01445DFA1A1500F40E116B26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E496DA6E2D4FBF937E3ADEF95DA6BB6">
    <w:name w:val="2CE496DA6E2D4FBF937E3ADEF95DA6BB6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09E800FAE44FDE9B6F763E2005AC1B5">
    <w:name w:val="E209E800FAE44FDE9B6F763E2005AC1B5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3A4846716045138083FB70538195B64">
    <w:name w:val="1D3A4846716045138083FB70538195B6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F4A83863EA04983BBD3DD3A2FE8F0F44">
    <w:name w:val="BF4A83863EA04983BBD3DD3A2FE8F0F4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54F6753FAF477D92D102BB1419ED004">
    <w:name w:val="1D54F6753FAF477D92D102BB1419ED00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A13013762F4A69876B04AF60559D7C4">
    <w:name w:val="5FA13013762F4A69876B04AF60559D7C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4EB5D53588F4D94B520DCD5E7FBC84D4">
    <w:name w:val="F4EB5D53588F4D94B520DCD5E7FBC84D4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E0E416B8FE44EC69B0EDD66E7ED94353">
    <w:name w:val="9E0E416B8FE44EC69B0EDD66E7ED9435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EE7D3C256A4B3FB1F19F5DBEC68F4F3">
    <w:name w:val="33EE7D3C256A4B3FB1F19F5DBEC68F4F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DCF2F762EE64AC082478849B22AC9A43">
    <w:name w:val="CDCF2F762EE64AC082478849B22AC9A4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032E275D024AA49A1D7C5CDBC1A7553">
    <w:name w:val="86032E275D024AA49A1D7C5CDBC1A755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5EDA4C5B2249F789304312606B280D3">
    <w:name w:val="265EDA4C5B2249F789304312606B280D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7C50575FE040568EA8E202F282D6503">
    <w:name w:val="757C50575FE040568EA8E202F282D6503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B93770574244AAABCA9090A1CF8E3461">
    <w:name w:val="FB93770574244AAABCA9090A1CF8E3461"/>
    <w:rsid w:val="009671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1355450F234BDFB50348AF19EF6E66">
    <w:name w:val="5B1355450F234BDFB50348AF19EF6E66"/>
    <w:rsid w:val="0029618A"/>
  </w:style>
  <w:style w:type="paragraph" w:customStyle="1" w:styleId="C385A3D19B7D4D1894DC682C60006A17">
    <w:name w:val="C385A3D19B7D4D1894DC682C60006A17"/>
    <w:rsid w:val="00AD10A7"/>
  </w:style>
  <w:style w:type="paragraph" w:customStyle="1" w:styleId="52D43CC058E54BC3BC742C4F8C383151">
    <w:name w:val="52D43CC058E54BC3BC742C4F8C383151"/>
    <w:rsid w:val="00AD10A7"/>
  </w:style>
  <w:style w:type="paragraph" w:customStyle="1" w:styleId="820F0A9FDBBE4F04A8DEF8ADC3D5D9B7">
    <w:name w:val="820F0A9FDBBE4F04A8DEF8ADC3D5D9B7"/>
    <w:rsid w:val="00AD10A7"/>
  </w:style>
  <w:style w:type="paragraph" w:customStyle="1" w:styleId="78B992AFBC484936BB8612F18FF23A27">
    <w:name w:val="78B992AFBC484936BB8612F18FF23A27"/>
    <w:rsid w:val="00AD10A7"/>
  </w:style>
  <w:style w:type="paragraph" w:customStyle="1" w:styleId="B310964769A2479C9B2400C722C6DC1C">
    <w:name w:val="B310964769A2479C9B2400C722C6DC1C"/>
    <w:rsid w:val="00AD10A7"/>
  </w:style>
  <w:style w:type="paragraph" w:customStyle="1" w:styleId="C909FCB7E3B543B9B411F5BEA17B404C">
    <w:name w:val="C909FCB7E3B543B9B411F5BEA17B404C"/>
    <w:rsid w:val="00AD10A7"/>
  </w:style>
  <w:style w:type="paragraph" w:customStyle="1" w:styleId="5B1355450F234BDFB50348AF19EF6E661">
    <w:name w:val="5B1355450F234BDFB50348AF19EF6E661"/>
    <w:rsid w:val="00116B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1355450F234BDFB50348AF19EF6E662">
    <w:name w:val="5B1355450F234BDFB50348AF19EF6E662"/>
    <w:rsid w:val="00116B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1355450F234BDFB50348AF19EF6E663">
    <w:name w:val="5B1355450F234BDFB50348AF19EF6E663"/>
    <w:rsid w:val="00116B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9D13896D624C55A5CAA13F521C43BD">
    <w:name w:val="189D13896D624C55A5CAA13F521C43BD"/>
    <w:rsid w:val="00FC65F1"/>
  </w:style>
  <w:style w:type="paragraph" w:customStyle="1" w:styleId="582D87CE3AAD4A6491AE873185D512CF">
    <w:name w:val="582D87CE3AAD4A6491AE873185D512CF"/>
    <w:rsid w:val="00806328"/>
  </w:style>
  <w:style w:type="paragraph" w:customStyle="1" w:styleId="DF5F8965E37948C79713B852BE8A8DBE">
    <w:name w:val="DF5F8965E37948C79713B852BE8A8DBE"/>
    <w:rsid w:val="00806328"/>
  </w:style>
  <w:style w:type="paragraph" w:customStyle="1" w:styleId="F67E28F3098844E0BC000A2027B9C7F5">
    <w:name w:val="F67E28F3098844E0BC000A2027B9C7F5"/>
    <w:rsid w:val="00806328"/>
  </w:style>
  <w:style w:type="paragraph" w:customStyle="1" w:styleId="CFE5EF332F934698A72238103D5C22F7">
    <w:name w:val="CFE5EF332F934698A72238103D5C22F7"/>
    <w:rsid w:val="00806328"/>
  </w:style>
  <w:style w:type="paragraph" w:customStyle="1" w:styleId="A70247D1F17E4C23B9138508EC73A06D">
    <w:name w:val="A70247D1F17E4C23B9138508EC73A06D"/>
    <w:rsid w:val="00806328"/>
  </w:style>
  <w:style w:type="paragraph" w:customStyle="1" w:styleId="F3970C0BBD5A416BB20A3BBB0FBC0908">
    <w:name w:val="F3970C0BBD5A416BB20A3BBB0FBC0908"/>
    <w:rsid w:val="00806328"/>
  </w:style>
  <w:style w:type="paragraph" w:customStyle="1" w:styleId="06B7755FE8A64A808FEF621A574DE5D4">
    <w:name w:val="06B7755FE8A64A808FEF621A574DE5D4"/>
    <w:rsid w:val="00806328"/>
  </w:style>
  <w:style w:type="paragraph" w:customStyle="1" w:styleId="3AA2DB1D50FB48299564FB50D87E1FA8">
    <w:name w:val="3AA2DB1D50FB48299564FB50D87E1FA8"/>
    <w:rsid w:val="00806328"/>
  </w:style>
  <w:style w:type="paragraph" w:customStyle="1" w:styleId="1923D977718245D3AB5C89355F6C99D6">
    <w:name w:val="1923D977718245D3AB5C89355F6C99D6"/>
    <w:rsid w:val="00806328"/>
  </w:style>
  <w:style w:type="paragraph" w:customStyle="1" w:styleId="B2CC463B5D444CA98731E7B996D3EF20">
    <w:name w:val="B2CC463B5D444CA98731E7B996D3EF20"/>
    <w:rsid w:val="00806328"/>
  </w:style>
  <w:style w:type="paragraph" w:customStyle="1" w:styleId="717A66B2DAB54309B0B59F027E4EF095">
    <w:name w:val="717A66B2DAB54309B0B59F027E4EF095"/>
    <w:rsid w:val="00806328"/>
  </w:style>
  <w:style w:type="paragraph" w:customStyle="1" w:styleId="9C33FE7F2AB54F6D87B09154861723DD">
    <w:name w:val="9C33FE7F2AB54F6D87B09154861723DD"/>
    <w:rsid w:val="00806328"/>
  </w:style>
  <w:style w:type="paragraph" w:customStyle="1" w:styleId="406BD1D4117744C7B1961B66049C53D5">
    <w:name w:val="406BD1D4117744C7B1961B66049C53D5"/>
    <w:rsid w:val="00806328"/>
  </w:style>
  <w:style w:type="paragraph" w:customStyle="1" w:styleId="3DE5D8240E5B4416983BC4700E65E249">
    <w:name w:val="3DE5D8240E5B4416983BC4700E65E249"/>
    <w:rsid w:val="00806328"/>
  </w:style>
  <w:style w:type="paragraph" w:customStyle="1" w:styleId="AE7EC2893DFA45968EF14D478CED4C3A">
    <w:name w:val="AE7EC2893DFA45968EF14D478CED4C3A"/>
    <w:rsid w:val="00806328"/>
  </w:style>
  <w:style w:type="paragraph" w:customStyle="1" w:styleId="4950CCA279414672BC123C56FEEEFF4E">
    <w:name w:val="4950CCA279414672BC123C56FEEEFF4E"/>
    <w:rsid w:val="00806328"/>
  </w:style>
  <w:style w:type="paragraph" w:customStyle="1" w:styleId="9E09B7852EBD4A7CB9BD26CFC4AF2430">
    <w:name w:val="9E09B7852EBD4A7CB9BD26CFC4AF2430"/>
    <w:rsid w:val="00806328"/>
  </w:style>
  <w:style w:type="paragraph" w:customStyle="1" w:styleId="0D6F2D60A04A444F92D12FA1EEE52163">
    <w:name w:val="0D6F2D60A04A444F92D12FA1EEE52163"/>
    <w:rsid w:val="00806328"/>
  </w:style>
  <w:style w:type="paragraph" w:customStyle="1" w:styleId="450091E8AAB04E95BDE043EE997EACD3">
    <w:name w:val="450091E8AAB04E95BDE043EE997EACD3"/>
    <w:rsid w:val="00806328"/>
  </w:style>
  <w:style w:type="paragraph" w:customStyle="1" w:styleId="B9D33ED5E03B4493973D71DCAF563C48">
    <w:name w:val="B9D33ED5E03B4493973D71DCAF563C48"/>
    <w:rsid w:val="00806328"/>
  </w:style>
  <w:style w:type="paragraph" w:customStyle="1" w:styleId="6E9D94F905AC45B799AA3A96E54A0545">
    <w:name w:val="6E9D94F905AC45B799AA3A96E54A0545"/>
    <w:rsid w:val="00806328"/>
  </w:style>
  <w:style w:type="paragraph" w:customStyle="1" w:styleId="81436A540C944159921AF8409A70B644">
    <w:name w:val="81436A540C944159921AF8409A70B644"/>
    <w:rsid w:val="00806328"/>
  </w:style>
  <w:style w:type="paragraph" w:customStyle="1" w:styleId="4AD5DD0C2C024A2C82EB24ACE42A6F2E">
    <w:name w:val="4AD5DD0C2C024A2C82EB24ACE42A6F2E"/>
    <w:rsid w:val="00806328"/>
  </w:style>
  <w:style w:type="paragraph" w:customStyle="1" w:styleId="4E27AA1C02944678A1C741CFA64606E1">
    <w:name w:val="4E27AA1C02944678A1C741CFA64606E1"/>
    <w:rsid w:val="00806328"/>
  </w:style>
  <w:style w:type="paragraph" w:customStyle="1" w:styleId="58E9839BA63943BB83F677238A09C9CF">
    <w:name w:val="58E9839BA63943BB83F677238A09C9CF"/>
    <w:rsid w:val="00806328"/>
  </w:style>
  <w:style w:type="paragraph" w:customStyle="1" w:styleId="7266B52B62D94258A1CE3A9C2044DE38">
    <w:name w:val="7266B52B62D94258A1CE3A9C2044DE38"/>
    <w:rsid w:val="00806328"/>
  </w:style>
  <w:style w:type="paragraph" w:customStyle="1" w:styleId="6BF2ACBF344F436C80E758F91819EE06">
    <w:name w:val="6BF2ACBF344F436C80E758F91819EE06"/>
    <w:rsid w:val="00806328"/>
  </w:style>
  <w:style w:type="paragraph" w:customStyle="1" w:styleId="E2C831DB3A8B428F86E3643F072493CD">
    <w:name w:val="E2C831DB3A8B428F86E3643F072493CD"/>
    <w:rsid w:val="00806328"/>
  </w:style>
  <w:style w:type="paragraph" w:customStyle="1" w:styleId="50674D1D830841B996D6512B6A36E2FC">
    <w:name w:val="50674D1D830841B996D6512B6A36E2FC"/>
    <w:rsid w:val="00806328"/>
  </w:style>
  <w:style w:type="paragraph" w:customStyle="1" w:styleId="2F8C3FB8AE2D4CAC8FE3D584E0792911">
    <w:name w:val="2F8C3FB8AE2D4CAC8FE3D584E0792911"/>
    <w:rsid w:val="00806328"/>
  </w:style>
  <w:style w:type="paragraph" w:customStyle="1" w:styleId="C25A03BE16D64464813D3CB40974C8A4">
    <w:name w:val="C25A03BE16D64464813D3CB40974C8A4"/>
    <w:rsid w:val="00806328"/>
  </w:style>
  <w:style w:type="paragraph" w:customStyle="1" w:styleId="4F398FDFE9764EC1BF5C079AA9962423">
    <w:name w:val="4F398FDFE9764EC1BF5C079AA9962423"/>
    <w:rsid w:val="00806328"/>
  </w:style>
  <w:style w:type="paragraph" w:customStyle="1" w:styleId="4ADB99A2FD3F4C35BDA1426BCE1278B9">
    <w:name w:val="4ADB99A2FD3F4C35BDA1426BCE1278B9"/>
    <w:rsid w:val="00806328"/>
  </w:style>
  <w:style w:type="paragraph" w:customStyle="1" w:styleId="2B74BFC1B5504281B2E76B2202CDA5F8">
    <w:name w:val="2B74BFC1B5504281B2E76B2202CDA5F8"/>
    <w:rsid w:val="00806328"/>
  </w:style>
  <w:style w:type="paragraph" w:customStyle="1" w:styleId="6811FC61EFA448A9ACF59B3282377789">
    <w:name w:val="6811FC61EFA448A9ACF59B3282377789"/>
    <w:rsid w:val="009B2BEA"/>
  </w:style>
  <w:style w:type="paragraph" w:customStyle="1" w:styleId="043481A772204E5FA828CD88FBE70B48">
    <w:name w:val="043481A772204E5FA828CD88FBE70B48"/>
    <w:rsid w:val="009B2BEA"/>
  </w:style>
  <w:style w:type="paragraph" w:customStyle="1" w:styleId="BC7E6078E5D14E36AB018ACBE4FB232F">
    <w:name w:val="BC7E6078E5D14E36AB018ACBE4FB232F"/>
    <w:rsid w:val="009B2BEA"/>
  </w:style>
  <w:style w:type="paragraph" w:customStyle="1" w:styleId="01164237CBB9431290D531751EB818D8">
    <w:name w:val="01164237CBB9431290D531751EB818D8"/>
    <w:rsid w:val="009B2BEA"/>
  </w:style>
  <w:style w:type="paragraph" w:customStyle="1" w:styleId="02FF5F8BCEE243A0BC48FF12ECD842FF">
    <w:name w:val="02FF5F8BCEE243A0BC48FF12ECD842FF"/>
    <w:rsid w:val="009B2BEA"/>
  </w:style>
  <w:style w:type="paragraph" w:customStyle="1" w:styleId="6CFCA87146EE433FABB7D94DCFEFDC6C">
    <w:name w:val="6CFCA87146EE433FABB7D94DCFEFDC6C"/>
    <w:rsid w:val="009B2BEA"/>
  </w:style>
  <w:style w:type="paragraph" w:customStyle="1" w:styleId="E25EF8FE823A48B391B593930B64D9EE">
    <w:name w:val="E25EF8FE823A48B391B593930B64D9EE"/>
    <w:rsid w:val="009B2BEA"/>
  </w:style>
  <w:style w:type="paragraph" w:customStyle="1" w:styleId="CFDEC235DC9B4D109BA6B20032A8D3E2">
    <w:name w:val="CFDEC235DC9B4D109BA6B20032A8D3E2"/>
    <w:rsid w:val="009B2BEA"/>
  </w:style>
  <w:style w:type="paragraph" w:customStyle="1" w:styleId="F134D3DEBDC645349A59CF5CD00427F9">
    <w:name w:val="F134D3DEBDC645349A59CF5CD00427F9"/>
    <w:rsid w:val="009B2BEA"/>
  </w:style>
  <w:style w:type="paragraph" w:customStyle="1" w:styleId="485E7D4AE2604B1E82A55F9847F0D9FE">
    <w:name w:val="485E7D4AE2604B1E82A55F9847F0D9FE"/>
    <w:rsid w:val="009B2BEA"/>
  </w:style>
  <w:style w:type="paragraph" w:customStyle="1" w:styleId="E14D47A8B5D04DBAAAF0290BD2789810">
    <w:name w:val="E14D47A8B5D04DBAAAF0290BD2789810"/>
    <w:rsid w:val="009B2BEA"/>
  </w:style>
  <w:style w:type="paragraph" w:customStyle="1" w:styleId="E3970AD3391E4701B20DEC0613AE1BD8">
    <w:name w:val="E3970AD3391E4701B20DEC0613AE1BD8"/>
    <w:rsid w:val="009B2BEA"/>
  </w:style>
  <w:style w:type="paragraph" w:customStyle="1" w:styleId="D0844A2CED0B43DA8A810662CC0AC7F6">
    <w:name w:val="D0844A2CED0B43DA8A810662CC0AC7F6"/>
    <w:rsid w:val="009B2BEA"/>
  </w:style>
  <w:style w:type="paragraph" w:customStyle="1" w:styleId="4ADD8C4D61B3447592228BF46C3B0257">
    <w:name w:val="4ADD8C4D61B3447592228BF46C3B0257"/>
    <w:rsid w:val="009B2BEA"/>
  </w:style>
  <w:style w:type="paragraph" w:customStyle="1" w:styleId="ADA299C8E30F4CB594B4AFBF4DEB034A">
    <w:name w:val="ADA299C8E30F4CB594B4AFBF4DEB034A"/>
    <w:rsid w:val="009B2BEA"/>
  </w:style>
  <w:style w:type="paragraph" w:customStyle="1" w:styleId="4F0CC604BDE444DA8116056C2CB8C6AE">
    <w:name w:val="4F0CC604BDE444DA8116056C2CB8C6AE"/>
    <w:rsid w:val="009B2BEA"/>
  </w:style>
  <w:style w:type="paragraph" w:customStyle="1" w:styleId="C4651897C5CE437EA3203B2DCF2794DB">
    <w:name w:val="C4651897C5CE437EA3203B2DCF2794DB"/>
    <w:rsid w:val="009B2BEA"/>
  </w:style>
  <w:style w:type="paragraph" w:customStyle="1" w:styleId="11F16175909F4F039D615E0973D2A68F">
    <w:name w:val="11F16175909F4F039D615E0973D2A68F"/>
    <w:rsid w:val="009B2BEA"/>
  </w:style>
  <w:style w:type="paragraph" w:customStyle="1" w:styleId="15CD5D1B940E492CBBCDB252D2A54357">
    <w:name w:val="15CD5D1B940E492CBBCDB252D2A54357"/>
    <w:rsid w:val="009B2BEA"/>
  </w:style>
  <w:style w:type="paragraph" w:customStyle="1" w:styleId="3635602BEE21452B95B3DB371CA0AB15">
    <w:name w:val="3635602BEE21452B95B3DB371CA0AB15"/>
    <w:rsid w:val="009B2BEA"/>
  </w:style>
  <w:style w:type="paragraph" w:customStyle="1" w:styleId="0D595F949DDB436BB5110690316B22F4">
    <w:name w:val="0D595F949DDB436BB5110690316B22F4"/>
    <w:rsid w:val="009B2BEA"/>
  </w:style>
  <w:style w:type="paragraph" w:customStyle="1" w:styleId="D1897AF3D7A34E978D6BAFE21607285F">
    <w:name w:val="D1897AF3D7A34E978D6BAFE21607285F"/>
    <w:rsid w:val="009B2BEA"/>
  </w:style>
  <w:style w:type="paragraph" w:customStyle="1" w:styleId="6B69BDE0BF234D2D896BE32BFEB5025C">
    <w:name w:val="6B69BDE0BF234D2D896BE32BFEB5025C"/>
    <w:rsid w:val="009B2BEA"/>
  </w:style>
  <w:style w:type="paragraph" w:customStyle="1" w:styleId="197E8705A6D84555A34854F6E3B7A4D7">
    <w:name w:val="197E8705A6D84555A34854F6E3B7A4D7"/>
    <w:rsid w:val="009B2BEA"/>
  </w:style>
  <w:style w:type="paragraph" w:customStyle="1" w:styleId="F45A1F3682FE40C6BBEFC7446BC2B38D">
    <w:name w:val="F45A1F3682FE40C6BBEFC7446BC2B38D"/>
    <w:rsid w:val="009B2BEA"/>
  </w:style>
  <w:style w:type="paragraph" w:customStyle="1" w:styleId="62E209E48F584406B55B6C6CA72CE0D9">
    <w:name w:val="62E209E48F584406B55B6C6CA72CE0D9"/>
    <w:rsid w:val="009B2BEA"/>
  </w:style>
  <w:style w:type="paragraph" w:customStyle="1" w:styleId="F47F1F9955C54EE4B5F1A1F6264EDA93">
    <w:name w:val="F47F1F9955C54EE4B5F1A1F6264EDA93"/>
    <w:rsid w:val="009B2BEA"/>
  </w:style>
  <w:style w:type="paragraph" w:customStyle="1" w:styleId="968853D7E8F04B289DE7A08A54AB9505">
    <w:name w:val="968853D7E8F04B289DE7A08A54AB9505"/>
    <w:rsid w:val="009B2BEA"/>
  </w:style>
  <w:style w:type="paragraph" w:customStyle="1" w:styleId="C6F2D0174F74471994F2E44FEEBF96A8">
    <w:name w:val="C6F2D0174F74471994F2E44FEEBF96A8"/>
    <w:rsid w:val="009B2BEA"/>
  </w:style>
  <w:style w:type="paragraph" w:customStyle="1" w:styleId="112E53B55838443089638A6285E486E4">
    <w:name w:val="112E53B55838443089638A6285E486E4"/>
    <w:rsid w:val="009B2BEA"/>
  </w:style>
  <w:style w:type="paragraph" w:customStyle="1" w:styleId="C16D71098A1742588072E6C4CE5902E3">
    <w:name w:val="C16D71098A1742588072E6C4CE5902E3"/>
    <w:rsid w:val="009B2BEA"/>
  </w:style>
  <w:style w:type="paragraph" w:customStyle="1" w:styleId="2972E6E32EFE45AF95E189197976DD06">
    <w:name w:val="2972E6E32EFE45AF95E189197976DD06"/>
    <w:rsid w:val="009B2BEA"/>
  </w:style>
  <w:style w:type="paragraph" w:customStyle="1" w:styleId="D9BA359005C545E9A92EEE11F35F0752">
    <w:name w:val="D9BA359005C545E9A92EEE11F35F0752"/>
    <w:rsid w:val="009B2BEA"/>
  </w:style>
  <w:style w:type="paragraph" w:customStyle="1" w:styleId="508DBBBD84634BE1AD46AD59E2E9AF6B">
    <w:name w:val="508DBBBD84634BE1AD46AD59E2E9AF6B"/>
    <w:rsid w:val="009B2BEA"/>
  </w:style>
  <w:style w:type="paragraph" w:customStyle="1" w:styleId="6A263F0923C841B188EAB057D1A6F12F">
    <w:name w:val="6A263F0923C841B188EAB057D1A6F12F"/>
    <w:rsid w:val="009B2BEA"/>
  </w:style>
  <w:style w:type="paragraph" w:customStyle="1" w:styleId="718328D73BDC4BA69BB7BADC5269CAF1">
    <w:name w:val="718328D73BDC4BA69BB7BADC5269CAF1"/>
    <w:rsid w:val="009B2BEA"/>
  </w:style>
  <w:style w:type="paragraph" w:customStyle="1" w:styleId="87143A6401D140469B92F3B06F34B1D1">
    <w:name w:val="87143A6401D140469B92F3B06F34B1D1"/>
    <w:rsid w:val="009B2BEA"/>
  </w:style>
  <w:style w:type="paragraph" w:customStyle="1" w:styleId="5E0CF901C221405F92F45D4D605508FC">
    <w:name w:val="5E0CF901C221405F92F45D4D605508FC"/>
    <w:rsid w:val="009B2BEA"/>
  </w:style>
  <w:style w:type="paragraph" w:customStyle="1" w:styleId="3A28D7388F5C4C7791ABAE5E2D4EB734">
    <w:name w:val="3A28D7388F5C4C7791ABAE5E2D4EB734"/>
    <w:rsid w:val="009B2BEA"/>
  </w:style>
  <w:style w:type="paragraph" w:customStyle="1" w:styleId="68CBAD73F5DB4081955AC768B31E712D">
    <w:name w:val="68CBAD73F5DB4081955AC768B31E712D"/>
    <w:rsid w:val="009B2BEA"/>
  </w:style>
  <w:style w:type="paragraph" w:customStyle="1" w:styleId="4F6EC8793FB54FF09B4B4AF9513BDFBD">
    <w:name w:val="4F6EC8793FB54FF09B4B4AF9513BDFBD"/>
    <w:rsid w:val="009B2BEA"/>
  </w:style>
  <w:style w:type="paragraph" w:customStyle="1" w:styleId="B32C401DF6774078AD34BA4FB0372A34">
    <w:name w:val="B32C401DF6774078AD34BA4FB0372A34"/>
    <w:rsid w:val="009B2BEA"/>
  </w:style>
  <w:style w:type="paragraph" w:customStyle="1" w:styleId="D5A73E8C64DD45DC81A8945FE36A18A6">
    <w:name w:val="D5A73E8C64DD45DC81A8945FE36A18A6"/>
    <w:rsid w:val="009B2BEA"/>
  </w:style>
  <w:style w:type="paragraph" w:customStyle="1" w:styleId="F7DDC9E4D55F4BDF95EB40981454BD2F">
    <w:name w:val="F7DDC9E4D55F4BDF95EB40981454BD2F"/>
    <w:rsid w:val="009B2BEA"/>
  </w:style>
  <w:style w:type="paragraph" w:customStyle="1" w:styleId="3559E08ED5784B8B9014F9A4E62BB857">
    <w:name w:val="3559E08ED5784B8B9014F9A4E62BB857"/>
    <w:rsid w:val="009B2BEA"/>
  </w:style>
  <w:style w:type="paragraph" w:customStyle="1" w:styleId="AB9919BF09A648F498472BBAE5AE0CB6">
    <w:name w:val="AB9919BF09A648F498472BBAE5AE0CB6"/>
    <w:rsid w:val="009B2BEA"/>
  </w:style>
  <w:style w:type="paragraph" w:customStyle="1" w:styleId="8D170168F2BD4FFDB9BD6B24A091F46C">
    <w:name w:val="8D170168F2BD4FFDB9BD6B24A091F46C"/>
    <w:rsid w:val="009B2BEA"/>
  </w:style>
  <w:style w:type="paragraph" w:customStyle="1" w:styleId="8AA1BF92B0954F94BB971F62891D7627">
    <w:name w:val="8AA1BF92B0954F94BB971F62891D7627"/>
    <w:rsid w:val="009B2BEA"/>
  </w:style>
  <w:style w:type="paragraph" w:customStyle="1" w:styleId="1CB4A7A1CFFD4F2A9805D46D770322B3">
    <w:name w:val="1CB4A7A1CFFD4F2A9805D46D770322B3"/>
    <w:rsid w:val="009B2BEA"/>
  </w:style>
  <w:style w:type="paragraph" w:customStyle="1" w:styleId="3A42086C9A374A3994F8A14C1ABA7BE6">
    <w:name w:val="3A42086C9A374A3994F8A14C1ABA7BE6"/>
    <w:rsid w:val="009B2BEA"/>
  </w:style>
  <w:style w:type="paragraph" w:customStyle="1" w:styleId="AD1FA1785B774FEBB88154EB033C4753">
    <w:name w:val="AD1FA1785B774FEBB88154EB033C4753"/>
    <w:rsid w:val="009B2BEA"/>
  </w:style>
  <w:style w:type="paragraph" w:customStyle="1" w:styleId="BFE9E398D95F4E0AA53D10A1B0AE9DAE">
    <w:name w:val="BFE9E398D95F4E0AA53D10A1B0AE9DAE"/>
    <w:rsid w:val="009B2BEA"/>
  </w:style>
  <w:style w:type="paragraph" w:customStyle="1" w:styleId="60C9175315D448FD8F1F8785F16E39D8">
    <w:name w:val="60C9175315D448FD8F1F8785F16E39D8"/>
    <w:rsid w:val="009B2BEA"/>
  </w:style>
  <w:style w:type="paragraph" w:customStyle="1" w:styleId="4EDFAB54F3DB4F26B875CBC6D6088926">
    <w:name w:val="4EDFAB54F3DB4F26B875CBC6D6088926"/>
    <w:rsid w:val="009B2BEA"/>
  </w:style>
  <w:style w:type="paragraph" w:customStyle="1" w:styleId="2405840C99E244D3996A1B6F1DE4D73F">
    <w:name w:val="2405840C99E244D3996A1B6F1DE4D73F"/>
    <w:rsid w:val="009B2BEA"/>
  </w:style>
  <w:style w:type="paragraph" w:customStyle="1" w:styleId="62888A612FD94A4985AD4C7BD90ED0F1">
    <w:name w:val="62888A612FD94A4985AD4C7BD90ED0F1"/>
    <w:rsid w:val="009B2BEA"/>
  </w:style>
  <w:style w:type="paragraph" w:customStyle="1" w:styleId="3D792A4A93DE4BB6BA9BA586DA8E784C">
    <w:name w:val="3D792A4A93DE4BB6BA9BA586DA8E784C"/>
    <w:rsid w:val="009B2BEA"/>
  </w:style>
  <w:style w:type="paragraph" w:customStyle="1" w:styleId="30AEE3D641A047EBBA402189A8DF17AA">
    <w:name w:val="30AEE3D641A047EBBA402189A8DF17AA"/>
    <w:rsid w:val="00510AEA"/>
  </w:style>
  <w:style w:type="paragraph" w:customStyle="1" w:styleId="DA455A9201BF4812BE559EF7A24E355A">
    <w:name w:val="DA455A9201BF4812BE559EF7A24E355A"/>
    <w:rsid w:val="00510AEA"/>
  </w:style>
  <w:style w:type="paragraph" w:customStyle="1" w:styleId="E6BB7029A9384017A52BD40F96955120">
    <w:name w:val="E6BB7029A9384017A52BD40F96955120"/>
    <w:rsid w:val="00510AEA"/>
  </w:style>
  <w:style w:type="paragraph" w:customStyle="1" w:styleId="01F34CB330494D598A438FAF278042A6">
    <w:name w:val="01F34CB330494D598A438FAF278042A6"/>
    <w:rsid w:val="00510AEA"/>
  </w:style>
  <w:style w:type="paragraph" w:customStyle="1" w:styleId="508B01DCCEBF4970B2557F925EFFCE63">
    <w:name w:val="508B01DCCEBF4970B2557F925EFFCE63"/>
    <w:rsid w:val="00510AEA"/>
  </w:style>
  <w:style w:type="paragraph" w:customStyle="1" w:styleId="C82ECE8096A54987A35C1A8B39FA8B28">
    <w:name w:val="C82ECE8096A54987A35C1A8B39FA8B28"/>
    <w:rsid w:val="00510AEA"/>
  </w:style>
  <w:style w:type="paragraph" w:customStyle="1" w:styleId="190D622CF129460EA10C7EEFEA2086BE">
    <w:name w:val="190D622CF129460EA10C7EEFEA2086BE"/>
    <w:rsid w:val="00510AEA"/>
  </w:style>
  <w:style w:type="paragraph" w:customStyle="1" w:styleId="9F2B324DBF8B42728DED6998A43AACA4">
    <w:name w:val="9F2B324DBF8B42728DED6998A43AACA4"/>
    <w:rsid w:val="00510AEA"/>
  </w:style>
  <w:style w:type="paragraph" w:customStyle="1" w:styleId="61D33CAC4E1A4559A2EAA6CC8CA29B00">
    <w:name w:val="61D33CAC4E1A4559A2EAA6CC8CA29B00"/>
    <w:rsid w:val="00510AEA"/>
  </w:style>
  <w:style w:type="paragraph" w:customStyle="1" w:styleId="9338543DC3DD493E9C8AE81B5CDE760B">
    <w:name w:val="9338543DC3DD493E9C8AE81B5CDE760B"/>
    <w:rsid w:val="00510AEA"/>
  </w:style>
  <w:style w:type="paragraph" w:customStyle="1" w:styleId="F674664BB9244A2E90DD1E5491C90A79">
    <w:name w:val="F674664BB9244A2E90DD1E5491C90A79"/>
    <w:rsid w:val="00510AEA"/>
  </w:style>
  <w:style w:type="paragraph" w:customStyle="1" w:styleId="7E6B7A42FABA44F8987F0A3AD22B7609">
    <w:name w:val="7E6B7A42FABA44F8987F0A3AD22B7609"/>
    <w:rsid w:val="00510AEA"/>
  </w:style>
  <w:style w:type="paragraph" w:customStyle="1" w:styleId="8B5740938C884F3B820F2447B47BEA83">
    <w:name w:val="8B5740938C884F3B820F2447B47BEA83"/>
    <w:rsid w:val="00510AEA"/>
  </w:style>
  <w:style w:type="paragraph" w:customStyle="1" w:styleId="148106AC833F49AE8DDFCD42949AF167">
    <w:name w:val="148106AC833F49AE8DDFCD42949AF167"/>
    <w:rsid w:val="00510AEA"/>
  </w:style>
  <w:style w:type="paragraph" w:customStyle="1" w:styleId="4C39635CA75E42E6BCB7F733781F29FA">
    <w:name w:val="4C39635CA75E42E6BCB7F733781F29FA"/>
    <w:rsid w:val="00510AEA"/>
  </w:style>
  <w:style w:type="paragraph" w:customStyle="1" w:styleId="6F394B2FA24A4456A567DD807CD9928C">
    <w:name w:val="6F394B2FA24A4456A567DD807CD9928C"/>
    <w:rsid w:val="00510AEA"/>
  </w:style>
  <w:style w:type="paragraph" w:customStyle="1" w:styleId="6E0598DE49C245E391B268E034BB044F">
    <w:name w:val="6E0598DE49C245E391B268E034BB044F"/>
    <w:rsid w:val="00510AEA"/>
  </w:style>
  <w:style w:type="paragraph" w:customStyle="1" w:styleId="12C1261874B1495CBDD359813478056E">
    <w:name w:val="12C1261874B1495CBDD359813478056E"/>
    <w:rsid w:val="00510AEA"/>
  </w:style>
  <w:style w:type="paragraph" w:customStyle="1" w:styleId="9F391B29DC29474D8D52BE4E74E98F1D">
    <w:name w:val="9F391B29DC29474D8D52BE4E74E98F1D"/>
    <w:rsid w:val="00510AEA"/>
  </w:style>
  <w:style w:type="paragraph" w:customStyle="1" w:styleId="4F7D4A44CC22448D8EBD4CCFE85E8B6D">
    <w:name w:val="4F7D4A44CC22448D8EBD4CCFE85E8B6D"/>
    <w:rsid w:val="00510AEA"/>
  </w:style>
  <w:style w:type="paragraph" w:customStyle="1" w:styleId="D2BC8283092448A0B232AFD5C1457539">
    <w:name w:val="D2BC8283092448A0B232AFD5C1457539"/>
    <w:rsid w:val="00510AEA"/>
  </w:style>
  <w:style w:type="paragraph" w:customStyle="1" w:styleId="C799F6C52D7347FE82116D3968514F90">
    <w:name w:val="C799F6C52D7347FE82116D3968514F90"/>
    <w:rsid w:val="00510AEA"/>
  </w:style>
  <w:style w:type="paragraph" w:customStyle="1" w:styleId="7DA89D3A176742149FC9140A67311E0C">
    <w:name w:val="7DA89D3A176742149FC9140A67311E0C"/>
    <w:rsid w:val="00510AEA"/>
  </w:style>
  <w:style w:type="paragraph" w:customStyle="1" w:styleId="F564C356C56D4CF3853E727778899477">
    <w:name w:val="F564C356C56D4CF3853E727778899477"/>
    <w:rsid w:val="00510AEA"/>
  </w:style>
  <w:style w:type="paragraph" w:customStyle="1" w:styleId="293216A2CB8248DD9C83BB6F3A20D0B8">
    <w:name w:val="293216A2CB8248DD9C83BB6F3A20D0B8"/>
    <w:rsid w:val="00510AEA"/>
  </w:style>
  <w:style w:type="paragraph" w:customStyle="1" w:styleId="36C560BA5F8A42F08197A344C3823243">
    <w:name w:val="36C560BA5F8A42F08197A344C3823243"/>
    <w:rsid w:val="00510AEA"/>
  </w:style>
  <w:style w:type="paragraph" w:customStyle="1" w:styleId="C232EB9FA2CA40109DE7960D2B271222">
    <w:name w:val="C232EB9FA2CA40109DE7960D2B271222"/>
    <w:rsid w:val="00510AEA"/>
  </w:style>
  <w:style w:type="paragraph" w:customStyle="1" w:styleId="4804DD7096F946908E7FDE4BF6360BE4">
    <w:name w:val="4804DD7096F946908E7FDE4BF6360BE4"/>
    <w:rsid w:val="00510AEA"/>
  </w:style>
  <w:style w:type="paragraph" w:customStyle="1" w:styleId="7015BC4E92AF424798EC96DEDB04800D">
    <w:name w:val="7015BC4E92AF424798EC96DEDB04800D"/>
    <w:rsid w:val="00510AEA"/>
  </w:style>
  <w:style w:type="paragraph" w:customStyle="1" w:styleId="40F0C072BFD94ACF99560477F55F196B">
    <w:name w:val="40F0C072BFD94ACF99560477F55F196B"/>
    <w:rsid w:val="00510AEA"/>
  </w:style>
  <w:style w:type="paragraph" w:customStyle="1" w:styleId="88F156C739A24535B5D52BF653205D97">
    <w:name w:val="88F156C739A24535B5D52BF653205D97"/>
    <w:rsid w:val="00510AEA"/>
  </w:style>
  <w:style w:type="paragraph" w:customStyle="1" w:styleId="7FC46842566344C49BD4090C4FFD7482">
    <w:name w:val="7FC46842566344C49BD4090C4FFD7482"/>
    <w:rsid w:val="00510AEA"/>
  </w:style>
  <w:style w:type="paragraph" w:customStyle="1" w:styleId="DC667185A2F94481BE7D175E9BA59CE8">
    <w:name w:val="DC667185A2F94481BE7D175E9BA59CE8"/>
    <w:rsid w:val="00510AEA"/>
  </w:style>
  <w:style w:type="paragraph" w:customStyle="1" w:styleId="CD326D26001D470DB18B8C55F04C0D30">
    <w:name w:val="CD326D26001D470DB18B8C55F04C0D30"/>
    <w:rsid w:val="00510AEA"/>
  </w:style>
  <w:style w:type="paragraph" w:customStyle="1" w:styleId="F9EDAB7971A74700A553EDE9C67F4725">
    <w:name w:val="F9EDAB7971A74700A553EDE9C67F4725"/>
    <w:rsid w:val="00510AEA"/>
  </w:style>
  <w:style w:type="paragraph" w:customStyle="1" w:styleId="FA8EEB84B0AB4006A76B6C8D3D598620">
    <w:name w:val="FA8EEB84B0AB4006A76B6C8D3D598620"/>
    <w:rsid w:val="00510AEA"/>
  </w:style>
  <w:style w:type="paragraph" w:customStyle="1" w:styleId="A18BCC955D7D4D15B2DA9D6A8948CDD0">
    <w:name w:val="A18BCC955D7D4D15B2DA9D6A8948CDD0"/>
    <w:rsid w:val="00510AEA"/>
  </w:style>
  <w:style w:type="paragraph" w:customStyle="1" w:styleId="6CB89F714ADE4EDFA64C366384AC3B8D">
    <w:name w:val="6CB89F714ADE4EDFA64C366384AC3B8D"/>
    <w:rsid w:val="00510AEA"/>
  </w:style>
  <w:style w:type="paragraph" w:customStyle="1" w:styleId="E275A551015742FB89E996A92D690A50">
    <w:name w:val="E275A551015742FB89E996A92D690A50"/>
    <w:rsid w:val="00510AEA"/>
  </w:style>
  <w:style w:type="paragraph" w:customStyle="1" w:styleId="ADE206B50F824D609AE8753D3A12C3DD">
    <w:name w:val="ADE206B50F824D609AE8753D3A12C3DD"/>
    <w:rsid w:val="00510AEA"/>
  </w:style>
  <w:style w:type="paragraph" w:customStyle="1" w:styleId="90AE65796530408CA48E02CD8672B628">
    <w:name w:val="90AE65796530408CA48E02CD8672B628"/>
    <w:rsid w:val="00510AEA"/>
  </w:style>
  <w:style w:type="paragraph" w:customStyle="1" w:styleId="A305A02AFA114098A219D12E89D27361">
    <w:name w:val="A305A02AFA114098A219D12E89D27361"/>
    <w:rsid w:val="00510AEA"/>
  </w:style>
  <w:style w:type="paragraph" w:customStyle="1" w:styleId="4F354EFE587D493290E6FBFCC45E3821">
    <w:name w:val="4F354EFE587D493290E6FBFCC45E3821"/>
    <w:rsid w:val="00510AEA"/>
  </w:style>
  <w:style w:type="paragraph" w:customStyle="1" w:styleId="F0F5E881C402459DB95DB1504689978A">
    <w:name w:val="F0F5E881C402459DB95DB1504689978A"/>
    <w:rsid w:val="00510AEA"/>
  </w:style>
  <w:style w:type="paragraph" w:customStyle="1" w:styleId="3BD7D98DE9784B69A58C065C569810DE">
    <w:name w:val="3BD7D98DE9784B69A58C065C569810DE"/>
    <w:rsid w:val="00510AEA"/>
  </w:style>
  <w:style w:type="paragraph" w:customStyle="1" w:styleId="93AA2C61D01F467A91DD23C435CA9D32">
    <w:name w:val="93AA2C61D01F467A91DD23C435CA9D32"/>
    <w:rsid w:val="00510AEA"/>
  </w:style>
  <w:style w:type="paragraph" w:customStyle="1" w:styleId="4FFCB63154BE4B82AEB023AA8BB8ED39">
    <w:name w:val="4FFCB63154BE4B82AEB023AA8BB8ED39"/>
    <w:rsid w:val="00510AEA"/>
  </w:style>
  <w:style w:type="paragraph" w:customStyle="1" w:styleId="4A4FB511A5314CC0BB4F51ADAA3CE9A0">
    <w:name w:val="4A4FB511A5314CC0BB4F51ADAA3CE9A0"/>
    <w:rsid w:val="00510AEA"/>
  </w:style>
  <w:style w:type="paragraph" w:customStyle="1" w:styleId="ABA5AD755F5649AD9B38E57E96E3CA5F">
    <w:name w:val="ABA5AD755F5649AD9B38E57E96E3CA5F"/>
    <w:rsid w:val="00510AEA"/>
  </w:style>
  <w:style w:type="paragraph" w:customStyle="1" w:styleId="8E2E357025284E5D88C9FB18E9ADF679">
    <w:name w:val="8E2E357025284E5D88C9FB18E9ADF679"/>
    <w:rsid w:val="00510AEA"/>
  </w:style>
  <w:style w:type="paragraph" w:customStyle="1" w:styleId="0BC107F808B546C4A561A5E51565B3B1">
    <w:name w:val="0BC107F808B546C4A561A5E51565B3B1"/>
    <w:rsid w:val="00510AEA"/>
  </w:style>
  <w:style w:type="paragraph" w:customStyle="1" w:styleId="4EF24DA64B894BC586BD2AC5BF97FC96">
    <w:name w:val="4EF24DA64B894BC586BD2AC5BF97FC96"/>
    <w:rsid w:val="00510AEA"/>
  </w:style>
  <w:style w:type="paragraph" w:customStyle="1" w:styleId="97FE244938BC47F2B8B81D1A8167620B">
    <w:name w:val="97FE244938BC47F2B8B81D1A8167620B"/>
    <w:rsid w:val="00510AEA"/>
  </w:style>
  <w:style w:type="paragraph" w:customStyle="1" w:styleId="F71AA6167A0343EB9FA7DC98204E8F0F">
    <w:name w:val="F71AA6167A0343EB9FA7DC98204E8F0F"/>
    <w:rsid w:val="00510AEA"/>
  </w:style>
  <w:style w:type="paragraph" w:customStyle="1" w:styleId="7A8296F87492457B863F8E12D8C746C0">
    <w:name w:val="7A8296F87492457B863F8E12D8C746C0"/>
    <w:rsid w:val="00510AEA"/>
  </w:style>
  <w:style w:type="paragraph" w:customStyle="1" w:styleId="A67E58C335F3478E9316BCFE35DCA86D">
    <w:name w:val="A67E58C335F3478E9316BCFE35DCA86D"/>
    <w:rsid w:val="00510AEA"/>
  </w:style>
  <w:style w:type="paragraph" w:customStyle="1" w:styleId="8DD93CD628994F0E97BA0267BFBBDAB3">
    <w:name w:val="8DD93CD628994F0E97BA0267BFBBDAB3"/>
    <w:rsid w:val="00510AEA"/>
  </w:style>
  <w:style w:type="paragraph" w:customStyle="1" w:styleId="A14577F557E64D2BBC9304320BED9D3D">
    <w:name w:val="A14577F557E64D2BBC9304320BED9D3D"/>
    <w:rsid w:val="00510AEA"/>
  </w:style>
  <w:style w:type="paragraph" w:customStyle="1" w:styleId="ED995313FC7D46A3B385D218013C847D">
    <w:name w:val="ED995313FC7D46A3B385D218013C847D"/>
    <w:rsid w:val="00510AEA"/>
  </w:style>
  <w:style w:type="paragraph" w:customStyle="1" w:styleId="4A1867E16BA64BE9AF0059E8A5E4443E">
    <w:name w:val="4A1867E16BA64BE9AF0059E8A5E4443E"/>
    <w:rsid w:val="00510AEA"/>
  </w:style>
  <w:style w:type="paragraph" w:customStyle="1" w:styleId="08C68392E03E40B2B5788778050E6802">
    <w:name w:val="08C68392E03E40B2B5788778050E6802"/>
    <w:rsid w:val="00510AEA"/>
  </w:style>
  <w:style w:type="paragraph" w:customStyle="1" w:styleId="F5163721463842C8A568DC60100C6341">
    <w:name w:val="F5163721463842C8A568DC60100C6341"/>
    <w:rsid w:val="00510AEA"/>
  </w:style>
  <w:style w:type="paragraph" w:customStyle="1" w:styleId="45C69BA7D93C4978A0D7278A78EB1531">
    <w:name w:val="45C69BA7D93C4978A0D7278A78EB1531"/>
    <w:rsid w:val="004612C5"/>
  </w:style>
  <w:style w:type="paragraph" w:customStyle="1" w:styleId="31DF1CC81E5C460289DAD44B8F8F1A82">
    <w:name w:val="31DF1CC81E5C460289DAD44B8F8F1A82"/>
    <w:rsid w:val="004612C5"/>
  </w:style>
  <w:style w:type="paragraph" w:customStyle="1" w:styleId="84E677C3A5634EAA87112810750FD883">
    <w:name w:val="84E677C3A5634EAA87112810750FD883"/>
    <w:rsid w:val="004612C5"/>
  </w:style>
  <w:style w:type="paragraph" w:customStyle="1" w:styleId="E66AB6C4A7B84EC092DC9C5FC0B15316">
    <w:name w:val="E66AB6C4A7B84EC092DC9C5FC0B15316"/>
    <w:rsid w:val="00837F95"/>
  </w:style>
  <w:style w:type="paragraph" w:customStyle="1" w:styleId="07F6E5D7192B417CBD7EC081AD431736">
    <w:name w:val="07F6E5D7192B417CBD7EC081AD431736"/>
    <w:rsid w:val="00837F95"/>
  </w:style>
  <w:style w:type="paragraph" w:customStyle="1" w:styleId="37E291E6F5FF4CBD9226945C6880C6B9">
    <w:name w:val="37E291E6F5FF4CBD9226945C6880C6B9"/>
    <w:rsid w:val="00837F95"/>
  </w:style>
  <w:style w:type="paragraph" w:customStyle="1" w:styleId="9994A566DC05402DAA5D274A731DF7E9">
    <w:name w:val="9994A566DC05402DAA5D274A731DF7E9"/>
    <w:rsid w:val="00837F95"/>
  </w:style>
  <w:style w:type="paragraph" w:customStyle="1" w:styleId="5BE779007D7340BBA2B533776D97CD29">
    <w:name w:val="5BE779007D7340BBA2B533776D97CD29"/>
    <w:rsid w:val="00837F95"/>
  </w:style>
  <w:style w:type="paragraph" w:customStyle="1" w:styleId="D9A67ADACFA04B3A824E5F073D001CBC">
    <w:name w:val="D9A67ADACFA04B3A824E5F073D001CBC"/>
    <w:rsid w:val="00837F95"/>
  </w:style>
  <w:style w:type="paragraph" w:customStyle="1" w:styleId="525B8FB352484367856C34982D86D6D5">
    <w:name w:val="525B8FB352484367856C34982D86D6D5"/>
    <w:rsid w:val="0070021B"/>
  </w:style>
  <w:style w:type="paragraph" w:customStyle="1" w:styleId="45C69BA7D93C4978A0D7278A78EB15311">
    <w:name w:val="45C69BA7D93C4978A0D7278A78EB15311"/>
    <w:rsid w:val="003E69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94A566DC05402DAA5D274A731DF7E91">
    <w:name w:val="9994A566DC05402DAA5D274A731DF7E91"/>
    <w:rsid w:val="003E69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25B8FB352484367856C34982D86D6D51">
    <w:name w:val="525B8FB352484367856C34982D86D6D51"/>
    <w:rsid w:val="003E69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9D13896D624C55A5CAA13F521C43BD1">
    <w:name w:val="189D13896D624C55A5CAA13F521C43BD1"/>
    <w:rsid w:val="003E69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0BB74FA62B2497FBF561A31DDB64AA3">
    <w:name w:val="30BB74FA62B2497FBF561A31DDB64AA3"/>
    <w:rsid w:val="00996DA5"/>
  </w:style>
  <w:style w:type="paragraph" w:customStyle="1" w:styleId="E3BA9D8371D14964952DA2CFD41D6E02">
    <w:name w:val="E3BA9D8371D14964952DA2CFD41D6E02"/>
    <w:rsid w:val="00996DA5"/>
  </w:style>
  <w:style w:type="paragraph" w:customStyle="1" w:styleId="21AC37528E0B4BEBA07AA7AE27DC0CFF">
    <w:name w:val="21AC37528E0B4BEBA07AA7AE27DC0CFF"/>
    <w:rsid w:val="00996DA5"/>
  </w:style>
  <w:style w:type="paragraph" w:customStyle="1" w:styleId="BB335675204943CFBDA438F914AF49B5">
    <w:name w:val="BB335675204943CFBDA438F914AF49B5"/>
    <w:rsid w:val="00996DA5"/>
  </w:style>
  <w:style w:type="paragraph" w:customStyle="1" w:styleId="6A3FE00580874E1397E22A4C8E6643A0">
    <w:name w:val="6A3FE00580874E1397E22A4C8E6643A0"/>
    <w:rsid w:val="00996DA5"/>
  </w:style>
  <w:style w:type="paragraph" w:customStyle="1" w:styleId="E754F45B445F46AF83EE62C4FD1CD216">
    <w:name w:val="E754F45B445F46AF83EE62C4FD1CD216"/>
    <w:rsid w:val="00996DA5"/>
  </w:style>
  <w:style w:type="paragraph" w:customStyle="1" w:styleId="25BF9DE47D2B402E83201FCD79E55AA8">
    <w:name w:val="25BF9DE47D2B402E83201FCD79E55AA8"/>
    <w:rsid w:val="00996DA5"/>
  </w:style>
  <w:style w:type="paragraph" w:customStyle="1" w:styleId="BD9F9024FE4D41689B223BE7FD74D20F">
    <w:name w:val="BD9F9024FE4D41689B223BE7FD74D20F"/>
    <w:rsid w:val="00996DA5"/>
  </w:style>
  <w:style w:type="paragraph" w:customStyle="1" w:styleId="2055C0C2423F431780A963D447B13547">
    <w:name w:val="2055C0C2423F431780A963D447B13547"/>
    <w:rsid w:val="00996DA5"/>
  </w:style>
  <w:style w:type="paragraph" w:customStyle="1" w:styleId="90A1810240EE43D5A8A26C60C7AABCD5">
    <w:name w:val="90A1810240EE43D5A8A26C60C7AABCD5"/>
    <w:rsid w:val="00996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89CA1-057D-48C2-9CE9-15F46D2A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A90050ED.dotm</Template>
  <TotalTime>0</TotalTime>
  <Pages>4</Pages>
  <Words>1371</Words>
  <Characters>8643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Ka-User</dc:creator>
  <cp:keywords/>
  <dc:description/>
  <cp:lastModifiedBy>Eilers, Friederike (LS)</cp:lastModifiedBy>
  <cp:revision>2</cp:revision>
  <cp:lastPrinted>2018-05-24T12:10:00Z</cp:lastPrinted>
  <dcterms:created xsi:type="dcterms:W3CDTF">2018-08-09T05:44:00Z</dcterms:created>
  <dcterms:modified xsi:type="dcterms:W3CDTF">2018-08-09T05:44:00Z</dcterms:modified>
  <cp:contentStatus/>
</cp:coreProperties>
</file>