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034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34"/>
      </w:tblGrid>
      <w:tr w:rsidR="00D01E1B" w:rsidTr="00D01E1B">
        <w:tc>
          <w:tcPr>
            <w:tcW w:w="140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1E1B" w:rsidRPr="00D01E1B" w:rsidRDefault="00D01E1B" w:rsidP="003330FE">
            <w:pPr>
              <w:tabs>
                <w:tab w:val="right" w:pos="9214"/>
              </w:tabs>
              <w:spacing w:before="60" w:after="60" w:line="256" w:lineRule="auto"/>
              <w:rPr>
                <w:rFonts w:ascii="Arial" w:hAnsi="Arial" w:cs="Arial"/>
                <w:sz w:val="18"/>
                <w:szCs w:val="18"/>
              </w:rPr>
            </w:pPr>
            <w:r w:rsidRPr="00D01E1B">
              <w:rPr>
                <w:rFonts w:ascii="Arial" w:hAnsi="Arial" w:cs="Arial"/>
                <w:sz w:val="20"/>
              </w:rPr>
              <w:t xml:space="preserve">Name, Vorname 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-1965112308"/>
                <w:placeholder>
                  <w:docPart w:val="BDF60669595B4C8B96ED19D83548C17B"/>
                </w:placeholder>
              </w:sdtPr>
              <w:sdtEndPr/>
              <w:sdtContent>
                <w:r w:rsidRPr="00D01E1B">
                  <w:rPr>
                    <w:rFonts w:ascii="Arial" w:hAnsi="Arial" w:cs="Arial"/>
                    <w:sz w:val="16"/>
                    <w:szCs w:val="16"/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 w:rsidRPr="00D01E1B">
                  <w:rPr>
                    <w:rFonts w:ascii="Arial" w:hAnsi="Arial" w:cs="Arial"/>
                    <w:sz w:val="16"/>
                    <w:szCs w:val="16"/>
                  </w:rPr>
                  <w:instrText xml:space="preserve"> FORMTEXT </w:instrText>
                </w:r>
                <w:r w:rsidRPr="00D01E1B">
                  <w:rPr>
                    <w:rFonts w:ascii="Arial" w:hAnsi="Arial" w:cs="Arial"/>
                    <w:sz w:val="16"/>
                    <w:szCs w:val="16"/>
                  </w:rPr>
                </w:r>
                <w:r w:rsidRPr="00D01E1B">
                  <w:rPr>
                    <w:rFonts w:ascii="Arial" w:hAnsi="Arial" w:cs="Arial"/>
                    <w:sz w:val="16"/>
                    <w:szCs w:val="16"/>
                  </w:rPr>
                  <w:fldChar w:fldCharType="separate"/>
                </w:r>
                <w:bookmarkStart w:id="0" w:name="_GoBack"/>
                <w:bookmarkEnd w:id="0"/>
                <w:r w:rsidRPr="00D01E1B">
                  <w:rPr>
                    <w:rFonts w:ascii="Arial" w:hAnsi="Arial" w:cs="Arial"/>
                    <w:noProof/>
                    <w:sz w:val="16"/>
                    <w:szCs w:val="16"/>
                  </w:rPr>
                  <w:t> </w:t>
                </w:r>
                <w:r w:rsidRPr="00D01E1B">
                  <w:rPr>
                    <w:rFonts w:ascii="Arial" w:hAnsi="Arial" w:cs="Arial"/>
                    <w:noProof/>
                    <w:sz w:val="16"/>
                    <w:szCs w:val="16"/>
                  </w:rPr>
                  <w:t> </w:t>
                </w:r>
                <w:r w:rsidRPr="00D01E1B">
                  <w:rPr>
                    <w:rFonts w:ascii="Arial" w:hAnsi="Arial" w:cs="Arial"/>
                    <w:noProof/>
                    <w:sz w:val="16"/>
                    <w:szCs w:val="16"/>
                  </w:rPr>
                  <w:t> </w:t>
                </w:r>
                <w:r w:rsidRPr="00D01E1B">
                  <w:rPr>
                    <w:rFonts w:ascii="Arial" w:hAnsi="Arial" w:cs="Arial"/>
                    <w:noProof/>
                    <w:sz w:val="16"/>
                    <w:szCs w:val="16"/>
                  </w:rPr>
                  <w:t> </w:t>
                </w:r>
                <w:r w:rsidRPr="00D01E1B">
                  <w:rPr>
                    <w:rFonts w:ascii="Arial" w:hAnsi="Arial" w:cs="Arial"/>
                    <w:noProof/>
                    <w:sz w:val="16"/>
                    <w:szCs w:val="16"/>
                  </w:rPr>
                  <w:t> </w:t>
                </w:r>
                <w:r w:rsidRPr="00D01E1B">
                  <w:rPr>
                    <w:rFonts w:ascii="Arial" w:hAnsi="Arial" w:cs="Arial"/>
                    <w:sz w:val="16"/>
                    <w:szCs w:val="16"/>
                  </w:rPr>
                  <w:fldChar w:fldCharType="end"/>
                </w:r>
              </w:sdtContent>
            </w:sdt>
            <w:r w:rsidRPr="00D01E1B">
              <w:rPr>
                <w:rFonts w:ascii="Arial" w:hAnsi="Arial" w:cs="Arial"/>
                <w:sz w:val="16"/>
                <w:szCs w:val="16"/>
              </w:rPr>
              <w:t xml:space="preserve">,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-880090777"/>
                <w:placeholder>
                  <w:docPart w:val="F3B41489F8A4433B950FD2F267EB7FF1"/>
                </w:placeholder>
              </w:sdtPr>
              <w:sdtEndPr/>
              <w:sdtContent>
                <w:r w:rsidRPr="00D01E1B">
                  <w:rPr>
                    <w:rFonts w:ascii="Arial" w:hAnsi="Arial" w:cs="Arial"/>
                    <w:sz w:val="16"/>
                    <w:szCs w:val="16"/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 w:rsidRPr="00D01E1B">
                  <w:rPr>
                    <w:rFonts w:ascii="Arial" w:hAnsi="Arial" w:cs="Arial"/>
                    <w:sz w:val="16"/>
                    <w:szCs w:val="16"/>
                  </w:rPr>
                  <w:instrText xml:space="preserve"> FORMTEXT </w:instrText>
                </w:r>
                <w:r w:rsidRPr="00D01E1B">
                  <w:rPr>
                    <w:rFonts w:ascii="Arial" w:hAnsi="Arial" w:cs="Arial"/>
                    <w:sz w:val="16"/>
                    <w:szCs w:val="16"/>
                  </w:rPr>
                </w:r>
                <w:r w:rsidRPr="00D01E1B">
                  <w:rPr>
                    <w:rFonts w:ascii="Arial" w:hAnsi="Arial" w:cs="Arial"/>
                    <w:sz w:val="16"/>
                    <w:szCs w:val="16"/>
                  </w:rPr>
                  <w:fldChar w:fldCharType="separate"/>
                </w:r>
                <w:r w:rsidRPr="00D01E1B">
                  <w:rPr>
                    <w:rFonts w:ascii="Arial" w:hAnsi="Arial" w:cs="Arial"/>
                    <w:noProof/>
                    <w:sz w:val="16"/>
                    <w:szCs w:val="16"/>
                  </w:rPr>
                  <w:t> </w:t>
                </w:r>
                <w:r w:rsidRPr="00D01E1B">
                  <w:rPr>
                    <w:rFonts w:ascii="Arial" w:hAnsi="Arial" w:cs="Arial"/>
                    <w:noProof/>
                    <w:sz w:val="16"/>
                    <w:szCs w:val="16"/>
                  </w:rPr>
                  <w:t> </w:t>
                </w:r>
                <w:r w:rsidRPr="00D01E1B">
                  <w:rPr>
                    <w:rFonts w:ascii="Arial" w:hAnsi="Arial" w:cs="Arial"/>
                    <w:noProof/>
                    <w:sz w:val="16"/>
                    <w:szCs w:val="16"/>
                  </w:rPr>
                  <w:t> </w:t>
                </w:r>
                <w:r w:rsidRPr="00D01E1B">
                  <w:rPr>
                    <w:rFonts w:ascii="Arial" w:hAnsi="Arial" w:cs="Arial"/>
                    <w:noProof/>
                    <w:sz w:val="16"/>
                    <w:szCs w:val="16"/>
                  </w:rPr>
                  <w:t> </w:t>
                </w:r>
                <w:r w:rsidRPr="00D01E1B">
                  <w:rPr>
                    <w:rFonts w:ascii="Arial" w:hAnsi="Arial" w:cs="Arial"/>
                    <w:noProof/>
                    <w:sz w:val="16"/>
                    <w:szCs w:val="16"/>
                  </w:rPr>
                  <w:t> </w:t>
                </w:r>
                <w:r w:rsidRPr="00D01E1B">
                  <w:rPr>
                    <w:rFonts w:ascii="Arial" w:hAnsi="Arial" w:cs="Arial"/>
                    <w:sz w:val="16"/>
                    <w:szCs w:val="16"/>
                  </w:rPr>
                  <w:fldChar w:fldCharType="end"/>
                </w:r>
              </w:sdtContent>
            </w:sdt>
            <w:r w:rsidRPr="00D01E1B">
              <w:rPr>
                <w:rFonts w:ascii="Arial" w:hAnsi="Arial" w:cs="Arial"/>
                <w:sz w:val="16"/>
                <w:szCs w:val="16"/>
              </w:rPr>
              <w:t xml:space="preserve">                      </w:t>
            </w:r>
            <w:r w:rsidR="003330FE">
              <w:rPr>
                <w:rFonts w:ascii="Arial" w:hAnsi="Arial" w:cs="Arial"/>
                <w:sz w:val="20"/>
                <w:szCs w:val="20"/>
              </w:rPr>
              <w:t>Geburts</w:t>
            </w:r>
            <w:r w:rsidR="00DB0CFD" w:rsidRPr="00DB0CFD">
              <w:rPr>
                <w:rFonts w:ascii="Arial" w:hAnsi="Arial" w:cs="Arial"/>
                <w:sz w:val="20"/>
                <w:szCs w:val="20"/>
              </w:rPr>
              <w:t>datum:</w:t>
            </w:r>
            <w:r w:rsidR="00DB0CFD">
              <w:rPr>
                <w:rFonts w:ascii="Arial" w:hAnsi="Arial" w:cs="Arial"/>
                <w:sz w:val="16"/>
                <w:szCs w:val="16"/>
              </w:rPr>
              <w:t xml:space="preserve">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2007939606"/>
                <w:placeholder>
                  <w:docPart w:val="619339A275434309AA4982545C56B55B"/>
                </w:placeholder>
              </w:sdtPr>
              <w:sdtEndPr/>
              <w:sdtContent>
                <w:r w:rsidR="00DB0CFD" w:rsidRPr="00D01E1B">
                  <w:rPr>
                    <w:rFonts w:ascii="Arial" w:hAnsi="Arial" w:cs="Arial"/>
                    <w:sz w:val="16"/>
                    <w:szCs w:val="16"/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 w:rsidR="00DB0CFD" w:rsidRPr="00D01E1B">
                  <w:rPr>
                    <w:rFonts w:ascii="Arial" w:hAnsi="Arial" w:cs="Arial"/>
                    <w:sz w:val="16"/>
                    <w:szCs w:val="16"/>
                  </w:rPr>
                  <w:instrText xml:space="preserve"> FORMTEXT </w:instrText>
                </w:r>
                <w:r w:rsidR="00DB0CFD" w:rsidRPr="00D01E1B">
                  <w:rPr>
                    <w:rFonts w:ascii="Arial" w:hAnsi="Arial" w:cs="Arial"/>
                    <w:sz w:val="16"/>
                    <w:szCs w:val="16"/>
                  </w:rPr>
                </w:r>
                <w:r w:rsidR="00DB0CFD" w:rsidRPr="00D01E1B">
                  <w:rPr>
                    <w:rFonts w:ascii="Arial" w:hAnsi="Arial" w:cs="Arial"/>
                    <w:sz w:val="16"/>
                    <w:szCs w:val="16"/>
                  </w:rPr>
                  <w:fldChar w:fldCharType="separate"/>
                </w:r>
                <w:r w:rsidR="00DB0CFD" w:rsidRPr="00D01E1B">
                  <w:rPr>
                    <w:rFonts w:ascii="Arial" w:hAnsi="Arial" w:cs="Arial"/>
                    <w:noProof/>
                    <w:sz w:val="16"/>
                    <w:szCs w:val="16"/>
                  </w:rPr>
                  <w:t> </w:t>
                </w:r>
                <w:r w:rsidR="00DB0CFD" w:rsidRPr="00D01E1B">
                  <w:rPr>
                    <w:rFonts w:ascii="Arial" w:hAnsi="Arial" w:cs="Arial"/>
                    <w:noProof/>
                    <w:sz w:val="16"/>
                    <w:szCs w:val="16"/>
                  </w:rPr>
                  <w:t> </w:t>
                </w:r>
                <w:r w:rsidR="00DB0CFD" w:rsidRPr="00D01E1B">
                  <w:rPr>
                    <w:rFonts w:ascii="Arial" w:hAnsi="Arial" w:cs="Arial"/>
                    <w:noProof/>
                    <w:sz w:val="16"/>
                    <w:szCs w:val="16"/>
                  </w:rPr>
                  <w:t> </w:t>
                </w:r>
                <w:r w:rsidR="00DB0CFD" w:rsidRPr="00D01E1B">
                  <w:rPr>
                    <w:rFonts w:ascii="Arial" w:hAnsi="Arial" w:cs="Arial"/>
                    <w:noProof/>
                    <w:sz w:val="16"/>
                    <w:szCs w:val="16"/>
                  </w:rPr>
                  <w:t> </w:t>
                </w:r>
                <w:r w:rsidR="00DB0CFD" w:rsidRPr="00D01E1B">
                  <w:rPr>
                    <w:rFonts w:ascii="Arial" w:hAnsi="Arial" w:cs="Arial"/>
                    <w:noProof/>
                    <w:sz w:val="16"/>
                    <w:szCs w:val="16"/>
                  </w:rPr>
                  <w:t> </w:t>
                </w:r>
                <w:r w:rsidR="00DB0CFD" w:rsidRPr="00D01E1B">
                  <w:rPr>
                    <w:rFonts w:ascii="Arial" w:hAnsi="Arial" w:cs="Arial"/>
                    <w:sz w:val="16"/>
                    <w:szCs w:val="16"/>
                  </w:rPr>
                  <w:fldChar w:fldCharType="end"/>
                </w:r>
              </w:sdtContent>
            </w:sdt>
            <w:r w:rsidRPr="00DB0CFD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</w:t>
            </w:r>
            <w:r w:rsidR="003330FE">
              <w:rPr>
                <w:rFonts w:ascii="Arial" w:hAnsi="Arial" w:cs="Arial"/>
                <w:sz w:val="20"/>
                <w:szCs w:val="20"/>
              </w:rPr>
              <w:t xml:space="preserve">                       </w:t>
            </w:r>
            <w:r w:rsidRPr="00DB0CFD"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Pr="00D01E1B">
              <w:rPr>
                <w:rFonts w:ascii="Arial" w:hAnsi="Arial" w:cs="Arial"/>
                <w:sz w:val="20"/>
              </w:rPr>
              <w:t>Az</w:t>
            </w:r>
            <w:r w:rsidR="003330FE">
              <w:rPr>
                <w:rFonts w:ascii="Arial" w:hAnsi="Arial" w:cs="Arial"/>
                <w:sz w:val="20"/>
              </w:rPr>
              <w:t>.</w:t>
            </w:r>
            <w:r w:rsidR="003330FE">
              <w:rPr>
                <w:b/>
                <w:sz w:val="16"/>
                <w:szCs w:val="16"/>
              </w:rPr>
              <w:t xml:space="preserve"> </w:t>
            </w:r>
            <w:sdt>
              <w:sdtPr>
                <w:rPr>
                  <w:b/>
                  <w:sz w:val="16"/>
                  <w:szCs w:val="16"/>
                </w:rPr>
                <w:id w:val="-1271469753"/>
                <w:placeholder>
                  <w:docPart w:val="59F48AF983834DE29E27294646999789"/>
                </w:placeholder>
              </w:sdtPr>
              <w:sdtEndPr>
                <w:rPr>
                  <w:rFonts w:ascii="Arial" w:hAnsi="Arial" w:cs="Arial"/>
                </w:rPr>
              </w:sdtEndPr>
              <w:sdtContent>
                <w:sdt>
                  <w:sdtPr>
                    <w:rPr>
                      <w:rStyle w:val="FormularText"/>
                      <w:sz w:val="16"/>
                      <w:szCs w:val="16"/>
                    </w:rPr>
                    <w:id w:val="-909776076"/>
                    <w:placeholder>
                      <w:docPart w:val="A1CE6785C11C4439A85839AE441CD6D3"/>
                    </w:placeholder>
                  </w:sdtPr>
                  <w:sdtEndPr>
                    <w:rPr>
                      <w:rStyle w:val="Absatz-Standardschriftart"/>
                      <w:rFonts w:asciiTheme="minorHAnsi" w:hAnsiTheme="minorHAnsi" w:cs="Arial"/>
                      <w:b/>
                    </w:rPr>
                  </w:sdtEndPr>
                  <w:sdtContent>
                    <w:r w:rsidR="003330FE" w:rsidRPr="003330FE">
                      <w:rPr>
                        <w:rStyle w:val="FormularText"/>
                        <w:rFonts w:cs="Arial"/>
                        <w:sz w:val="16"/>
                        <w:szCs w:val="16"/>
                      </w:rPr>
                      <w:fldChar w:fldCharType="begin">
                        <w:ffData>
                          <w:name w:val="Text6"/>
                          <w:enabled/>
                          <w:calcOnExit w:val="0"/>
                          <w:textInput/>
                        </w:ffData>
                      </w:fldChar>
                    </w:r>
                    <w:r w:rsidR="003330FE" w:rsidRPr="003330FE">
                      <w:rPr>
                        <w:rStyle w:val="FormularText"/>
                        <w:rFonts w:cs="Arial"/>
                        <w:sz w:val="16"/>
                        <w:szCs w:val="16"/>
                      </w:rPr>
                      <w:instrText xml:space="preserve"> FORMTEXT </w:instrText>
                    </w:r>
                    <w:r w:rsidR="003330FE" w:rsidRPr="003330FE">
                      <w:rPr>
                        <w:rStyle w:val="FormularText"/>
                        <w:rFonts w:cs="Arial"/>
                        <w:sz w:val="16"/>
                        <w:szCs w:val="16"/>
                      </w:rPr>
                    </w:r>
                    <w:r w:rsidR="003330FE" w:rsidRPr="003330FE">
                      <w:rPr>
                        <w:rStyle w:val="FormularText"/>
                        <w:rFonts w:cs="Arial"/>
                        <w:sz w:val="16"/>
                        <w:szCs w:val="16"/>
                      </w:rPr>
                      <w:fldChar w:fldCharType="separate"/>
                    </w:r>
                    <w:r w:rsidR="003330FE" w:rsidRPr="003330FE">
                      <w:rPr>
                        <w:rStyle w:val="FormularText"/>
                        <w:rFonts w:cs="Arial"/>
                        <w:noProof/>
                        <w:sz w:val="16"/>
                        <w:szCs w:val="16"/>
                      </w:rPr>
                      <w:t> </w:t>
                    </w:r>
                    <w:r w:rsidR="003330FE" w:rsidRPr="003330FE">
                      <w:rPr>
                        <w:rStyle w:val="FormularText"/>
                        <w:rFonts w:cs="Arial"/>
                        <w:noProof/>
                        <w:sz w:val="16"/>
                        <w:szCs w:val="16"/>
                      </w:rPr>
                      <w:t> </w:t>
                    </w:r>
                    <w:r w:rsidR="003330FE" w:rsidRPr="003330FE">
                      <w:rPr>
                        <w:rFonts w:ascii="Arial" w:hAnsi="Arial" w:cs="Arial"/>
                        <w:noProof/>
                        <w:sz w:val="16"/>
                        <w:szCs w:val="16"/>
                      </w:rPr>
                      <w:t xml:space="preserve"> </w:t>
                    </w:r>
                    <w:r w:rsidR="003330FE" w:rsidRPr="003330FE">
                      <w:rPr>
                        <w:rFonts w:ascii="Arial" w:hAnsi="Arial" w:cs="Arial"/>
                        <w:b/>
                        <w:noProof/>
                        <w:sz w:val="16"/>
                        <w:szCs w:val="16"/>
                      </w:rPr>
                      <w:fldChar w:fldCharType="begin">
                        <w:ffData>
                          <w:name w:val="Text9"/>
                          <w:enabled/>
                          <w:calcOnExit w:val="0"/>
                          <w:textInput/>
                        </w:ffData>
                      </w:fldChar>
                    </w:r>
                    <w:bookmarkStart w:id="1" w:name="Text9"/>
                    <w:r w:rsidR="003330FE" w:rsidRPr="003330FE">
                      <w:rPr>
                        <w:rFonts w:ascii="Arial" w:hAnsi="Arial" w:cs="Arial"/>
                        <w:b/>
                        <w:noProof/>
                        <w:sz w:val="16"/>
                        <w:szCs w:val="16"/>
                      </w:rPr>
                      <w:instrText xml:space="preserve"> FORMTEXT </w:instrText>
                    </w:r>
                    <w:r w:rsidR="003330FE" w:rsidRPr="003330FE">
                      <w:rPr>
                        <w:rFonts w:ascii="Arial" w:hAnsi="Arial" w:cs="Arial"/>
                        <w:b/>
                        <w:noProof/>
                        <w:sz w:val="16"/>
                        <w:szCs w:val="16"/>
                      </w:rPr>
                    </w:r>
                    <w:r w:rsidR="003330FE" w:rsidRPr="003330FE">
                      <w:rPr>
                        <w:rFonts w:ascii="Arial" w:hAnsi="Arial" w:cs="Arial"/>
                        <w:b/>
                        <w:noProof/>
                        <w:sz w:val="16"/>
                        <w:szCs w:val="16"/>
                      </w:rPr>
                      <w:fldChar w:fldCharType="separate"/>
                    </w:r>
                    <w:r w:rsidR="003330FE" w:rsidRPr="003330FE">
                      <w:rPr>
                        <w:rFonts w:ascii="Arial" w:hAnsi="Arial" w:cs="Arial"/>
                        <w:b/>
                        <w:noProof/>
                        <w:sz w:val="16"/>
                        <w:szCs w:val="16"/>
                      </w:rPr>
                      <w:t> </w:t>
                    </w:r>
                    <w:r w:rsidR="003330FE" w:rsidRPr="003330FE">
                      <w:rPr>
                        <w:rFonts w:ascii="Arial" w:hAnsi="Arial" w:cs="Arial"/>
                        <w:b/>
                        <w:noProof/>
                        <w:sz w:val="16"/>
                        <w:szCs w:val="16"/>
                      </w:rPr>
                      <w:t> </w:t>
                    </w:r>
                    <w:r w:rsidR="003330FE" w:rsidRPr="003330FE">
                      <w:rPr>
                        <w:rFonts w:ascii="Arial" w:hAnsi="Arial" w:cs="Arial"/>
                        <w:b/>
                        <w:noProof/>
                        <w:sz w:val="16"/>
                        <w:szCs w:val="16"/>
                      </w:rPr>
                      <w:t> </w:t>
                    </w:r>
                    <w:r w:rsidR="003330FE" w:rsidRPr="003330FE">
                      <w:rPr>
                        <w:rFonts w:ascii="Arial" w:hAnsi="Arial" w:cs="Arial"/>
                        <w:b/>
                        <w:noProof/>
                        <w:sz w:val="16"/>
                        <w:szCs w:val="16"/>
                      </w:rPr>
                      <w:t> </w:t>
                    </w:r>
                    <w:r w:rsidR="003330FE" w:rsidRPr="003330FE">
                      <w:rPr>
                        <w:rFonts w:ascii="Arial" w:hAnsi="Arial" w:cs="Arial"/>
                        <w:b/>
                        <w:noProof/>
                        <w:sz w:val="16"/>
                        <w:szCs w:val="16"/>
                      </w:rPr>
                      <w:t> </w:t>
                    </w:r>
                    <w:r w:rsidR="003330FE" w:rsidRPr="003330FE">
                      <w:rPr>
                        <w:rFonts w:ascii="Arial" w:hAnsi="Arial" w:cs="Arial"/>
                        <w:noProof/>
                        <w:sz w:val="16"/>
                        <w:szCs w:val="16"/>
                      </w:rPr>
                      <w:fldChar w:fldCharType="end"/>
                    </w:r>
                    <w:bookmarkEnd w:id="1"/>
                    <w:r w:rsidR="003330FE" w:rsidRPr="003330FE">
                      <w:rPr>
                        <w:rFonts w:ascii="Arial" w:hAnsi="Arial" w:cs="Arial"/>
                        <w:b/>
                        <w:noProof/>
                        <w:sz w:val="16"/>
                        <w:szCs w:val="16"/>
                      </w:rPr>
                      <w:fldChar w:fldCharType="begin">
                        <w:ffData>
                          <w:name w:val="Text9"/>
                          <w:enabled/>
                          <w:calcOnExit w:val="0"/>
                          <w:textInput/>
                        </w:ffData>
                      </w:fldChar>
                    </w:r>
                    <w:r w:rsidR="003330FE" w:rsidRPr="003330FE">
                      <w:rPr>
                        <w:rFonts w:ascii="Arial" w:hAnsi="Arial" w:cs="Arial"/>
                        <w:b/>
                        <w:noProof/>
                        <w:sz w:val="16"/>
                        <w:szCs w:val="16"/>
                      </w:rPr>
                      <w:instrText xml:space="preserve"> FORMTEXT </w:instrText>
                    </w:r>
                    <w:r w:rsidR="003330FE" w:rsidRPr="003330FE">
                      <w:rPr>
                        <w:rFonts w:ascii="Arial" w:hAnsi="Arial" w:cs="Arial"/>
                        <w:b/>
                        <w:noProof/>
                        <w:sz w:val="16"/>
                        <w:szCs w:val="16"/>
                      </w:rPr>
                    </w:r>
                    <w:r w:rsidR="003330FE" w:rsidRPr="003330FE">
                      <w:rPr>
                        <w:rFonts w:ascii="Arial" w:hAnsi="Arial" w:cs="Arial"/>
                        <w:b/>
                        <w:noProof/>
                        <w:sz w:val="16"/>
                        <w:szCs w:val="16"/>
                      </w:rPr>
                      <w:fldChar w:fldCharType="separate"/>
                    </w:r>
                    <w:r w:rsidR="003330FE" w:rsidRPr="003330FE">
                      <w:rPr>
                        <w:rFonts w:ascii="Arial" w:hAnsi="Arial" w:cs="Arial"/>
                        <w:b/>
                        <w:noProof/>
                        <w:sz w:val="16"/>
                        <w:szCs w:val="16"/>
                      </w:rPr>
                      <w:t> </w:t>
                    </w:r>
                    <w:r w:rsidR="003330FE" w:rsidRPr="003330FE">
                      <w:rPr>
                        <w:rFonts w:ascii="Arial" w:hAnsi="Arial" w:cs="Arial"/>
                        <w:b/>
                        <w:noProof/>
                        <w:sz w:val="16"/>
                        <w:szCs w:val="16"/>
                      </w:rPr>
                      <w:t> </w:t>
                    </w:r>
                    <w:r w:rsidR="003330FE" w:rsidRPr="003330FE">
                      <w:rPr>
                        <w:rFonts w:ascii="Arial" w:hAnsi="Arial" w:cs="Arial"/>
                        <w:b/>
                        <w:noProof/>
                        <w:sz w:val="16"/>
                        <w:szCs w:val="16"/>
                      </w:rPr>
                      <w:t> </w:t>
                    </w:r>
                    <w:r w:rsidR="003330FE" w:rsidRPr="003330FE">
                      <w:rPr>
                        <w:rFonts w:ascii="Arial" w:hAnsi="Arial" w:cs="Arial"/>
                        <w:b/>
                        <w:noProof/>
                        <w:sz w:val="16"/>
                        <w:szCs w:val="16"/>
                      </w:rPr>
                      <w:t> </w:t>
                    </w:r>
                    <w:r w:rsidR="003330FE" w:rsidRPr="003330FE">
                      <w:rPr>
                        <w:rFonts w:ascii="Arial" w:hAnsi="Arial" w:cs="Arial"/>
                        <w:b/>
                        <w:noProof/>
                        <w:sz w:val="16"/>
                        <w:szCs w:val="16"/>
                      </w:rPr>
                      <w:t> </w:t>
                    </w:r>
                    <w:r w:rsidR="003330FE" w:rsidRPr="003330FE">
                      <w:rPr>
                        <w:rFonts w:ascii="Arial" w:hAnsi="Arial" w:cs="Arial"/>
                        <w:noProof/>
                        <w:sz w:val="16"/>
                        <w:szCs w:val="16"/>
                      </w:rPr>
                      <w:fldChar w:fldCharType="end"/>
                    </w:r>
                    <w:r w:rsidR="003330FE" w:rsidRPr="003330FE">
                      <w:rPr>
                        <w:rFonts w:ascii="Arial" w:hAnsi="Arial" w:cs="Arial"/>
                        <w:b/>
                        <w:noProof/>
                        <w:sz w:val="16"/>
                        <w:szCs w:val="16"/>
                      </w:rPr>
                      <w:fldChar w:fldCharType="begin">
                        <w:ffData>
                          <w:name w:val="Text9"/>
                          <w:enabled/>
                          <w:calcOnExit w:val="0"/>
                          <w:textInput/>
                        </w:ffData>
                      </w:fldChar>
                    </w:r>
                    <w:r w:rsidR="003330FE" w:rsidRPr="003330FE">
                      <w:rPr>
                        <w:rFonts w:ascii="Arial" w:hAnsi="Arial" w:cs="Arial"/>
                        <w:b/>
                        <w:noProof/>
                        <w:sz w:val="16"/>
                        <w:szCs w:val="16"/>
                      </w:rPr>
                      <w:instrText xml:space="preserve"> FORMTEXT </w:instrText>
                    </w:r>
                    <w:r w:rsidR="003330FE" w:rsidRPr="003330FE">
                      <w:rPr>
                        <w:rFonts w:ascii="Arial" w:hAnsi="Arial" w:cs="Arial"/>
                        <w:b/>
                        <w:noProof/>
                        <w:sz w:val="16"/>
                        <w:szCs w:val="16"/>
                      </w:rPr>
                    </w:r>
                    <w:r w:rsidR="003330FE" w:rsidRPr="003330FE">
                      <w:rPr>
                        <w:rFonts w:ascii="Arial" w:hAnsi="Arial" w:cs="Arial"/>
                        <w:b/>
                        <w:noProof/>
                        <w:sz w:val="16"/>
                        <w:szCs w:val="16"/>
                      </w:rPr>
                      <w:fldChar w:fldCharType="separate"/>
                    </w:r>
                    <w:r w:rsidR="003330FE" w:rsidRPr="003330FE">
                      <w:rPr>
                        <w:rFonts w:ascii="Arial" w:hAnsi="Arial" w:cs="Arial"/>
                        <w:b/>
                        <w:noProof/>
                        <w:sz w:val="16"/>
                        <w:szCs w:val="16"/>
                      </w:rPr>
                      <w:t> </w:t>
                    </w:r>
                    <w:r w:rsidR="003330FE" w:rsidRPr="003330FE">
                      <w:rPr>
                        <w:rFonts w:ascii="Arial" w:hAnsi="Arial" w:cs="Arial"/>
                        <w:b/>
                        <w:noProof/>
                        <w:sz w:val="16"/>
                        <w:szCs w:val="16"/>
                      </w:rPr>
                      <w:t> </w:t>
                    </w:r>
                    <w:r w:rsidR="003330FE" w:rsidRPr="003330FE">
                      <w:rPr>
                        <w:rFonts w:ascii="Arial" w:hAnsi="Arial" w:cs="Arial"/>
                        <w:b/>
                        <w:noProof/>
                        <w:sz w:val="16"/>
                        <w:szCs w:val="16"/>
                      </w:rPr>
                      <w:t> </w:t>
                    </w:r>
                    <w:r w:rsidR="003330FE" w:rsidRPr="003330FE">
                      <w:rPr>
                        <w:rFonts w:ascii="Arial" w:hAnsi="Arial" w:cs="Arial"/>
                        <w:b/>
                        <w:noProof/>
                        <w:sz w:val="16"/>
                        <w:szCs w:val="16"/>
                      </w:rPr>
                      <w:t> </w:t>
                    </w:r>
                    <w:r w:rsidR="003330FE" w:rsidRPr="003330FE">
                      <w:rPr>
                        <w:rFonts w:ascii="Arial" w:hAnsi="Arial" w:cs="Arial"/>
                        <w:b/>
                        <w:noProof/>
                        <w:sz w:val="16"/>
                        <w:szCs w:val="16"/>
                      </w:rPr>
                      <w:t> </w:t>
                    </w:r>
                    <w:r w:rsidR="003330FE" w:rsidRPr="003330FE">
                      <w:rPr>
                        <w:rFonts w:ascii="Arial" w:hAnsi="Arial" w:cs="Arial"/>
                        <w:noProof/>
                        <w:sz w:val="16"/>
                        <w:szCs w:val="16"/>
                      </w:rPr>
                      <w:fldChar w:fldCharType="end"/>
                    </w:r>
                    <w:r w:rsidR="003330FE" w:rsidRPr="003330FE">
                      <w:rPr>
                        <w:rStyle w:val="FormularText"/>
                        <w:rFonts w:cs="Arial"/>
                        <w:noProof/>
                        <w:sz w:val="16"/>
                        <w:szCs w:val="16"/>
                      </w:rPr>
                      <w:t> </w:t>
                    </w:r>
                    <w:r w:rsidR="003330FE" w:rsidRPr="003330FE">
                      <w:rPr>
                        <w:rStyle w:val="FormularText"/>
                        <w:rFonts w:cs="Arial"/>
                        <w:noProof/>
                        <w:sz w:val="16"/>
                        <w:szCs w:val="16"/>
                      </w:rPr>
                      <w:t> </w:t>
                    </w:r>
                    <w:r w:rsidR="003330FE" w:rsidRPr="003330FE">
                      <w:rPr>
                        <w:rStyle w:val="FormularText"/>
                        <w:rFonts w:cs="Arial"/>
                        <w:noProof/>
                        <w:sz w:val="16"/>
                        <w:szCs w:val="16"/>
                      </w:rPr>
                      <w:t> </w:t>
                    </w:r>
                    <w:r w:rsidR="003330FE" w:rsidRPr="003330FE">
                      <w:rPr>
                        <w:rStyle w:val="FormularText"/>
                        <w:rFonts w:cs="Arial"/>
                        <w:sz w:val="16"/>
                        <w:szCs w:val="16"/>
                      </w:rPr>
                      <w:fldChar w:fldCharType="end"/>
                    </w:r>
                  </w:sdtContent>
                </w:sdt>
              </w:sdtContent>
            </w:sdt>
          </w:p>
        </w:tc>
      </w:tr>
    </w:tbl>
    <w:tbl>
      <w:tblPr>
        <w:tblStyle w:val="Tabellenraster"/>
        <w:tblpPr w:leftFromText="141" w:rightFromText="141" w:vertAnchor="page" w:horzAnchor="margin" w:tblpY="2431"/>
        <w:tblW w:w="14029" w:type="dxa"/>
        <w:tblLayout w:type="fixed"/>
        <w:tblLook w:val="04A0" w:firstRow="1" w:lastRow="0" w:firstColumn="1" w:lastColumn="0" w:noHBand="0" w:noVBand="1"/>
      </w:tblPr>
      <w:tblGrid>
        <w:gridCol w:w="1271"/>
        <w:gridCol w:w="6379"/>
        <w:gridCol w:w="1843"/>
        <w:gridCol w:w="4536"/>
      </w:tblGrid>
      <w:tr w:rsidR="0019749D" w:rsidRPr="000C2760" w:rsidTr="0019749D">
        <w:tc>
          <w:tcPr>
            <w:tcW w:w="14029" w:type="dxa"/>
            <w:gridSpan w:val="4"/>
            <w:shd w:val="clear" w:color="auto" w:fill="auto"/>
          </w:tcPr>
          <w:p w:rsidR="0019749D" w:rsidRPr="0019749D" w:rsidRDefault="0076682E" w:rsidP="0019749D">
            <w:pPr>
              <w:tabs>
                <w:tab w:val="left" w:pos="2268"/>
                <w:tab w:val="right" w:pos="13892"/>
              </w:tabs>
              <w:spacing w:before="60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1397084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E1B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19749D" w:rsidRPr="0019749D">
              <w:rPr>
                <w:rFonts w:ascii="Arial" w:hAnsi="Arial" w:cs="Arial"/>
                <w:sz w:val="16"/>
                <w:szCs w:val="16"/>
              </w:rPr>
              <w:t xml:space="preserve"> Erste Zielplanung </w:t>
            </w:r>
            <w:r w:rsidR="0019749D" w:rsidRPr="0019749D">
              <w:rPr>
                <w:rFonts w:ascii="Arial" w:hAnsi="Arial" w:cs="Arial"/>
                <w:sz w:val="16"/>
                <w:szCs w:val="16"/>
              </w:rPr>
              <w:tab/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-834066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749D" w:rsidRPr="0019749D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19749D" w:rsidRPr="0019749D">
              <w:rPr>
                <w:rFonts w:ascii="Arial" w:hAnsi="Arial" w:cs="Arial"/>
                <w:sz w:val="16"/>
                <w:szCs w:val="16"/>
              </w:rPr>
              <w:t xml:space="preserve"> Fortschreibung </w:t>
            </w:r>
            <w:r w:rsidR="0019749D" w:rsidRPr="0019749D">
              <w:rPr>
                <w:rFonts w:ascii="Arial" w:hAnsi="Arial" w:cs="Arial"/>
                <w:sz w:val="16"/>
                <w:szCs w:val="16"/>
              </w:rPr>
              <w:tab/>
            </w:r>
          </w:p>
          <w:p w:rsidR="0019749D" w:rsidRPr="0019749D" w:rsidRDefault="0019749D" w:rsidP="0019749D">
            <w:pPr>
              <w:tabs>
                <w:tab w:val="left" w:pos="2268"/>
                <w:tab w:val="right" w:pos="13892"/>
              </w:tabs>
              <w:spacing w:before="60" w:after="60"/>
              <w:rPr>
                <w:rFonts w:ascii="Arial" w:hAnsi="Arial" w:cs="Arial"/>
                <w:b/>
                <w:sz w:val="16"/>
                <w:szCs w:val="16"/>
              </w:rPr>
            </w:pPr>
            <w:r w:rsidRPr="0019749D">
              <w:rPr>
                <w:rFonts w:ascii="Arial" w:hAnsi="Arial" w:cs="Arial"/>
                <w:sz w:val="16"/>
                <w:szCs w:val="16"/>
              </w:rPr>
              <w:t xml:space="preserve">zusammengefasst am: </w:t>
            </w:r>
            <w:r w:rsidRPr="0019749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2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bookmarkStart w:id="2" w:name="Text32"/>
            <w:r w:rsidRPr="0019749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9749D">
              <w:rPr>
                <w:rFonts w:ascii="Arial" w:hAnsi="Arial" w:cs="Arial"/>
                <w:sz w:val="16"/>
                <w:szCs w:val="16"/>
              </w:rPr>
            </w:r>
            <w:r w:rsidRPr="0019749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9749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9749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9749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9749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9749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19749D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"/>
            <w:r w:rsidRPr="0019749D">
              <w:rPr>
                <w:rFonts w:ascii="Arial" w:hAnsi="Arial" w:cs="Arial"/>
                <w:sz w:val="16"/>
                <w:szCs w:val="16"/>
              </w:rPr>
              <w:tab/>
              <w:t xml:space="preserve">von </w:t>
            </w:r>
            <w:r w:rsidRPr="0019749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19749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9749D">
              <w:rPr>
                <w:rFonts w:ascii="Arial" w:hAnsi="Arial" w:cs="Arial"/>
                <w:sz w:val="16"/>
                <w:szCs w:val="16"/>
              </w:rPr>
            </w:r>
            <w:r w:rsidRPr="0019749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19749D">
              <w:rPr>
                <w:rFonts w:ascii="Arial" w:hAnsi="Arial" w:cs="Arial"/>
                <w:sz w:val="16"/>
                <w:szCs w:val="16"/>
              </w:rPr>
              <w:t> </w:t>
            </w:r>
            <w:r w:rsidRPr="0019749D">
              <w:rPr>
                <w:rFonts w:ascii="Arial" w:hAnsi="Arial" w:cs="Arial"/>
                <w:sz w:val="16"/>
                <w:szCs w:val="16"/>
              </w:rPr>
              <w:t> </w:t>
            </w:r>
            <w:r w:rsidRPr="0019749D">
              <w:rPr>
                <w:rFonts w:ascii="Arial" w:hAnsi="Arial" w:cs="Arial"/>
                <w:sz w:val="16"/>
                <w:szCs w:val="16"/>
              </w:rPr>
              <w:t> </w:t>
            </w:r>
            <w:r w:rsidRPr="0019749D">
              <w:rPr>
                <w:rFonts w:ascii="Arial" w:hAnsi="Arial" w:cs="Arial"/>
                <w:sz w:val="16"/>
                <w:szCs w:val="16"/>
              </w:rPr>
              <w:t> </w:t>
            </w:r>
            <w:r w:rsidRPr="0019749D">
              <w:rPr>
                <w:rFonts w:ascii="Arial" w:hAnsi="Arial" w:cs="Arial"/>
                <w:sz w:val="16"/>
                <w:szCs w:val="16"/>
              </w:rPr>
              <w:t> </w:t>
            </w:r>
            <w:r w:rsidRPr="0019749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19749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</w:tr>
      <w:tr w:rsidR="0019749D" w:rsidTr="0019749D">
        <w:tc>
          <w:tcPr>
            <w:tcW w:w="14029" w:type="dxa"/>
            <w:gridSpan w:val="4"/>
            <w:shd w:val="clear" w:color="auto" w:fill="auto"/>
          </w:tcPr>
          <w:p w:rsidR="0019749D" w:rsidRPr="0019749D" w:rsidRDefault="0019749D" w:rsidP="0019749D">
            <w:pPr>
              <w:tabs>
                <w:tab w:val="left" w:pos="1307"/>
                <w:tab w:val="center" w:pos="6943"/>
                <w:tab w:val="right" w:pos="13892"/>
              </w:tabs>
              <w:spacing w:before="60" w:after="60"/>
              <w:rPr>
                <w:rFonts w:ascii="Arial" w:hAnsi="Arial" w:cs="Arial"/>
                <w:b/>
                <w:sz w:val="16"/>
                <w:szCs w:val="16"/>
              </w:rPr>
            </w:pPr>
            <w:r w:rsidRPr="0019749D">
              <w:rPr>
                <w:rFonts w:ascii="Arial" w:hAnsi="Arial" w:cs="Arial"/>
                <w:b/>
                <w:sz w:val="16"/>
                <w:szCs w:val="16"/>
              </w:rPr>
              <w:t xml:space="preserve">Leitziel </w:t>
            </w:r>
            <w:r w:rsidRPr="0019749D">
              <w:rPr>
                <w:rFonts w:ascii="Arial" w:hAnsi="Arial" w:cs="Arial"/>
                <w:b/>
                <w:sz w:val="16"/>
                <w:szCs w:val="16"/>
              </w:rPr>
              <w:tab/>
            </w:r>
            <w:r w:rsidRPr="003330F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3330F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3330FE">
              <w:rPr>
                <w:rFonts w:ascii="Arial" w:hAnsi="Arial" w:cs="Arial"/>
                <w:sz w:val="16"/>
                <w:szCs w:val="16"/>
              </w:rPr>
            </w:r>
            <w:r w:rsidRPr="003330F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330F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330F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330F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330F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330F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330F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FB78C4" w:rsidRPr="0076106E" w:rsidTr="0019749D">
        <w:tc>
          <w:tcPr>
            <w:tcW w:w="1271" w:type="dxa"/>
            <w:shd w:val="clear" w:color="auto" w:fill="auto"/>
          </w:tcPr>
          <w:p w:rsidR="00FB78C4" w:rsidRPr="0019749D" w:rsidRDefault="00FB78C4" w:rsidP="0019749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9749D">
              <w:rPr>
                <w:rFonts w:ascii="Arial" w:hAnsi="Arial" w:cs="Arial"/>
                <w:b/>
                <w:bCs/>
                <w:sz w:val="16"/>
                <w:szCs w:val="16"/>
              </w:rPr>
              <w:t>Lebens</w:t>
            </w:r>
            <w:r w:rsidR="0019749D">
              <w:rPr>
                <w:rFonts w:ascii="Arial" w:hAnsi="Arial" w:cs="Arial"/>
                <w:b/>
                <w:bCs/>
                <w:sz w:val="16"/>
                <w:szCs w:val="16"/>
              </w:rPr>
              <w:t>-</w:t>
            </w:r>
            <w:r w:rsidRPr="0019749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bereich </w:t>
            </w:r>
            <w:r w:rsidRPr="0019749D">
              <w:rPr>
                <w:rFonts w:ascii="Arial" w:hAnsi="Arial" w:cs="Arial"/>
                <w:bCs/>
                <w:sz w:val="16"/>
                <w:szCs w:val="16"/>
              </w:rPr>
              <w:br/>
              <w:t>das Ziel betrifft folgende(n) Lebensbereich(e)</w:t>
            </w:r>
            <w:r w:rsidR="0019749D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19749D">
              <w:rPr>
                <w:rFonts w:ascii="Arial" w:hAnsi="Arial" w:cs="Arial"/>
                <w:bCs/>
                <w:sz w:val="16"/>
                <w:szCs w:val="16"/>
              </w:rPr>
              <w:t>(Ziffer(n) angeben):</w:t>
            </w:r>
          </w:p>
        </w:tc>
        <w:tc>
          <w:tcPr>
            <w:tcW w:w="6379" w:type="dxa"/>
            <w:shd w:val="clear" w:color="auto" w:fill="auto"/>
          </w:tcPr>
          <w:p w:rsidR="00FB78C4" w:rsidRDefault="00FB78C4" w:rsidP="0019749D">
            <w:pPr>
              <w:jc w:val="center"/>
              <w:rPr>
                <w:rFonts w:ascii="Arial" w:hAnsi="Arial" w:cs="Arial"/>
                <w:bCs/>
                <w:sz w:val="16"/>
              </w:rPr>
            </w:pPr>
            <w:r w:rsidRPr="0076106E">
              <w:rPr>
                <w:rFonts w:ascii="Arial" w:hAnsi="Arial" w:cs="Arial"/>
                <w:b/>
                <w:bCs/>
                <w:sz w:val="18"/>
              </w:rPr>
              <w:t>Rahmen</w:t>
            </w:r>
            <w:r>
              <w:rPr>
                <w:rFonts w:ascii="Arial" w:hAnsi="Arial" w:cs="Arial"/>
                <w:b/>
                <w:bCs/>
                <w:sz w:val="18"/>
              </w:rPr>
              <w:t>-/ Ergebnis</w:t>
            </w:r>
            <w:r w:rsidRPr="0076106E">
              <w:rPr>
                <w:rFonts w:ascii="Arial" w:hAnsi="Arial" w:cs="Arial"/>
                <w:b/>
                <w:bCs/>
                <w:sz w:val="18"/>
              </w:rPr>
              <w:t>ziel(e)</w:t>
            </w:r>
          </w:p>
          <w:p w:rsidR="00FB78C4" w:rsidRPr="0076106E" w:rsidRDefault="00FB78C4" w:rsidP="001974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6"/>
              </w:rPr>
              <w:t>(</w:t>
            </w:r>
            <w:r w:rsidRPr="0076106E">
              <w:rPr>
                <w:rFonts w:ascii="Arial" w:hAnsi="Arial" w:cs="Arial"/>
                <w:bCs/>
                <w:sz w:val="16"/>
              </w:rPr>
              <w:t>S</w:t>
            </w:r>
            <w:r w:rsidR="003F14FC">
              <w:rPr>
                <w:rFonts w:ascii="Arial" w:hAnsi="Arial" w:cs="Arial"/>
                <w:bCs/>
                <w:sz w:val="16"/>
              </w:rPr>
              <w:t>.</w:t>
            </w:r>
            <w:r w:rsidRPr="0076106E">
              <w:rPr>
                <w:rFonts w:ascii="Arial" w:hAnsi="Arial" w:cs="Arial"/>
                <w:bCs/>
                <w:sz w:val="16"/>
              </w:rPr>
              <w:t>M</w:t>
            </w:r>
            <w:r w:rsidR="003F14FC">
              <w:rPr>
                <w:rFonts w:ascii="Arial" w:hAnsi="Arial" w:cs="Arial"/>
                <w:bCs/>
                <w:sz w:val="16"/>
              </w:rPr>
              <w:t>.</w:t>
            </w:r>
            <w:r w:rsidRPr="0076106E">
              <w:rPr>
                <w:rFonts w:ascii="Arial" w:hAnsi="Arial" w:cs="Arial"/>
                <w:bCs/>
                <w:sz w:val="16"/>
              </w:rPr>
              <w:t>A</w:t>
            </w:r>
            <w:r w:rsidR="003F14FC">
              <w:rPr>
                <w:rFonts w:ascii="Arial" w:hAnsi="Arial" w:cs="Arial"/>
                <w:bCs/>
                <w:sz w:val="16"/>
              </w:rPr>
              <w:t>.</w:t>
            </w:r>
            <w:r w:rsidRPr="0076106E">
              <w:rPr>
                <w:rFonts w:ascii="Arial" w:hAnsi="Arial" w:cs="Arial"/>
                <w:bCs/>
                <w:sz w:val="16"/>
              </w:rPr>
              <w:t>R</w:t>
            </w:r>
            <w:r w:rsidR="003F14FC">
              <w:rPr>
                <w:rFonts w:ascii="Arial" w:hAnsi="Arial" w:cs="Arial"/>
                <w:bCs/>
                <w:sz w:val="16"/>
              </w:rPr>
              <w:t>.</w:t>
            </w:r>
            <w:r w:rsidRPr="0076106E">
              <w:rPr>
                <w:rFonts w:ascii="Arial" w:hAnsi="Arial" w:cs="Arial"/>
                <w:bCs/>
                <w:sz w:val="16"/>
              </w:rPr>
              <w:t>T formulieren)</w:t>
            </w:r>
          </w:p>
        </w:tc>
        <w:tc>
          <w:tcPr>
            <w:tcW w:w="1843" w:type="dxa"/>
            <w:shd w:val="clear" w:color="auto" w:fill="auto"/>
          </w:tcPr>
          <w:p w:rsidR="00FB78C4" w:rsidRPr="0076106E" w:rsidRDefault="00FB78C4" w:rsidP="00A044B2">
            <w:pPr>
              <w:rPr>
                <w:rFonts w:ascii="Arial" w:hAnsi="Arial" w:cs="Arial"/>
                <w:b/>
                <w:sz w:val="18"/>
              </w:rPr>
            </w:pPr>
            <w:r w:rsidRPr="0076106E">
              <w:rPr>
                <w:rFonts w:ascii="Arial" w:hAnsi="Arial" w:cs="Arial"/>
                <w:b/>
                <w:sz w:val="18"/>
              </w:rPr>
              <w:t>Wie wichtig ist das Ziel?</w:t>
            </w:r>
          </w:p>
          <w:p w:rsidR="00FB78C4" w:rsidRPr="0076106E" w:rsidRDefault="00FB78C4" w:rsidP="00A044B2">
            <w:pPr>
              <w:tabs>
                <w:tab w:val="right" w:pos="2002"/>
              </w:tabs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76106E">
              <w:rPr>
                <w:rFonts w:ascii="Arial" w:hAnsi="Arial" w:cs="Arial"/>
                <w:sz w:val="16"/>
                <w:szCs w:val="18"/>
              </w:rPr>
              <w:t>Bedeutungsgrad</w:t>
            </w:r>
          </w:p>
          <w:p w:rsidR="00FB78C4" w:rsidRPr="0076106E" w:rsidRDefault="00FB78C4" w:rsidP="00A044B2">
            <w:pPr>
              <w:tabs>
                <w:tab w:val="right" w:pos="1573"/>
              </w:tabs>
              <w:rPr>
                <w:rFonts w:ascii="Arial" w:hAnsi="Arial" w:cs="Arial"/>
              </w:rPr>
            </w:pPr>
            <w:r w:rsidRPr="0076106E">
              <w:rPr>
                <w:rFonts w:ascii="Arial" w:hAnsi="Arial" w:cs="Arial"/>
                <w:noProof/>
                <w:sz w:val="16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40E4B13" wp14:editId="7363000B">
                      <wp:simplePos x="0" y="0"/>
                      <wp:positionH relativeFrom="column">
                        <wp:posOffset>312896</wp:posOffset>
                      </wp:positionH>
                      <wp:positionV relativeFrom="paragraph">
                        <wp:posOffset>38100</wp:posOffset>
                      </wp:positionV>
                      <wp:extent cx="106680" cy="45719"/>
                      <wp:effectExtent l="0" t="19050" r="45720" b="31115"/>
                      <wp:wrapNone/>
                      <wp:docPr id="7" name="Pfeil nach rechts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45719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88BF439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Pfeil nach rechts 7" o:spid="_x0000_s1026" type="#_x0000_t13" style="position:absolute;margin-left:24.65pt;margin-top:3pt;width:8.4pt;height:3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" adj="16972" fillcolor="#5b9bd5 [3204]" strokecolor="#1f4d78 [1604]" strokeweight="1pt"/>
                  </w:pict>
                </mc:Fallback>
              </mc:AlternateContent>
            </w:r>
            <w:r w:rsidRPr="0076106E">
              <w:rPr>
                <w:rFonts w:ascii="Arial" w:hAnsi="Arial" w:cs="Arial"/>
                <w:sz w:val="16"/>
                <w:szCs w:val="18"/>
              </w:rPr>
              <w:t xml:space="preserve">wenig  </w:t>
            </w:r>
            <w:r w:rsidRPr="0076106E">
              <w:rPr>
                <w:rFonts w:ascii="Arial" w:hAnsi="Arial" w:cs="Arial"/>
                <w:sz w:val="16"/>
                <w:szCs w:val="18"/>
              </w:rPr>
              <w:tab/>
              <w:t>sehr wichtig</w:t>
            </w:r>
          </w:p>
        </w:tc>
        <w:tc>
          <w:tcPr>
            <w:tcW w:w="4536" w:type="dxa"/>
            <w:shd w:val="clear" w:color="auto" w:fill="auto"/>
          </w:tcPr>
          <w:p w:rsidR="00FB78C4" w:rsidRPr="0076106E" w:rsidRDefault="00FB78C4" w:rsidP="00A044B2">
            <w:pPr>
              <w:rPr>
                <w:rFonts w:ascii="Arial" w:hAnsi="Arial" w:cs="Arial"/>
              </w:rPr>
            </w:pPr>
            <w:r w:rsidRPr="0076106E">
              <w:rPr>
                <w:rFonts w:ascii="Arial" w:hAnsi="Arial" w:cs="Arial"/>
                <w:b/>
                <w:sz w:val="18"/>
              </w:rPr>
              <w:t>Anmerkungen</w:t>
            </w:r>
          </w:p>
        </w:tc>
      </w:tr>
      <w:tr w:rsidR="00FB78C4" w:rsidRPr="0076106E" w:rsidTr="0019749D">
        <w:trPr>
          <w:trHeight w:val="717"/>
        </w:trPr>
        <w:sdt>
          <w:sdtPr>
            <w:rPr>
              <w:rFonts w:ascii="Arial" w:hAnsi="Arial" w:cs="Arial"/>
              <w:sz w:val="16"/>
            </w:rPr>
            <w:id w:val="1744600931"/>
            <w:placeholder>
              <w:docPart w:val="26619375CF6D4F85A1E31A5537305EDF"/>
            </w:placeholder>
          </w:sdtPr>
          <w:sdtEndPr/>
          <w:sdtContent>
            <w:tc>
              <w:tcPr>
                <w:tcW w:w="1271" w:type="dxa"/>
                <w:shd w:val="clear" w:color="auto" w:fill="auto"/>
              </w:tcPr>
              <w:p w:rsidR="00FB78C4" w:rsidRPr="0076106E" w:rsidRDefault="0076682E" w:rsidP="00F973A3">
                <w:pPr>
                  <w:tabs>
                    <w:tab w:val="right" w:pos="13777"/>
                  </w:tabs>
                  <w:rPr>
                    <w:rFonts w:ascii="Arial" w:hAnsi="Arial" w:cs="Arial"/>
                  </w:rPr>
                </w:pPr>
                <w:sdt>
                  <w:sdtPr>
                    <w:rPr>
                      <w:rFonts w:ascii="Arial" w:hAnsi="Arial" w:cs="Arial"/>
                      <w:sz w:val="16"/>
                    </w:rPr>
                    <w:id w:val="1282068512"/>
                    <w:placeholder>
                      <w:docPart w:val="984E147934684475B14004EF14936616"/>
                    </w:placeholder>
                    <w:showingPlcHdr/>
                  </w:sdtPr>
                  <w:sdtEndPr/>
                  <w:sdtContent>
                    <w:r w:rsidR="00F973A3">
                      <w:rPr>
                        <w:rStyle w:val="Platzhaltertext"/>
                        <w:rFonts w:ascii="Arial" w:hAnsi="Arial" w:cs="Arial"/>
                        <w:sz w:val="16"/>
                      </w:rPr>
                      <w:t>LB Ziffer(n)</w:t>
                    </w:r>
                  </w:sdtContent>
                </w:sdt>
                <w:r w:rsidR="00F973A3" w:rsidRPr="0076106E">
                  <w:rPr>
                    <w:rFonts w:ascii="Arial" w:hAnsi="Arial" w:cs="Arial"/>
                    <w:sz w:val="16"/>
                  </w:rPr>
                  <w:t xml:space="preserve"> </w:t>
                </w:r>
              </w:p>
            </w:tc>
          </w:sdtContent>
        </w:sdt>
        <w:tc>
          <w:tcPr>
            <w:tcW w:w="6379" w:type="dxa"/>
            <w:shd w:val="clear" w:color="auto" w:fill="auto"/>
          </w:tcPr>
          <w:p w:rsidR="00485D6E" w:rsidRDefault="00485D6E" w:rsidP="00F514FE">
            <w:pPr>
              <w:rPr>
                <w:sz w:val="16"/>
                <w:szCs w:val="16"/>
              </w:rPr>
            </w:pPr>
          </w:p>
          <w:p w:rsidR="00FB78C4" w:rsidRDefault="0076682E" w:rsidP="00F514FE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093625364"/>
                <w:placeholder>
                  <w:docPart w:val="C90B4EBB05BE4A9BB280F91782748725"/>
                </w:placeholder>
              </w:sdtPr>
              <w:sdtEndPr/>
              <w:sdtContent>
                <w:bookmarkStart w:id="3" w:name="Text33"/>
                <w:r w:rsidR="00117E40" w:rsidRPr="003330FE">
                  <w:rPr>
                    <w:rFonts w:ascii="Arial" w:hAnsi="Arial" w:cs="Arial"/>
                    <w:sz w:val="16"/>
                    <w:szCs w:val="16"/>
                  </w:rPr>
                  <w:fldChar w:fldCharType="begin">
                    <w:ffData>
                      <w:name w:val="Text33"/>
                      <w:enabled/>
                      <w:calcOnExit w:val="0"/>
                      <w:textInput/>
                    </w:ffData>
                  </w:fldChar>
                </w:r>
                <w:r w:rsidR="00117E40" w:rsidRPr="003330FE">
                  <w:rPr>
                    <w:rFonts w:ascii="Arial" w:hAnsi="Arial" w:cs="Arial"/>
                    <w:sz w:val="16"/>
                    <w:szCs w:val="16"/>
                  </w:rPr>
                  <w:instrText xml:space="preserve"> FORMTEXT </w:instrText>
                </w:r>
                <w:r w:rsidR="00117E40" w:rsidRPr="003330FE">
                  <w:rPr>
                    <w:rFonts w:ascii="Arial" w:hAnsi="Arial" w:cs="Arial"/>
                    <w:sz w:val="16"/>
                    <w:szCs w:val="16"/>
                  </w:rPr>
                </w:r>
                <w:r w:rsidR="00117E40" w:rsidRPr="003330FE">
                  <w:rPr>
                    <w:rFonts w:ascii="Arial" w:hAnsi="Arial" w:cs="Arial"/>
                    <w:sz w:val="16"/>
                    <w:szCs w:val="16"/>
                  </w:rPr>
                  <w:fldChar w:fldCharType="separate"/>
                </w:r>
                <w:r w:rsidR="00117E40" w:rsidRPr="003330FE">
                  <w:rPr>
                    <w:rFonts w:ascii="Arial" w:hAnsi="Arial" w:cs="Arial"/>
                    <w:noProof/>
                    <w:sz w:val="16"/>
                    <w:szCs w:val="16"/>
                  </w:rPr>
                  <w:t> </w:t>
                </w:r>
                <w:r w:rsidR="00117E40" w:rsidRPr="003330FE">
                  <w:rPr>
                    <w:rFonts w:ascii="Arial" w:hAnsi="Arial" w:cs="Arial"/>
                    <w:noProof/>
                    <w:sz w:val="16"/>
                    <w:szCs w:val="16"/>
                  </w:rPr>
                  <w:t> </w:t>
                </w:r>
                <w:r w:rsidR="00117E40" w:rsidRPr="003330FE">
                  <w:rPr>
                    <w:rFonts w:ascii="Arial" w:hAnsi="Arial" w:cs="Arial"/>
                    <w:noProof/>
                    <w:sz w:val="16"/>
                    <w:szCs w:val="16"/>
                  </w:rPr>
                  <w:t> </w:t>
                </w:r>
                <w:r w:rsidR="00117E40" w:rsidRPr="003330FE">
                  <w:rPr>
                    <w:rFonts w:ascii="Arial" w:hAnsi="Arial" w:cs="Arial"/>
                    <w:noProof/>
                    <w:sz w:val="16"/>
                    <w:szCs w:val="16"/>
                  </w:rPr>
                  <w:t> </w:t>
                </w:r>
                <w:r w:rsidR="00117E40" w:rsidRPr="003330FE">
                  <w:rPr>
                    <w:rFonts w:ascii="Arial" w:hAnsi="Arial" w:cs="Arial"/>
                    <w:noProof/>
                    <w:sz w:val="16"/>
                    <w:szCs w:val="16"/>
                  </w:rPr>
                  <w:t> </w:t>
                </w:r>
                <w:r w:rsidR="00117E40" w:rsidRPr="003330FE">
                  <w:rPr>
                    <w:rFonts w:ascii="Arial" w:hAnsi="Arial" w:cs="Arial"/>
                    <w:sz w:val="16"/>
                    <w:szCs w:val="16"/>
                  </w:rPr>
                  <w:fldChar w:fldCharType="end"/>
                </w:r>
                <w:bookmarkEnd w:id="3"/>
              </w:sdtContent>
            </w:sdt>
          </w:p>
          <w:p w:rsidR="00FB78C4" w:rsidRDefault="00FB78C4" w:rsidP="00F514FE">
            <w:pPr>
              <w:rPr>
                <w:sz w:val="16"/>
                <w:szCs w:val="16"/>
              </w:rPr>
            </w:pPr>
          </w:p>
          <w:p w:rsidR="00FB78C4" w:rsidRDefault="0076682E" w:rsidP="005E5D20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8"/>
                  <w:szCs w:val="16"/>
                </w:rPr>
                <w:id w:val="-1670711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78C4">
                  <w:rPr>
                    <w:rFonts w:ascii="MS Gothic" w:eastAsia="MS Gothic" w:hAnsi="MS Gothic" w:cs="Arial" w:hint="eastAsia"/>
                    <w:sz w:val="18"/>
                    <w:szCs w:val="16"/>
                  </w:rPr>
                  <w:t>☐</w:t>
                </w:r>
              </w:sdtContent>
            </w:sdt>
            <w:r w:rsidR="00FB78C4" w:rsidRPr="0076106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B78C4">
              <w:rPr>
                <w:rFonts w:ascii="Arial" w:hAnsi="Arial" w:cs="Arial"/>
                <w:sz w:val="16"/>
                <w:szCs w:val="16"/>
              </w:rPr>
              <w:t>Entwicklungs-/Veränderungsziel</w:t>
            </w:r>
          </w:p>
          <w:p w:rsidR="00FB78C4" w:rsidRPr="0076106E" w:rsidRDefault="0076682E" w:rsidP="005E5D20">
            <w:pPr>
              <w:tabs>
                <w:tab w:val="left" w:pos="3675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18"/>
                  <w:szCs w:val="16"/>
                </w:rPr>
                <w:id w:val="-546681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78C4">
                  <w:rPr>
                    <w:rFonts w:ascii="MS Gothic" w:eastAsia="MS Gothic" w:hAnsi="MS Gothic" w:cs="Arial" w:hint="eastAsia"/>
                    <w:sz w:val="18"/>
                    <w:szCs w:val="16"/>
                  </w:rPr>
                  <w:t>☐</w:t>
                </w:r>
              </w:sdtContent>
            </w:sdt>
            <w:r w:rsidR="00FB78C4" w:rsidRPr="0076106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B78C4">
              <w:rPr>
                <w:rFonts w:ascii="Arial" w:hAnsi="Arial" w:cs="Arial"/>
                <w:sz w:val="16"/>
                <w:szCs w:val="16"/>
              </w:rPr>
              <w:t>Erhaltungs-/Stabilisierungsziel</w:t>
            </w:r>
            <w:r w:rsidR="00FB78C4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B78C4" w:rsidRPr="003330FE" w:rsidRDefault="0076682E" w:rsidP="00A044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</w:rPr>
                <w:id w:val="1526134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30FE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FB78C4" w:rsidRPr="003330FE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362562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30FE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FB78C4" w:rsidRPr="003330FE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2092508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30FE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FB78C4" w:rsidRPr="003330FE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701830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30FE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FB78C4" w:rsidRPr="003330FE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742681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30FE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FB78C4" w:rsidRPr="003330FE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938210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30FE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FB78C4" w:rsidRPr="003330F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536" w:type="dxa"/>
            <w:shd w:val="clear" w:color="auto" w:fill="auto"/>
          </w:tcPr>
          <w:sdt>
            <w:sdtPr>
              <w:rPr>
                <w:sz w:val="16"/>
                <w:szCs w:val="16"/>
              </w:rPr>
              <w:id w:val="-488090222"/>
              <w:placeholder>
                <w:docPart w:val="F0D73893C1414B1F968CAD07F08DFEFC"/>
              </w:placeholder>
            </w:sdtPr>
            <w:sdtEndPr/>
            <w:sdtContent>
              <w:bookmarkStart w:id="4" w:name="Text35" w:displacedByCustomXml="prev"/>
              <w:p w:rsidR="00485D6E" w:rsidRDefault="00485D6E" w:rsidP="00117E40">
                <w:pPr>
                  <w:rPr>
                    <w:sz w:val="16"/>
                    <w:szCs w:val="16"/>
                  </w:rPr>
                </w:pPr>
              </w:p>
              <w:p w:rsidR="00FB78C4" w:rsidRPr="00485D6E" w:rsidRDefault="00117E40" w:rsidP="00117E40">
                <w:pPr>
                  <w:rPr>
                    <w:sz w:val="16"/>
                    <w:szCs w:val="16"/>
                  </w:rPr>
                </w:pPr>
                <w:r w:rsidRPr="003330FE">
                  <w:rPr>
                    <w:rFonts w:ascii="Arial" w:hAnsi="Arial" w:cs="Arial"/>
                    <w:sz w:val="16"/>
                    <w:szCs w:val="16"/>
                  </w:rPr>
                  <w:fldChar w:fldCharType="begin">
                    <w:ffData>
                      <w:name w:val="Text35"/>
                      <w:enabled/>
                      <w:calcOnExit w:val="0"/>
                      <w:textInput/>
                    </w:ffData>
                  </w:fldChar>
                </w:r>
                <w:r w:rsidRPr="003330FE">
                  <w:rPr>
                    <w:rFonts w:ascii="Arial" w:hAnsi="Arial" w:cs="Arial"/>
                    <w:sz w:val="16"/>
                    <w:szCs w:val="16"/>
                  </w:rPr>
                  <w:instrText xml:space="preserve"> FORMTEXT </w:instrText>
                </w:r>
                <w:r w:rsidRPr="003330FE">
                  <w:rPr>
                    <w:rFonts w:ascii="Arial" w:hAnsi="Arial" w:cs="Arial"/>
                    <w:sz w:val="16"/>
                    <w:szCs w:val="16"/>
                  </w:rPr>
                </w:r>
                <w:r w:rsidRPr="003330FE">
                  <w:rPr>
                    <w:rFonts w:ascii="Arial" w:hAnsi="Arial" w:cs="Arial"/>
                    <w:sz w:val="16"/>
                    <w:szCs w:val="16"/>
                  </w:rPr>
                  <w:fldChar w:fldCharType="separate"/>
                </w:r>
                <w:r w:rsidRPr="003330FE">
                  <w:rPr>
                    <w:rFonts w:ascii="Arial" w:hAnsi="Arial" w:cs="Arial"/>
                    <w:noProof/>
                    <w:sz w:val="16"/>
                    <w:szCs w:val="16"/>
                  </w:rPr>
                  <w:t> </w:t>
                </w:r>
                <w:r w:rsidRPr="003330FE">
                  <w:rPr>
                    <w:rFonts w:ascii="Arial" w:hAnsi="Arial" w:cs="Arial"/>
                    <w:noProof/>
                    <w:sz w:val="16"/>
                    <w:szCs w:val="16"/>
                  </w:rPr>
                  <w:t> </w:t>
                </w:r>
                <w:r w:rsidRPr="003330FE">
                  <w:rPr>
                    <w:rFonts w:ascii="Arial" w:hAnsi="Arial" w:cs="Arial"/>
                    <w:noProof/>
                    <w:sz w:val="16"/>
                    <w:szCs w:val="16"/>
                  </w:rPr>
                  <w:t> </w:t>
                </w:r>
                <w:r w:rsidRPr="003330FE">
                  <w:rPr>
                    <w:rFonts w:ascii="Arial" w:hAnsi="Arial" w:cs="Arial"/>
                    <w:noProof/>
                    <w:sz w:val="16"/>
                    <w:szCs w:val="16"/>
                  </w:rPr>
                  <w:t> </w:t>
                </w:r>
                <w:r w:rsidRPr="003330FE">
                  <w:rPr>
                    <w:rFonts w:ascii="Arial" w:hAnsi="Arial" w:cs="Arial"/>
                    <w:noProof/>
                    <w:sz w:val="16"/>
                    <w:szCs w:val="16"/>
                  </w:rPr>
                  <w:t> </w:t>
                </w:r>
                <w:r w:rsidRPr="003330FE">
                  <w:rPr>
                    <w:rFonts w:ascii="Arial" w:hAnsi="Arial" w:cs="Arial"/>
                    <w:sz w:val="16"/>
                    <w:szCs w:val="16"/>
                  </w:rPr>
                  <w:fldChar w:fldCharType="end"/>
                </w:r>
              </w:p>
              <w:bookmarkEnd w:id="4" w:displacedByCustomXml="next"/>
            </w:sdtContent>
          </w:sdt>
        </w:tc>
      </w:tr>
      <w:tr w:rsidR="00FB78C4" w:rsidRPr="0076106E" w:rsidTr="0019749D">
        <w:trPr>
          <w:trHeight w:val="733"/>
        </w:trPr>
        <w:sdt>
          <w:sdtPr>
            <w:rPr>
              <w:rFonts w:ascii="Arial" w:hAnsi="Arial" w:cs="Arial"/>
              <w:sz w:val="16"/>
            </w:rPr>
            <w:id w:val="-1969660128"/>
            <w:placeholder>
              <w:docPart w:val="369E2EF6B3C7456CBFA04EE7B4A5E8E7"/>
            </w:placeholder>
          </w:sdtPr>
          <w:sdtEndPr/>
          <w:sdtContent>
            <w:tc>
              <w:tcPr>
                <w:tcW w:w="1271" w:type="dxa"/>
                <w:shd w:val="clear" w:color="auto" w:fill="auto"/>
              </w:tcPr>
              <w:p w:rsidR="00FB78C4" w:rsidRPr="0076106E" w:rsidRDefault="0076682E" w:rsidP="005E5D20">
                <w:pPr>
                  <w:rPr>
                    <w:rFonts w:ascii="Arial" w:hAnsi="Arial" w:cs="Arial"/>
                  </w:rPr>
                </w:pPr>
                <w:sdt>
                  <w:sdtPr>
                    <w:rPr>
                      <w:rFonts w:ascii="Arial" w:hAnsi="Arial" w:cs="Arial"/>
                      <w:sz w:val="16"/>
                    </w:rPr>
                    <w:id w:val="913591652"/>
                    <w:placeholder>
                      <w:docPart w:val="3163D8D55A264089B139B5671BCDA160"/>
                    </w:placeholder>
                    <w:showingPlcHdr/>
                  </w:sdtPr>
                  <w:sdtEndPr/>
                  <w:sdtContent>
                    <w:r w:rsidR="00FB78C4">
                      <w:rPr>
                        <w:rStyle w:val="Platzhaltertext"/>
                        <w:rFonts w:ascii="Arial" w:hAnsi="Arial" w:cs="Arial"/>
                        <w:sz w:val="16"/>
                      </w:rPr>
                      <w:t>LB Ziffer(n)</w:t>
                    </w:r>
                  </w:sdtContent>
                </w:sdt>
                <w:r w:rsidR="00FB78C4" w:rsidRPr="0076106E">
                  <w:rPr>
                    <w:rFonts w:ascii="Arial" w:hAnsi="Arial" w:cs="Arial"/>
                    <w:sz w:val="16"/>
                  </w:rPr>
                  <w:t xml:space="preserve"> </w:t>
                </w:r>
              </w:p>
            </w:tc>
          </w:sdtContent>
        </w:sdt>
        <w:tc>
          <w:tcPr>
            <w:tcW w:w="6379" w:type="dxa"/>
            <w:shd w:val="clear" w:color="auto" w:fill="auto"/>
          </w:tcPr>
          <w:p w:rsidR="00485D6E" w:rsidRDefault="00485D6E" w:rsidP="005E5D20">
            <w:pPr>
              <w:rPr>
                <w:sz w:val="16"/>
                <w:szCs w:val="16"/>
              </w:rPr>
            </w:pPr>
          </w:p>
          <w:sdt>
            <w:sdtPr>
              <w:rPr>
                <w:sz w:val="16"/>
                <w:szCs w:val="16"/>
              </w:rPr>
              <w:id w:val="-898745890"/>
              <w:placeholder>
                <w:docPart w:val="4C4850E6F9AB48A4973D4EF887CB4002"/>
              </w:placeholder>
            </w:sdtPr>
            <w:sdtEndPr>
              <w:rPr>
                <w:rFonts w:ascii="Arial" w:hAnsi="Arial" w:cs="Arial"/>
              </w:rPr>
            </w:sdtEndPr>
            <w:sdtContent>
              <w:bookmarkStart w:id="5" w:name="Text34" w:displacedByCustomXml="prev"/>
              <w:p w:rsidR="00FB78C4" w:rsidRPr="003330FE" w:rsidRDefault="00117E40" w:rsidP="005E5D20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 w:rsidRPr="003330FE">
                  <w:rPr>
                    <w:rFonts w:ascii="Arial" w:hAnsi="Arial" w:cs="Arial"/>
                    <w:sz w:val="16"/>
                    <w:szCs w:val="16"/>
                  </w:rPr>
                  <w:fldChar w:fldCharType="begin">
                    <w:ffData>
                      <w:name w:val="Text34"/>
                      <w:enabled/>
                      <w:calcOnExit w:val="0"/>
                      <w:textInput/>
                    </w:ffData>
                  </w:fldChar>
                </w:r>
                <w:r w:rsidRPr="003330FE">
                  <w:rPr>
                    <w:rFonts w:ascii="Arial" w:hAnsi="Arial" w:cs="Arial"/>
                    <w:sz w:val="16"/>
                    <w:szCs w:val="16"/>
                  </w:rPr>
                  <w:instrText xml:space="preserve"> FORMTEXT </w:instrText>
                </w:r>
                <w:r w:rsidRPr="003330FE">
                  <w:rPr>
                    <w:rFonts w:ascii="Arial" w:hAnsi="Arial" w:cs="Arial"/>
                    <w:sz w:val="16"/>
                    <w:szCs w:val="16"/>
                  </w:rPr>
                </w:r>
                <w:r w:rsidRPr="003330FE">
                  <w:rPr>
                    <w:rFonts w:ascii="Arial" w:hAnsi="Arial" w:cs="Arial"/>
                    <w:sz w:val="16"/>
                    <w:szCs w:val="16"/>
                  </w:rPr>
                  <w:fldChar w:fldCharType="separate"/>
                </w:r>
                <w:r w:rsidRPr="003330FE">
                  <w:rPr>
                    <w:rFonts w:ascii="Arial" w:hAnsi="Arial" w:cs="Arial"/>
                    <w:noProof/>
                    <w:sz w:val="16"/>
                    <w:szCs w:val="16"/>
                  </w:rPr>
                  <w:t> </w:t>
                </w:r>
                <w:r w:rsidRPr="003330FE">
                  <w:rPr>
                    <w:rFonts w:ascii="Arial" w:hAnsi="Arial" w:cs="Arial"/>
                    <w:noProof/>
                    <w:sz w:val="16"/>
                    <w:szCs w:val="16"/>
                  </w:rPr>
                  <w:t> </w:t>
                </w:r>
                <w:r w:rsidRPr="003330FE">
                  <w:rPr>
                    <w:rFonts w:ascii="Arial" w:hAnsi="Arial" w:cs="Arial"/>
                    <w:noProof/>
                    <w:sz w:val="16"/>
                    <w:szCs w:val="16"/>
                  </w:rPr>
                  <w:t> </w:t>
                </w:r>
                <w:r w:rsidRPr="003330FE">
                  <w:rPr>
                    <w:rFonts w:ascii="Arial" w:hAnsi="Arial" w:cs="Arial"/>
                    <w:noProof/>
                    <w:sz w:val="16"/>
                    <w:szCs w:val="16"/>
                  </w:rPr>
                  <w:t> </w:t>
                </w:r>
                <w:r w:rsidRPr="003330FE">
                  <w:rPr>
                    <w:rFonts w:ascii="Arial" w:hAnsi="Arial" w:cs="Arial"/>
                    <w:noProof/>
                    <w:sz w:val="16"/>
                    <w:szCs w:val="16"/>
                  </w:rPr>
                  <w:t> </w:t>
                </w:r>
                <w:r w:rsidRPr="003330FE">
                  <w:rPr>
                    <w:rFonts w:ascii="Arial" w:hAnsi="Arial" w:cs="Arial"/>
                    <w:sz w:val="16"/>
                    <w:szCs w:val="16"/>
                  </w:rPr>
                  <w:fldChar w:fldCharType="end"/>
                </w:r>
              </w:p>
              <w:bookmarkEnd w:id="5" w:displacedByCustomXml="next"/>
            </w:sdtContent>
          </w:sdt>
          <w:p w:rsidR="00485D6E" w:rsidRPr="003330FE" w:rsidRDefault="00485D6E" w:rsidP="005E5D20">
            <w:pPr>
              <w:rPr>
                <w:rFonts w:ascii="Arial" w:hAnsi="Arial" w:cs="Arial"/>
                <w:sz w:val="16"/>
                <w:szCs w:val="16"/>
              </w:rPr>
            </w:pPr>
          </w:p>
          <w:p w:rsidR="00FB78C4" w:rsidRDefault="0076682E" w:rsidP="005E5D20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8"/>
                  <w:szCs w:val="16"/>
                </w:rPr>
                <w:id w:val="1485893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78C4">
                  <w:rPr>
                    <w:rFonts w:ascii="MS Gothic" w:eastAsia="MS Gothic" w:hAnsi="MS Gothic" w:cs="Arial" w:hint="eastAsia"/>
                    <w:sz w:val="18"/>
                    <w:szCs w:val="16"/>
                  </w:rPr>
                  <w:t>☐</w:t>
                </w:r>
              </w:sdtContent>
            </w:sdt>
            <w:r w:rsidR="00FB78C4" w:rsidRPr="0076106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B78C4">
              <w:rPr>
                <w:rFonts w:ascii="Arial" w:hAnsi="Arial" w:cs="Arial"/>
                <w:sz w:val="16"/>
                <w:szCs w:val="16"/>
              </w:rPr>
              <w:t>Entwicklungs-/Veränderungsziel</w:t>
            </w:r>
          </w:p>
          <w:p w:rsidR="00FB78C4" w:rsidRPr="0076106E" w:rsidRDefault="0076682E" w:rsidP="005E5D20">
            <w:pPr>
              <w:tabs>
                <w:tab w:val="left" w:pos="3675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18"/>
                  <w:szCs w:val="16"/>
                </w:rPr>
                <w:id w:val="-1924414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78C4">
                  <w:rPr>
                    <w:rFonts w:ascii="MS Gothic" w:eastAsia="MS Gothic" w:hAnsi="MS Gothic" w:cs="Arial" w:hint="eastAsia"/>
                    <w:sz w:val="18"/>
                    <w:szCs w:val="16"/>
                  </w:rPr>
                  <w:t>☐</w:t>
                </w:r>
              </w:sdtContent>
            </w:sdt>
            <w:r w:rsidR="00FB78C4" w:rsidRPr="0076106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B78C4">
              <w:rPr>
                <w:rFonts w:ascii="Arial" w:hAnsi="Arial" w:cs="Arial"/>
                <w:sz w:val="16"/>
                <w:szCs w:val="16"/>
              </w:rPr>
              <w:t>Erhaltungs-/Stabilisierungsziel</w:t>
            </w:r>
            <w:r w:rsidR="00FB78C4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B78C4" w:rsidRPr="0076106E" w:rsidRDefault="0076682E" w:rsidP="005E5D20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22123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30FE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3330FE" w:rsidRPr="003330FE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606869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30FE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3330FE" w:rsidRPr="003330FE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184635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30FE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3330FE" w:rsidRPr="003330FE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209155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30FE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3330FE" w:rsidRPr="003330FE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766883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30FE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3330FE" w:rsidRPr="003330FE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838577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30FE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536" w:type="dxa"/>
            <w:shd w:val="clear" w:color="auto" w:fill="auto"/>
          </w:tcPr>
          <w:p w:rsidR="00485D6E" w:rsidRDefault="00485D6E" w:rsidP="00117E40">
            <w:pPr>
              <w:rPr>
                <w:sz w:val="16"/>
                <w:szCs w:val="16"/>
              </w:rPr>
            </w:pPr>
          </w:p>
          <w:p w:rsidR="00FB78C4" w:rsidRPr="0076106E" w:rsidRDefault="0076682E" w:rsidP="00117E40">
            <w:pPr>
              <w:rPr>
                <w:rFonts w:ascii="Arial" w:hAnsi="Arial" w:cs="Arial"/>
              </w:rPr>
            </w:pPr>
            <w:sdt>
              <w:sdtPr>
                <w:rPr>
                  <w:sz w:val="16"/>
                  <w:szCs w:val="16"/>
                </w:rPr>
                <w:id w:val="-1126082924"/>
                <w:placeholder>
                  <w:docPart w:val="6A77AA72BCF249F0B0FA5CD2FE85FCE3"/>
                </w:placeholder>
              </w:sdtPr>
              <w:sdtEndPr/>
              <w:sdtContent>
                <w:bookmarkStart w:id="6" w:name="Text36"/>
                <w:r w:rsidR="00117E40" w:rsidRPr="003330FE">
                  <w:rPr>
                    <w:rFonts w:ascii="Arial" w:hAnsi="Arial" w:cs="Arial"/>
                    <w:sz w:val="16"/>
                    <w:szCs w:val="16"/>
                  </w:rPr>
                  <w:fldChar w:fldCharType="begin">
                    <w:ffData>
                      <w:name w:val="Text36"/>
                      <w:enabled/>
                      <w:calcOnExit w:val="0"/>
                      <w:textInput/>
                    </w:ffData>
                  </w:fldChar>
                </w:r>
                <w:r w:rsidR="00117E40" w:rsidRPr="003330FE">
                  <w:rPr>
                    <w:rFonts w:ascii="Arial" w:hAnsi="Arial" w:cs="Arial"/>
                    <w:sz w:val="16"/>
                    <w:szCs w:val="16"/>
                  </w:rPr>
                  <w:instrText xml:space="preserve"> FORMTEXT </w:instrText>
                </w:r>
                <w:r w:rsidR="00117E40" w:rsidRPr="003330FE">
                  <w:rPr>
                    <w:rFonts w:ascii="Arial" w:hAnsi="Arial" w:cs="Arial"/>
                    <w:sz w:val="16"/>
                    <w:szCs w:val="16"/>
                  </w:rPr>
                </w:r>
                <w:r w:rsidR="00117E40" w:rsidRPr="003330FE">
                  <w:rPr>
                    <w:rFonts w:ascii="Arial" w:hAnsi="Arial" w:cs="Arial"/>
                    <w:sz w:val="16"/>
                    <w:szCs w:val="16"/>
                  </w:rPr>
                  <w:fldChar w:fldCharType="separate"/>
                </w:r>
                <w:r w:rsidR="00117E40" w:rsidRPr="003330FE">
                  <w:rPr>
                    <w:rFonts w:ascii="Arial" w:hAnsi="Arial" w:cs="Arial"/>
                    <w:noProof/>
                    <w:sz w:val="16"/>
                    <w:szCs w:val="16"/>
                  </w:rPr>
                  <w:t> </w:t>
                </w:r>
                <w:r w:rsidR="00117E40" w:rsidRPr="003330FE">
                  <w:rPr>
                    <w:rFonts w:ascii="Arial" w:hAnsi="Arial" w:cs="Arial"/>
                    <w:noProof/>
                    <w:sz w:val="16"/>
                    <w:szCs w:val="16"/>
                  </w:rPr>
                  <w:t> </w:t>
                </w:r>
                <w:r w:rsidR="00117E40" w:rsidRPr="003330FE">
                  <w:rPr>
                    <w:rFonts w:ascii="Arial" w:hAnsi="Arial" w:cs="Arial"/>
                    <w:noProof/>
                    <w:sz w:val="16"/>
                    <w:szCs w:val="16"/>
                  </w:rPr>
                  <w:t> </w:t>
                </w:r>
                <w:r w:rsidR="00117E40" w:rsidRPr="003330FE">
                  <w:rPr>
                    <w:rFonts w:ascii="Arial" w:hAnsi="Arial" w:cs="Arial"/>
                    <w:noProof/>
                    <w:sz w:val="16"/>
                    <w:szCs w:val="16"/>
                  </w:rPr>
                  <w:t> </w:t>
                </w:r>
                <w:r w:rsidR="00117E40" w:rsidRPr="003330FE">
                  <w:rPr>
                    <w:rFonts w:ascii="Arial" w:hAnsi="Arial" w:cs="Arial"/>
                    <w:noProof/>
                    <w:sz w:val="16"/>
                    <w:szCs w:val="16"/>
                  </w:rPr>
                  <w:t> </w:t>
                </w:r>
                <w:r w:rsidR="00117E40" w:rsidRPr="003330FE">
                  <w:rPr>
                    <w:rFonts w:ascii="Arial" w:hAnsi="Arial" w:cs="Arial"/>
                    <w:sz w:val="16"/>
                    <w:szCs w:val="16"/>
                  </w:rPr>
                  <w:fldChar w:fldCharType="end"/>
                </w:r>
                <w:bookmarkEnd w:id="6"/>
              </w:sdtContent>
            </w:sdt>
          </w:p>
        </w:tc>
      </w:tr>
      <w:tr w:rsidR="00FB78C4" w:rsidRPr="0076106E" w:rsidTr="0019749D">
        <w:trPr>
          <w:trHeight w:val="717"/>
        </w:trPr>
        <w:sdt>
          <w:sdtPr>
            <w:rPr>
              <w:rFonts w:ascii="Arial" w:hAnsi="Arial" w:cs="Arial"/>
            </w:rPr>
            <w:id w:val="672230535"/>
            <w:placeholder>
              <w:docPart w:val="82C4403AE53140B68F856384AEA0E959"/>
            </w:placeholder>
          </w:sdtPr>
          <w:sdtEndPr/>
          <w:sdtContent>
            <w:tc>
              <w:tcPr>
                <w:tcW w:w="1271" w:type="dxa"/>
                <w:shd w:val="clear" w:color="auto" w:fill="auto"/>
              </w:tcPr>
              <w:p w:rsidR="00FB78C4" w:rsidRPr="0076106E" w:rsidRDefault="0076682E" w:rsidP="005E5D20">
                <w:pPr>
                  <w:rPr>
                    <w:rFonts w:ascii="Arial" w:hAnsi="Arial" w:cs="Arial"/>
                  </w:rPr>
                </w:pPr>
                <w:sdt>
                  <w:sdtPr>
                    <w:rPr>
                      <w:rFonts w:ascii="Arial" w:hAnsi="Arial" w:cs="Arial"/>
                      <w:sz w:val="16"/>
                    </w:rPr>
                    <w:id w:val="-1569255844"/>
                    <w:placeholder>
                      <w:docPart w:val="47E7DC2E9B434F3EB931E160FD2DB217"/>
                    </w:placeholder>
                    <w:showingPlcHdr/>
                  </w:sdtPr>
                  <w:sdtEndPr/>
                  <w:sdtContent>
                    <w:r w:rsidR="00FB78C4">
                      <w:rPr>
                        <w:rStyle w:val="Platzhaltertext"/>
                        <w:rFonts w:ascii="Arial" w:hAnsi="Arial" w:cs="Arial"/>
                        <w:sz w:val="16"/>
                      </w:rPr>
                      <w:t>LB Ziffer(n)</w:t>
                    </w:r>
                  </w:sdtContent>
                </w:sdt>
                <w:r w:rsidR="00FB78C4" w:rsidRPr="0076106E">
                  <w:rPr>
                    <w:rFonts w:ascii="Arial" w:hAnsi="Arial" w:cs="Arial"/>
                  </w:rPr>
                  <w:t xml:space="preserve"> </w:t>
                </w:r>
              </w:p>
            </w:tc>
          </w:sdtContent>
        </w:sdt>
        <w:tc>
          <w:tcPr>
            <w:tcW w:w="6379" w:type="dxa"/>
            <w:shd w:val="clear" w:color="auto" w:fill="auto"/>
          </w:tcPr>
          <w:p w:rsidR="00485D6E" w:rsidRDefault="00485D6E" w:rsidP="005E5D20">
            <w:pPr>
              <w:rPr>
                <w:sz w:val="16"/>
                <w:szCs w:val="16"/>
              </w:rPr>
            </w:pPr>
          </w:p>
          <w:sdt>
            <w:sdtPr>
              <w:rPr>
                <w:sz w:val="16"/>
                <w:szCs w:val="16"/>
              </w:rPr>
              <w:id w:val="-1025944685"/>
              <w:placeholder>
                <w:docPart w:val="31926D688327466AB0ADD165860C97AF"/>
              </w:placeholder>
            </w:sdtPr>
            <w:sdtEndPr>
              <w:rPr>
                <w:rFonts w:ascii="Arial" w:hAnsi="Arial" w:cs="Arial"/>
              </w:rPr>
            </w:sdtEndPr>
            <w:sdtContent>
              <w:p w:rsidR="00FB78C4" w:rsidRPr="003330FE" w:rsidRDefault="003330FE" w:rsidP="003330FE">
                <w:pPr>
                  <w:rPr>
                    <w:rFonts w:ascii="Arial" w:eastAsiaTheme="minorHAnsi" w:hAnsi="Arial" w:cs="Arial"/>
                    <w:sz w:val="16"/>
                    <w:szCs w:val="16"/>
                    <w:lang w:eastAsia="en-US"/>
                  </w:rPr>
                </w:pPr>
                <w:r w:rsidRPr="003330FE">
                  <w:rPr>
                    <w:rFonts w:ascii="Arial" w:hAnsi="Arial" w:cs="Arial"/>
                    <w:sz w:val="16"/>
                    <w:szCs w:val="16"/>
                  </w:rPr>
                  <w:fldChar w:fldCharType="begin">
                    <w:ffData>
                      <w:name w:val="Text34"/>
                      <w:enabled/>
                      <w:calcOnExit w:val="0"/>
                      <w:textInput/>
                    </w:ffData>
                  </w:fldChar>
                </w:r>
                <w:r w:rsidRPr="003330FE">
                  <w:rPr>
                    <w:rFonts w:ascii="Arial" w:hAnsi="Arial" w:cs="Arial"/>
                    <w:sz w:val="16"/>
                    <w:szCs w:val="16"/>
                  </w:rPr>
                  <w:instrText xml:space="preserve"> FORMTEXT </w:instrText>
                </w:r>
                <w:r w:rsidRPr="003330FE">
                  <w:rPr>
                    <w:rFonts w:ascii="Arial" w:hAnsi="Arial" w:cs="Arial"/>
                    <w:sz w:val="16"/>
                    <w:szCs w:val="16"/>
                  </w:rPr>
                </w:r>
                <w:r w:rsidRPr="003330FE">
                  <w:rPr>
                    <w:rFonts w:ascii="Arial" w:hAnsi="Arial" w:cs="Arial"/>
                    <w:sz w:val="16"/>
                    <w:szCs w:val="16"/>
                  </w:rPr>
                  <w:fldChar w:fldCharType="separate"/>
                </w:r>
                <w:r w:rsidRPr="003330FE">
                  <w:rPr>
                    <w:rFonts w:ascii="Arial" w:hAnsi="Arial" w:cs="Arial"/>
                    <w:noProof/>
                    <w:sz w:val="16"/>
                    <w:szCs w:val="16"/>
                  </w:rPr>
                  <w:t> </w:t>
                </w:r>
                <w:r w:rsidRPr="003330FE">
                  <w:rPr>
                    <w:rFonts w:ascii="Arial" w:hAnsi="Arial" w:cs="Arial"/>
                    <w:noProof/>
                    <w:sz w:val="16"/>
                    <w:szCs w:val="16"/>
                  </w:rPr>
                  <w:t> </w:t>
                </w:r>
                <w:r w:rsidRPr="003330FE">
                  <w:rPr>
                    <w:rFonts w:ascii="Arial" w:hAnsi="Arial" w:cs="Arial"/>
                    <w:noProof/>
                    <w:sz w:val="16"/>
                    <w:szCs w:val="16"/>
                  </w:rPr>
                  <w:t> </w:t>
                </w:r>
                <w:r w:rsidRPr="003330FE">
                  <w:rPr>
                    <w:rFonts w:ascii="Arial" w:hAnsi="Arial" w:cs="Arial"/>
                    <w:noProof/>
                    <w:sz w:val="16"/>
                    <w:szCs w:val="16"/>
                  </w:rPr>
                  <w:t> </w:t>
                </w:r>
                <w:r w:rsidRPr="003330FE">
                  <w:rPr>
                    <w:rFonts w:ascii="Arial" w:hAnsi="Arial" w:cs="Arial"/>
                    <w:noProof/>
                    <w:sz w:val="16"/>
                    <w:szCs w:val="16"/>
                  </w:rPr>
                  <w:t> </w:t>
                </w:r>
                <w:r w:rsidRPr="003330FE">
                  <w:rPr>
                    <w:rFonts w:ascii="Arial" w:hAnsi="Arial" w:cs="Arial"/>
                    <w:sz w:val="16"/>
                    <w:szCs w:val="16"/>
                  </w:rPr>
                  <w:fldChar w:fldCharType="end"/>
                </w:r>
              </w:p>
            </w:sdtContent>
          </w:sdt>
          <w:p w:rsidR="00485D6E" w:rsidRDefault="00485D6E" w:rsidP="005E5D20">
            <w:pPr>
              <w:rPr>
                <w:rFonts w:ascii="Arial" w:hAnsi="Arial" w:cs="Arial"/>
                <w:sz w:val="18"/>
                <w:szCs w:val="16"/>
              </w:rPr>
            </w:pPr>
          </w:p>
          <w:p w:rsidR="00FB78C4" w:rsidRDefault="0076682E" w:rsidP="005E5D20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8"/>
                  <w:szCs w:val="16"/>
                </w:rPr>
                <w:id w:val="-1605172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78C4">
                  <w:rPr>
                    <w:rFonts w:ascii="MS Gothic" w:eastAsia="MS Gothic" w:hAnsi="MS Gothic" w:cs="Arial" w:hint="eastAsia"/>
                    <w:sz w:val="18"/>
                    <w:szCs w:val="16"/>
                  </w:rPr>
                  <w:t>☐</w:t>
                </w:r>
              </w:sdtContent>
            </w:sdt>
            <w:r w:rsidR="00FB78C4" w:rsidRPr="0076106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B78C4">
              <w:rPr>
                <w:rFonts w:ascii="Arial" w:hAnsi="Arial" w:cs="Arial"/>
                <w:sz w:val="16"/>
                <w:szCs w:val="16"/>
              </w:rPr>
              <w:t>Entwicklungs-/Veränderungsziel</w:t>
            </w:r>
          </w:p>
          <w:p w:rsidR="00FB78C4" w:rsidRPr="0076106E" w:rsidRDefault="0076682E" w:rsidP="005E5D20">
            <w:pPr>
              <w:tabs>
                <w:tab w:val="left" w:pos="3675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18"/>
                  <w:szCs w:val="16"/>
                </w:rPr>
                <w:id w:val="-986011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78C4">
                  <w:rPr>
                    <w:rFonts w:ascii="MS Gothic" w:eastAsia="MS Gothic" w:hAnsi="MS Gothic" w:cs="Arial" w:hint="eastAsia"/>
                    <w:sz w:val="18"/>
                    <w:szCs w:val="16"/>
                  </w:rPr>
                  <w:t>☐</w:t>
                </w:r>
              </w:sdtContent>
            </w:sdt>
            <w:r w:rsidR="00FB78C4" w:rsidRPr="0076106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B78C4">
              <w:rPr>
                <w:rFonts w:ascii="Arial" w:hAnsi="Arial" w:cs="Arial"/>
                <w:sz w:val="16"/>
                <w:szCs w:val="16"/>
              </w:rPr>
              <w:t>Erhaltungs-/Stabilisierungsziel</w:t>
            </w:r>
            <w:r w:rsidR="00FB78C4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B78C4" w:rsidRPr="0076106E" w:rsidRDefault="0076682E" w:rsidP="005E5D20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710292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30FE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3330FE" w:rsidRPr="003330FE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953888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30FE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3330FE" w:rsidRPr="003330FE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2086101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30FE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3330FE" w:rsidRPr="003330FE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712268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30FE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3330FE" w:rsidRPr="003330FE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923557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30FE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3330FE" w:rsidRPr="003330FE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846676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30FE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536" w:type="dxa"/>
            <w:shd w:val="clear" w:color="auto" w:fill="auto"/>
          </w:tcPr>
          <w:p w:rsidR="00485D6E" w:rsidRDefault="00485D6E" w:rsidP="00117E40">
            <w:pPr>
              <w:rPr>
                <w:sz w:val="16"/>
                <w:szCs w:val="16"/>
              </w:rPr>
            </w:pPr>
          </w:p>
          <w:sdt>
            <w:sdtPr>
              <w:rPr>
                <w:sz w:val="16"/>
                <w:szCs w:val="16"/>
              </w:rPr>
              <w:id w:val="815763509"/>
              <w:placeholder>
                <w:docPart w:val="DBC3318F1C33497E89681388F702D4BB"/>
              </w:placeholder>
            </w:sdtPr>
            <w:sdtEndPr>
              <w:rPr>
                <w:rFonts w:ascii="Arial" w:hAnsi="Arial" w:cs="Arial"/>
              </w:rPr>
            </w:sdtEndPr>
            <w:sdtContent>
              <w:p w:rsidR="003330FE" w:rsidRDefault="003330FE" w:rsidP="003330FE">
                <w:pPr>
                  <w:rPr>
                    <w:rFonts w:ascii="Arial" w:eastAsiaTheme="minorHAnsi" w:hAnsi="Arial" w:cs="Arial"/>
                    <w:sz w:val="16"/>
                    <w:szCs w:val="16"/>
                    <w:lang w:eastAsia="en-US"/>
                  </w:rPr>
                </w:pPr>
                <w:r w:rsidRPr="003330FE">
                  <w:rPr>
                    <w:rFonts w:ascii="Arial" w:hAnsi="Arial" w:cs="Arial"/>
                    <w:sz w:val="16"/>
                    <w:szCs w:val="16"/>
                  </w:rPr>
                  <w:fldChar w:fldCharType="begin">
                    <w:ffData>
                      <w:name w:val="Text34"/>
                      <w:enabled/>
                      <w:calcOnExit w:val="0"/>
                      <w:textInput/>
                    </w:ffData>
                  </w:fldChar>
                </w:r>
                <w:r w:rsidRPr="003330FE">
                  <w:rPr>
                    <w:rFonts w:ascii="Arial" w:hAnsi="Arial" w:cs="Arial"/>
                    <w:sz w:val="16"/>
                    <w:szCs w:val="16"/>
                  </w:rPr>
                  <w:instrText xml:space="preserve"> FORMTEXT </w:instrText>
                </w:r>
                <w:r w:rsidRPr="003330FE">
                  <w:rPr>
                    <w:rFonts w:ascii="Arial" w:hAnsi="Arial" w:cs="Arial"/>
                    <w:sz w:val="16"/>
                    <w:szCs w:val="16"/>
                  </w:rPr>
                </w:r>
                <w:r w:rsidRPr="003330FE">
                  <w:rPr>
                    <w:rFonts w:ascii="Arial" w:hAnsi="Arial" w:cs="Arial"/>
                    <w:sz w:val="16"/>
                    <w:szCs w:val="16"/>
                  </w:rPr>
                  <w:fldChar w:fldCharType="separate"/>
                </w:r>
                <w:r w:rsidRPr="003330FE">
                  <w:rPr>
                    <w:rFonts w:ascii="Arial" w:hAnsi="Arial" w:cs="Arial"/>
                    <w:noProof/>
                    <w:sz w:val="16"/>
                    <w:szCs w:val="16"/>
                  </w:rPr>
                  <w:t> </w:t>
                </w:r>
                <w:r w:rsidRPr="003330FE">
                  <w:rPr>
                    <w:rFonts w:ascii="Arial" w:hAnsi="Arial" w:cs="Arial"/>
                    <w:noProof/>
                    <w:sz w:val="16"/>
                    <w:szCs w:val="16"/>
                  </w:rPr>
                  <w:t> </w:t>
                </w:r>
                <w:r w:rsidRPr="003330FE">
                  <w:rPr>
                    <w:rFonts w:ascii="Arial" w:hAnsi="Arial" w:cs="Arial"/>
                    <w:noProof/>
                    <w:sz w:val="16"/>
                    <w:szCs w:val="16"/>
                  </w:rPr>
                  <w:t> </w:t>
                </w:r>
                <w:r w:rsidRPr="003330FE">
                  <w:rPr>
                    <w:rFonts w:ascii="Arial" w:hAnsi="Arial" w:cs="Arial"/>
                    <w:noProof/>
                    <w:sz w:val="16"/>
                    <w:szCs w:val="16"/>
                  </w:rPr>
                  <w:t> </w:t>
                </w:r>
                <w:r w:rsidRPr="003330FE">
                  <w:rPr>
                    <w:rFonts w:ascii="Arial" w:hAnsi="Arial" w:cs="Arial"/>
                    <w:noProof/>
                    <w:sz w:val="16"/>
                    <w:szCs w:val="16"/>
                  </w:rPr>
                  <w:t> </w:t>
                </w:r>
                <w:r w:rsidRPr="003330FE">
                  <w:rPr>
                    <w:rFonts w:ascii="Arial" w:hAnsi="Arial" w:cs="Arial"/>
                    <w:sz w:val="16"/>
                    <w:szCs w:val="16"/>
                  </w:rPr>
                  <w:fldChar w:fldCharType="end"/>
                </w:r>
              </w:p>
            </w:sdtContent>
          </w:sdt>
          <w:p w:rsidR="00FB78C4" w:rsidRPr="0076106E" w:rsidRDefault="00FB78C4" w:rsidP="00117E40">
            <w:pPr>
              <w:rPr>
                <w:rFonts w:ascii="Arial" w:hAnsi="Arial" w:cs="Arial"/>
              </w:rPr>
            </w:pPr>
          </w:p>
        </w:tc>
      </w:tr>
      <w:tr w:rsidR="00FB78C4" w:rsidRPr="0076106E" w:rsidTr="0019749D">
        <w:trPr>
          <w:trHeight w:val="717"/>
        </w:trPr>
        <w:sdt>
          <w:sdtPr>
            <w:rPr>
              <w:rFonts w:ascii="Arial" w:hAnsi="Arial" w:cs="Arial"/>
            </w:rPr>
            <w:id w:val="-33358230"/>
            <w:placeholder>
              <w:docPart w:val="AE6079463E724EEA904A7FCC3BCEFAF9"/>
            </w:placeholder>
          </w:sdtPr>
          <w:sdtEndPr/>
          <w:sdtContent>
            <w:tc>
              <w:tcPr>
                <w:tcW w:w="1271" w:type="dxa"/>
                <w:shd w:val="clear" w:color="auto" w:fill="auto"/>
              </w:tcPr>
              <w:p w:rsidR="00FB78C4" w:rsidRPr="0076106E" w:rsidRDefault="0076682E" w:rsidP="005E5D20">
                <w:pPr>
                  <w:rPr>
                    <w:rFonts w:ascii="Arial" w:hAnsi="Arial" w:cs="Arial"/>
                  </w:rPr>
                </w:pPr>
                <w:sdt>
                  <w:sdtPr>
                    <w:rPr>
                      <w:rFonts w:ascii="Arial" w:hAnsi="Arial" w:cs="Arial"/>
                      <w:sz w:val="16"/>
                    </w:rPr>
                    <w:id w:val="-1068115859"/>
                    <w:placeholder>
                      <w:docPart w:val="E107C0253D1B4FCFA739DD8564E9562B"/>
                    </w:placeholder>
                    <w:showingPlcHdr/>
                  </w:sdtPr>
                  <w:sdtEndPr/>
                  <w:sdtContent>
                    <w:r w:rsidR="00FB78C4">
                      <w:rPr>
                        <w:rStyle w:val="Platzhaltertext"/>
                        <w:rFonts w:ascii="Arial" w:hAnsi="Arial" w:cs="Arial"/>
                        <w:sz w:val="16"/>
                      </w:rPr>
                      <w:t>LB Ziffer(n)</w:t>
                    </w:r>
                  </w:sdtContent>
                </w:sdt>
                <w:r w:rsidR="00FB78C4" w:rsidRPr="0076106E">
                  <w:rPr>
                    <w:rFonts w:ascii="Arial" w:hAnsi="Arial" w:cs="Arial"/>
                  </w:rPr>
                  <w:t xml:space="preserve"> </w:t>
                </w:r>
              </w:p>
            </w:tc>
          </w:sdtContent>
        </w:sdt>
        <w:tc>
          <w:tcPr>
            <w:tcW w:w="6379" w:type="dxa"/>
            <w:shd w:val="clear" w:color="auto" w:fill="auto"/>
          </w:tcPr>
          <w:p w:rsidR="00485D6E" w:rsidRDefault="00485D6E" w:rsidP="005E5D20">
            <w:pPr>
              <w:rPr>
                <w:sz w:val="16"/>
                <w:szCs w:val="16"/>
              </w:rPr>
            </w:pPr>
          </w:p>
          <w:sdt>
            <w:sdtPr>
              <w:rPr>
                <w:sz w:val="16"/>
                <w:szCs w:val="16"/>
              </w:rPr>
              <w:id w:val="-1672026162"/>
              <w:placeholder>
                <w:docPart w:val="10F8C383D1A3412F934ACECF5580ECED"/>
              </w:placeholder>
            </w:sdtPr>
            <w:sdtEndPr>
              <w:rPr>
                <w:rFonts w:ascii="Arial" w:hAnsi="Arial" w:cs="Arial"/>
              </w:rPr>
            </w:sdtEndPr>
            <w:sdtContent>
              <w:p w:rsidR="00FB78C4" w:rsidRPr="003330FE" w:rsidRDefault="003330FE" w:rsidP="003330FE">
                <w:pPr>
                  <w:rPr>
                    <w:rFonts w:ascii="Arial" w:eastAsiaTheme="minorHAnsi" w:hAnsi="Arial" w:cs="Arial"/>
                    <w:sz w:val="16"/>
                    <w:szCs w:val="16"/>
                    <w:lang w:eastAsia="en-US"/>
                  </w:rPr>
                </w:pPr>
                <w:r w:rsidRPr="003330FE">
                  <w:rPr>
                    <w:rFonts w:ascii="Arial" w:hAnsi="Arial" w:cs="Arial"/>
                    <w:sz w:val="16"/>
                    <w:szCs w:val="16"/>
                  </w:rPr>
                  <w:fldChar w:fldCharType="begin">
                    <w:ffData>
                      <w:name w:val="Text34"/>
                      <w:enabled/>
                      <w:calcOnExit w:val="0"/>
                      <w:textInput/>
                    </w:ffData>
                  </w:fldChar>
                </w:r>
                <w:r w:rsidRPr="003330FE">
                  <w:rPr>
                    <w:rFonts w:ascii="Arial" w:hAnsi="Arial" w:cs="Arial"/>
                    <w:sz w:val="16"/>
                    <w:szCs w:val="16"/>
                  </w:rPr>
                  <w:instrText xml:space="preserve"> FORMTEXT </w:instrText>
                </w:r>
                <w:r w:rsidRPr="003330FE">
                  <w:rPr>
                    <w:rFonts w:ascii="Arial" w:hAnsi="Arial" w:cs="Arial"/>
                    <w:sz w:val="16"/>
                    <w:szCs w:val="16"/>
                  </w:rPr>
                </w:r>
                <w:r w:rsidRPr="003330FE">
                  <w:rPr>
                    <w:rFonts w:ascii="Arial" w:hAnsi="Arial" w:cs="Arial"/>
                    <w:sz w:val="16"/>
                    <w:szCs w:val="16"/>
                  </w:rPr>
                  <w:fldChar w:fldCharType="separate"/>
                </w:r>
                <w:r w:rsidRPr="003330FE">
                  <w:rPr>
                    <w:rFonts w:ascii="Arial" w:hAnsi="Arial" w:cs="Arial"/>
                    <w:noProof/>
                    <w:sz w:val="16"/>
                    <w:szCs w:val="16"/>
                  </w:rPr>
                  <w:t> </w:t>
                </w:r>
                <w:r w:rsidRPr="003330FE">
                  <w:rPr>
                    <w:rFonts w:ascii="Arial" w:hAnsi="Arial" w:cs="Arial"/>
                    <w:noProof/>
                    <w:sz w:val="16"/>
                    <w:szCs w:val="16"/>
                  </w:rPr>
                  <w:t> </w:t>
                </w:r>
                <w:r w:rsidRPr="003330FE">
                  <w:rPr>
                    <w:rFonts w:ascii="Arial" w:hAnsi="Arial" w:cs="Arial"/>
                    <w:noProof/>
                    <w:sz w:val="16"/>
                    <w:szCs w:val="16"/>
                  </w:rPr>
                  <w:t> </w:t>
                </w:r>
                <w:r w:rsidRPr="003330FE">
                  <w:rPr>
                    <w:rFonts w:ascii="Arial" w:hAnsi="Arial" w:cs="Arial"/>
                    <w:noProof/>
                    <w:sz w:val="16"/>
                    <w:szCs w:val="16"/>
                  </w:rPr>
                  <w:t> </w:t>
                </w:r>
                <w:r w:rsidRPr="003330FE">
                  <w:rPr>
                    <w:rFonts w:ascii="Arial" w:hAnsi="Arial" w:cs="Arial"/>
                    <w:noProof/>
                    <w:sz w:val="16"/>
                    <w:szCs w:val="16"/>
                  </w:rPr>
                  <w:t> </w:t>
                </w:r>
                <w:r w:rsidRPr="003330FE">
                  <w:rPr>
                    <w:rFonts w:ascii="Arial" w:hAnsi="Arial" w:cs="Arial"/>
                    <w:sz w:val="16"/>
                    <w:szCs w:val="16"/>
                  </w:rPr>
                  <w:fldChar w:fldCharType="end"/>
                </w:r>
              </w:p>
            </w:sdtContent>
          </w:sdt>
          <w:p w:rsidR="00FB78C4" w:rsidRDefault="00FB78C4" w:rsidP="005E5D20">
            <w:pPr>
              <w:rPr>
                <w:sz w:val="16"/>
                <w:szCs w:val="16"/>
              </w:rPr>
            </w:pPr>
          </w:p>
          <w:p w:rsidR="00FB78C4" w:rsidRDefault="0076682E" w:rsidP="005E5D20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8"/>
                  <w:szCs w:val="16"/>
                </w:rPr>
                <w:id w:val="34480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78C4">
                  <w:rPr>
                    <w:rFonts w:ascii="MS Gothic" w:eastAsia="MS Gothic" w:hAnsi="MS Gothic" w:cs="Arial" w:hint="eastAsia"/>
                    <w:sz w:val="18"/>
                    <w:szCs w:val="16"/>
                  </w:rPr>
                  <w:t>☐</w:t>
                </w:r>
              </w:sdtContent>
            </w:sdt>
            <w:r w:rsidR="00FB78C4" w:rsidRPr="0076106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B78C4">
              <w:rPr>
                <w:rFonts w:ascii="Arial" w:hAnsi="Arial" w:cs="Arial"/>
                <w:sz w:val="16"/>
                <w:szCs w:val="16"/>
              </w:rPr>
              <w:t>Entwicklungs-/Veränderungsziel</w:t>
            </w:r>
          </w:p>
          <w:p w:rsidR="00FB78C4" w:rsidRPr="0076106E" w:rsidRDefault="0076682E" w:rsidP="005E5D20">
            <w:pPr>
              <w:tabs>
                <w:tab w:val="left" w:pos="3675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18"/>
                  <w:szCs w:val="16"/>
                </w:rPr>
                <w:id w:val="933248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78C4">
                  <w:rPr>
                    <w:rFonts w:ascii="MS Gothic" w:eastAsia="MS Gothic" w:hAnsi="MS Gothic" w:cs="Arial" w:hint="eastAsia"/>
                    <w:sz w:val="18"/>
                    <w:szCs w:val="16"/>
                  </w:rPr>
                  <w:t>☐</w:t>
                </w:r>
              </w:sdtContent>
            </w:sdt>
            <w:r w:rsidR="00FB78C4" w:rsidRPr="0076106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B78C4">
              <w:rPr>
                <w:rFonts w:ascii="Arial" w:hAnsi="Arial" w:cs="Arial"/>
                <w:sz w:val="16"/>
                <w:szCs w:val="16"/>
              </w:rPr>
              <w:t>Erhaltungs-/Stabilisierungsziel</w:t>
            </w:r>
            <w:r w:rsidR="00FB78C4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B78C4" w:rsidRPr="0076106E" w:rsidRDefault="0076682E" w:rsidP="005E5D20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567701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30FE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3330FE" w:rsidRPr="003330FE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833369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30FE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3330FE" w:rsidRPr="003330FE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535188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30FE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3330FE" w:rsidRPr="003330FE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995331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30FE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3330FE" w:rsidRPr="003330FE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808715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30FE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3330FE" w:rsidRPr="003330FE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333681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30FE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536" w:type="dxa"/>
            <w:shd w:val="clear" w:color="auto" w:fill="auto"/>
          </w:tcPr>
          <w:p w:rsidR="00485D6E" w:rsidRDefault="00485D6E" w:rsidP="00117E40">
            <w:pPr>
              <w:rPr>
                <w:sz w:val="16"/>
                <w:szCs w:val="16"/>
              </w:rPr>
            </w:pPr>
          </w:p>
          <w:sdt>
            <w:sdtPr>
              <w:rPr>
                <w:sz w:val="16"/>
                <w:szCs w:val="16"/>
              </w:rPr>
              <w:id w:val="-537593617"/>
              <w:placeholder>
                <w:docPart w:val="17F485DF9AAA44779236406C5E4E708C"/>
              </w:placeholder>
            </w:sdtPr>
            <w:sdtEndPr>
              <w:rPr>
                <w:rFonts w:ascii="Arial" w:hAnsi="Arial" w:cs="Arial"/>
              </w:rPr>
            </w:sdtEndPr>
            <w:sdtContent>
              <w:p w:rsidR="003330FE" w:rsidRDefault="003330FE" w:rsidP="003330FE">
                <w:pPr>
                  <w:rPr>
                    <w:rFonts w:ascii="Arial" w:eastAsiaTheme="minorHAnsi" w:hAnsi="Arial" w:cs="Arial"/>
                    <w:sz w:val="16"/>
                    <w:szCs w:val="16"/>
                    <w:lang w:eastAsia="en-US"/>
                  </w:rPr>
                </w:pPr>
                <w:r w:rsidRPr="003330FE">
                  <w:rPr>
                    <w:rFonts w:ascii="Arial" w:hAnsi="Arial" w:cs="Arial"/>
                    <w:sz w:val="16"/>
                    <w:szCs w:val="16"/>
                  </w:rPr>
                  <w:fldChar w:fldCharType="begin">
                    <w:ffData>
                      <w:name w:val="Text34"/>
                      <w:enabled/>
                      <w:calcOnExit w:val="0"/>
                      <w:textInput/>
                    </w:ffData>
                  </w:fldChar>
                </w:r>
                <w:r w:rsidRPr="003330FE">
                  <w:rPr>
                    <w:rFonts w:ascii="Arial" w:hAnsi="Arial" w:cs="Arial"/>
                    <w:sz w:val="16"/>
                    <w:szCs w:val="16"/>
                  </w:rPr>
                  <w:instrText xml:space="preserve"> FORMTEXT </w:instrText>
                </w:r>
                <w:r w:rsidRPr="003330FE">
                  <w:rPr>
                    <w:rFonts w:ascii="Arial" w:hAnsi="Arial" w:cs="Arial"/>
                    <w:sz w:val="16"/>
                    <w:szCs w:val="16"/>
                  </w:rPr>
                </w:r>
                <w:r w:rsidRPr="003330FE">
                  <w:rPr>
                    <w:rFonts w:ascii="Arial" w:hAnsi="Arial" w:cs="Arial"/>
                    <w:sz w:val="16"/>
                    <w:szCs w:val="16"/>
                  </w:rPr>
                  <w:fldChar w:fldCharType="separate"/>
                </w:r>
                <w:r w:rsidRPr="003330FE">
                  <w:rPr>
                    <w:rFonts w:ascii="Arial" w:hAnsi="Arial" w:cs="Arial"/>
                    <w:noProof/>
                    <w:sz w:val="16"/>
                    <w:szCs w:val="16"/>
                  </w:rPr>
                  <w:t> </w:t>
                </w:r>
                <w:r w:rsidRPr="003330FE">
                  <w:rPr>
                    <w:rFonts w:ascii="Arial" w:hAnsi="Arial" w:cs="Arial"/>
                    <w:noProof/>
                    <w:sz w:val="16"/>
                    <w:szCs w:val="16"/>
                  </w:rPr>
                  <w:t> </w:t>
                </w:r>
                <w:r w:rsidRPr="003330FE">
                  <w:rPr>
                    <w:rFonts w:ascii="Arial" w:hAnsi="Arial" w:cs="Arial"/>
                    <w:noProof/>
                    <w:sz w:val="16"/>
                    <w:szCs w:val="16"/>
                  </w:rPr>
                  <w:t> </w:t>
                </w:r>
                <w:r w:rsidRPr="003330FE">
                  <w:rPr>
                    <w:rFonts w:ascii="Arial" w:hAnsi="Arial" w:cs="Arial"/>
                    <w:noProof/>
                    <w:sz w:val="16"/>
                    <w:szCs w:val="16"/>
                  </w:rPr>
                  <w:t> </w:t>
                </w:r>
                <w:r w:rsidRPr="003330FE">
                  <w:rPr>
                    <w:rFonts w:ascii="Arial" w:hAnsi="Arial" w:cs="Arial"/>
                    <w:noProof/>
                    <w:sz w:val="16"/>
                    <w:szCs w:val="16"/>
                  </w:rPr>
                  <w:t> </w:t>
                </w:r>
                <w:r w:rsidRPr="003330FE">
                  <w:rPr>
                    <w:rFonts w:ascii="Arial" w:hAnsi="Arial" w:cs="Arial"/>
                    <w:sz w:val="16"/>
                    <w:szCs w:val="16"/>
                  </w:rPr>
                  <w:fldChar w:fldCharType="end"/>
                </w:r>
              </w:p>
            </w:sdtContent>
          </w:sdt>
          <w:p w:rsidR="00FB78C4" w:rsidRPr="0076106E" w:rsidRDefault="00FB78C4" w:rsidP="003330FE">
            <w:pPr>
              <w:rPr>
                <w:rFonts w:ascii="Arial" w:hAnsi="Arial" w:cs="Arial"/>
              </w:rPr>
            </w:pPr>
          </w:p>
        </w:tc>
      </w:tr>
      <w:tr w:rsidR="00FB78C4" w:rsidRPr="0076106E" w:rsidTr="0019749D">
        <w:trPr>
          <w:trHeight w:val="733"/>
        </w:trPr>
        <w:sdt>
          <w:sdtPr>
            <w:rPr>
              <w:rFonts w:ascii="Arial" w:hAnsi="Arial" w:cs="Arial"/>
            </w:rPr>
            <w:id w:val="679553783"/>
            <w:placeholder>
              <w:docPart w:val="5A84DBA55BBC42FDA1C49E6F9D87F152"/>
            </w:placeholder>
          </w:sdtPr>
          <w:sdtEndPr/>
          <w:sdtContent>
            <w:tc>
              <w:tcPr>
                <w:tcW w:w="1271" w:type="dxa"/>
                <w:shd w:val="clear" w:color="auto" w:fill="auto"/>
              </w:tcPr>
              <w:p w:rsidR="00FB78C4" w:rsidRPr="0076106E" w:rsidRDefault="0076682E" w:rsidP="005E5D20">
                <w:pPr>
                  <w:rPr>
                    <w:rFonts w:ascii="Arial" w:hAnsi="Arial" w:cs="Arial"/>
                  </w:rPr>
                </w:pPr>
                <w:sdt>
                  <w:sdtPr>
                    <w:rPr>
                      <w:rFonts w:ascii="Arial" w:hAnsi="Arial" w:cs="Arial"/>
                      <w:sz w:val="16"/>
                    </w:rPr>
                    <w:id w:val="1081956416"/>
                    <w:placeholder>
                      <w:docPart w:val="7238E862D7DE459DACF81476F528C9EE"/>
                    </w:placeholder>
                    <w:showingPlcHdr/>
                  </w:sdtPr>
                  <w:sdtEndPr/>
                  <w:sdtContent>
                    <w:r w:rsidR="00FB78C4">
                      <w:rPr>
                        <w:rStyle w:val="Platzhaltertext"/>
                        <w:rFonts w:ascii="Arial" w:hAnsi="Arial" w:cs="Arial"/>
                        <w:sz w:val="16"/>
                      </w:rPr>
                      <w:t>LB Ziffer(n)</w:t>
                    </w:r>
                  </w:sdtContent>
                </w:sdt>
                <w:r w:rsidR="00FB78C4" w:rsidRPr="0076106E">
                  <w:rPr>
                    <w:rFonts w:ascii="Arial" w:hAnsi="Arial" w:cs="Arial"/>
                  </w:rPr>
                  <w:t xml:space="preserve"> </w:t>
                </w:r>
              </w:p>
            </w:tc>
          </w:sdtContent>
        </w:sdt>
        <w:tc>
          <w:tcPr>
            <w:tcW w:w="6379" w:type="dxa"/>
            <w:shd w:val="clear" w:color="auto" w:fill="auto"/>
          </w:tcPr>
          <w:p w:rsidR="00485D6E" w:rsidRDefault="00485D6E" w:rsidP="005E5D20">
            <w:pPr>
              <w:rPr>
                <w:sz w:val="16"/>
                <w:szCs w:val="16"/>
              </w:rPr>
            </w:pPr>
          </w:p>
          <w:p w:rsidR="00FB78C4" w:rsidRPr="003330FE" w:rsidRDefault="0076682E" w:rsidP="003330FE">
            <w:pPr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sdt>
              <w:sdtPr>
                <w:rPr>
                  <w:sz w:val="16"/>
                  <w:szCs w:val="16"/>
                </w:rPr>
                <w:id w:val="1410578848"/>
                <w:placeholder>
                  <w:docPart w:val="A674F6001EEA46D49A421C2C87AC4AA0"/>
                </w:placeholder>
              </w:sdtPr>
              <w:sdtEndPr>
                <w:rPr>
                  <w:rFonts w:ascii="Arial" w:hAnsi="Arial" w:cs="Arial"/>
                </w:rPr>
              </w:sdtEndPr>
              <w:sdtContent>
                <w:r w:rsidR="003330FE" w:rsidRPr="003330FE">
                  <w:rPr>
                    <w:rFonts w:ascii="Arial" w:hAnsi="Arial" w:cs="Arial"/>
                    <w:sz w:val="16"/>
                    <w:szCs w:val="16"/>
                  </w:rPr>
                  <w:fldChar w:fldCharType="begin">
                    <w:ffData>
                      <w:name w:val="Text34"/>
                      <w:enabled/>
                      <w:calcOnExit w:val="0"/>
                      <w:textInput/>
                    </w:ffData>
                  </w:fldChar>
                </w:r>
                <w:r w:rsidR="003330FE" w:rsidRPr="003330FE">
                  <w:rPr>
                    <w:rFonts w:ascii="Arial" w:hAnsi="Arial" w:cs="Arial"/>
                    <w:sz w:val="16"/>
                    <w:szCs w:val="16"/>
                  </w:rPr>
                  <w:instrText xml:space="preserve"> FORMTEXT </w:instrText>
                </w:r>
                <w:r w:rsidR="003330FE" w:rsidRPr="003330FE">
                  <w:rPr>
                    <w:rFonts w:ascii="Arial" w:hAnsi="Arial" w:cs="Arial"/>
                    <w:sz w:val="16"/>
                    <w:szCs w:val="16"/>
                  </w:rPr>
                </w:r>
                <w:r w:rsidR="003330FE" w:rsidRPr="003330FE">
                  <w:rPr>
                    <w:rFonts w:ascii="Arial" w:hAnsi="Arial" w:cs="Arial"/>
                    <w:sz w:val="16"/>
                    <w:szCs w:val="16"/>
                  </w:rPr>
                  <w:fldChar w:fldCharType="separate"/>
                </w:r>
                <w:r w:rsidR="003330FE" w:rsidRPr="003330FE">
                  <w:rPr>
                    <w:rFonts w:ascii="Arial" w:hAnsi="Arial" w:cs="Arial"/>
                    <w:noProof/>
                    <w:sz w:val="16"/>
                    <w:szCs w:val="16"/>
                  </w:rPr>
                  <w:t> </w:t>
                </w:r>
                <w:r w:rsidR="003330FE" w:rsidRPr="003330FE">
                  <w:rPr>
                    <w:rFonts w:ascii="Arial" w:hAnsi="Arial" w:cs="Arial"/>
                    <w:noProof/>
                    <w:sz w:val="16"/>
                    <w:szCs w:val="16"/>
                  </w:rPr>
                  <w:t> </w:t>
                </w:r>
                <w:r w:rsidR="003330FE" w:rsidRPr="003330FE">
                  <w:rPr>
                    <w:rFonts w:ascii="Arial" w:hAnsi="Arial" w:cs="Arial"/>
                    <w:noProof/>
                    <w:sz w:val="16"/>
                    <w:szCs w:val="16"/>
                  </w:rPr>
                  <w:t> </w:t>
                </w:r>
                <w:r w:rsidR="003330FE" w:rsidRPr="003330FE">
                  <w:rPr>
                    <w:rFonts w:ascii="Arial" w:hAnsi="Arial" w:cs="Arial"/>
                    <w:noProof/>
                    <w:sz w:val="16"/>
                    <w:szCs w:val="16"/>
                  </w:rPr>
                  <w:t> </w:t>
                </w:r>
                <w:r w:rsidR="003330FE" w:rsidRPr="003330FE">
                  <w:rPr>
                    <w:rFonts w:ascii="Arial" w:hAnsi="Arial" w:cs="Arial"/>
                    <w:noProof/>
                    <w:sz w:val="16"/>
                    <w:szCs w:val="16"/>
                  </w:rPr>
                  <w:t> </w:t>
                </w:r>
                <w:r w:rsidR="003330FE" w:rsidRPr="003330FE">
                  <w:rPr>
                    <w:rFonts w:ascii="Arial" w:hAnsi="Arial" w:cs="Arial"/>
                    <w:sz w:val="16"/>
                    <w:szCs w:val="16"/>
                  </w:rPr>
                  <w:fldChar w:fldCharType="end"/>
                </w:r>
              </w:sdtContent>
            </w:sdt>
            <w:r w:rsidR="000C704A">
              <w:rPr>
                <w:sz w:val="16"/>
                <w:szCs w:val="16"/>
              </w:rPr>
              <w:tab/>
            </w:r>
          </w:p>
          <w:p w:rsidR="00FB78C4" w:rsidRDefault="00FB78C4" w:rsidP="005E5D20">
            <w:pPr>
              <w:rPr>
                <w:sz w:val="16"/>
                <w:szCs w:val="16"/>
              </w:rPr>
            </w:pPr>
          </w:p>
          <w:p w:rsidR="00FB78C4" w:rsidRDefault="0076682E" w:rsidP="005E5D20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8"/>
                  <w:szCs w:val="16"/>
                </w:rPr>
                <w:id w:val="2091107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78C4">
                  <w:rPr>
                    <w:rFonts w:ascii="MS Gothic" w:eastAsia="MS Gothic" w:hAnsi="MS Gothic" w:cs="Arial" w:hint="eastAsia"/>
                    <w:sz w:val="18"/>
                    <w:szCs w:val="16"/>
                  </w:rPr>
                  <w:t>☐</w:t>
                </w:r>
              </w:sdtContent>
            </w:sdt>
            <w:r w:rsidR="00FB78C4" w:rsidRPr="0076106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B78C4">
              <w:rPr>
                <w:rFonts w:ascii="Arial" w:hAnsi="Arial" w:cs="Arial"/>
                <w:sz w:val="16"/>
                <w:szCs w:val="16"/>
              </w:rPr>
              <w:t>Entwicklungs-/Veränderungsziel</w:t>
            </w:r>
          </w:p>
          <w:p w:rsidR="00FB78C4" w:rsidRPr="0076106E" w:rsidRDefault="0076682E" w:rsidP="005E5D20">
            <w:pPr>
              <w:tabs>
                <w:tab w:val="left" w:pos="3675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18"/>
                  <w:szCs w:val="16"/>
                </w:rPr>
                <w:id w:val="608861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78C4">
                  <w:rPr>
                    <w:rFonts w:ascii="MS Gothic" w:eastAsia="MS Gothic" w:hAnsi="MS Gothic" w:cs="Arial" w:hint="eastAsia"/>
                    <w:sz w:val="18"/>
                    <w:szCs w:val="16"/>
                  </w:rPr>
                  <w:t>☐</w:t>
                </w:r>
              </w:sdtContent>
            </w:sdt>
            <w:r w:rsidR="00FB78C4" w:rsidRPr="0076106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B78C4">
              <w:rPr>
                <w:rFonts w:ascii="Arial" w:hAnsi="Arial" w:cs="Arial"/>
                <w:sz w:val="16"/>
                <w:szCs w:val="16"/>
              </w:rPr>
              <w:t>Erhaltungs-/Stabilisierungsziel</w:t>
            </w:r>
            <w:r w:rsidR="00FB78C4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B78C4" w:rsidRPr="0076106E" w:rsidRDefault="0076682E" w:rsidP="005E5D20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73141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30FE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3330FE" w:rsidRPr="003330FE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401032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30FE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3330FE" w:rsidRPr="003330FE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6491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30FE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3330FE" w:rsidRPr="003330FE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016453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30FE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3330FE" w:rsidRPr="003330FE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64342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30FE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3330FE" w:rsidRPr="003330FE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224183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30FE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536" w:type="dxa"/>
            <w:shd w:val="clear" w:color="auto" w:fill="auto"/>
          </w:tcPr>
          <w:p w:rsidR="00485D6E" w:rsidRDefault="00485D6E" w:rsidP="00117E40">
            <w:pPr>
              <w:rPr>
                <w:sz w:val="16"/>
                <w:szCs w:val="16"/>
              </w:rPr>
            </w:pPr>
          </w:p>
          <w:sdt>
            <w:sdtPr>
              <w:rPr>
                <w:sz w:val="16"/>
                <w:szCs w:val="16"/>
              </w:rPr>
              <w:id w:val="-591385095"/>
              <w:placeholder>
                <w:docPart w:val="66AB9C59BF324C7A88368F4A103A70D0"/>
              </w:placeholder>
            </w:sdtPr>
            <w:sdtEndPr>
              <w:rPr>
                <w:rFonts w:ascii="Arial" w:hAnsi="Arial" w:cs="Arial"/>
              </w:rPr>
            </w:sdtEndPr>
            <w:sdtContent>
              <w:p w:rsidR="003330FE" w:rsidRDefault="003330FE" w:rsidP="003330FE">
                <w:pPr>
                  <w:rPr>
                    <w:rFonts w:ascii="Arial" w:eastAsiaTheme="minorHAnsi" w:hAnsi="Arial" w:cs="Arial"/>
                    <w:sz w:val="16"/>
                    <w:szCs w:val="16"/>
                    <w:lang w:eastAsia="en-US"/>
                  </w:rPr>
                </w:pPr>
                <w:r w:rsidRPr="003330FE">
                  <w:rPr>
                    <w:rFonts w:ascii="Arial" w:hAnsi="Arial" w:cs="Arial"/>
                    <w:sz w:val="16"/>
                    <w:szCs w:val="16"/>
                  </w:rPr>
                  <w:fldChar w:fldCharType="begin">
                    <w:ffData>
                      <w:name w:val="Text34"/>
                      <w:enabled/>
                      <w:calcOnExit w:val="0"/>
                      <w:textInput/>
                    </w:ffData>
                  </w:fldChar>
                </w:r>
                <w:r w:rsidRPr="003330FE">
                  <w:rPr>
                    <w:rFonts w:ascii="Arial" w:hAnsi="Arial" w:cs="Arial"/>
                    <w:sz w:val="16"/>
                    <w:szCs w:val="16"/>
                  </w:rPr>
                  <w:instrText xml:space="preserve"> FORMTEXT </w:instrText>
                </w:r>
                <w:r w:rsidRPr="003330FE">
                  <w:rPr>
                    <w:rFonts w:ascii="Arial" w:hAnsi="Arial" w:cs="Arial"/>
                    <w:sz w:val="16"/>
                    <w:szCs w:val="16"/>
                  </w:rPr>
                </w:r>
                <w:r w:rsidRPr="003330FE">
                  <w:rPr>
                    <w:rFonts w:ascii="Arial" w:hAnsi="Arial" w:cs="Arial"/>
                    <w:sz w:val="16"/>
                    <w:szCs w:val="16"/>
                  </w:rPr>
                  <w:fldChar w:fldCharType="separate"/>
                </w:r>
                <w:r w:rsidRPr="003330FE">
                  <w:rPr>
                    <w:rFonts w:ascii="Arial" w:hAnsi="Arial" w:cs="Arial"/>
                    <w:noProof/>
                    <w:sz w:val="16"/>
                    <w:szCs w:val="16"/>
                  </w:rPr>
                  <w:t> </w:t>
                </w:r>
                <w:r w:rsidRPr="003330FE">
                  <w:rPr>
                    <w:rFonts w:ascii="Arial" w:hAnsi="Arial" w:cs="Arial"/>
                    <w:noProof/>
                    <w:sz w:val="16"/>
                    <w:szCs w:val="16"/>
                  </w:rPr>
                  <w:t> </w:t>
                </w:r>
                <w:r w:rsidRPr="003330FE">
                  <w:rPr>
                    <w:rFonts w:ascii="Arial" w:hAnsi="Arial" w:cs="Arial"/>
                    <w:noProof/>
                    <w:sz w:val="16"/>
                    <w:szCs w:val="16"/>
                  </w:rPr>
                  <w:t> </w:t>
                </w:r>
                <w:r w:rsidRPr="003330FE">
                  <w:rPr>
                    <w:rFonts w:ascii="Arial" w:hAnsi="Arial" w:cs="Arial"/>
                    <w:noProof/>
                    <w:sz w:val="16"/>
                    <w:szCs w:val="16"/>
                  </w:rPr>
                  <w:t> </w:t>
                </w:r>
                <w:r w:rsidRPr="003330FE">
                  <w:rPr>
                    <w:rFonts w:ascii="Arial" w:hAnsi="Arial" w:cs="Arial"/>
                    <w:noProof/>
                    <w:sz w:val="16"/>
                    <w:szCs w:val="16"/>
                  </w:rPr>
                  <w:t> </w:t>
                </w:r>
                <w:r w:rsidRPr="003330FE">
                  <w:rPr>
                    <w:rFonts w:ascii="Arial" w:hAnsi="Arial" w:cs="Arial"/>
                    <w:sz w:val="16"/>
                    <w:szCs w:val="16"/>
                  </w:rPr>
                  <w:fldChar w:fldCharType="end"/>
                </w:r>
              </w:p>
            </w:sdtContent>
          </w:sdt>
          <w:p w:rsidR="00FB78C4" w:rsidRPr="0076106E" w:rsidRDefault="00FB78C4" w:rsidP="00117E40">
            <w:pPr>
              <w:rPr>
                <w:rFonts w:ascii="Arial" w:hAnsi="Arial" w:cs="Arial"/>
              </w:rPr>
            </w:pPr>
          </w:p>
        </w:tc>
      </w:tr>
      <w:tr w:rsidR="00FB78C4" w:rsidRPr="0076106E" w:rsidTr="0019749D">
        <w:trPr>
          <w:trHeight w:val="717"/>
        </w:trPr>
        <w:sdt>
          <w:sdtPr>
            <w:rPr>
              <w:rFonts w:ascii="Arial" w:hAnsi="Arial" w:cs="Arial"/>
            </w:rPr>
            <w:id w:val="1981959367"/>
            <w:placeholder>
              <w:docPart w:val="0F699E4B042841BDB9198A5FC9479494"/>
            </w:placeholder>
          </w:sdtPr>
          <w:sdtEndPr/>
          <w:sdtContent>
            <w:tc>
              <w:tcPr>
                <w:tcW w:w="1271" w:type="dxa"/>
                <w:shd w:val="clear" w:color="auto" w:fill="auto"/>
              </w:tcPr>
              <w:p w:rsidR="00FB78C4" w:rsidRPr="0076106E" w:rsidRDefault="0076682E" w:rsidP="005E5D20">
                <w:pPr>
                  <w:rPr>
                    <w:rFonts w:ascii="Arial" w:hAnsi="Arial" w:cs="Arial"/>
                  </w:rPr>
                </w:pPr>
                <w:sdt>
                  <w:sdtPr>
                    <w:rPr>
                      <w:rFonts w:ascii="Arial" w:hAnsi="Arial" w:cs="Arial"/>
                      <w:sz w:val="16"/>
                    </w:rPr>
                    <w:id w:val="-2145420645"/>
                    <w:placeholder>
                      <w:docPart w:val="9E526B662C35457A88A0917E3AAF5B84"/>
                    </w:placeholder>
                    <w:showingPlcHdr/>
                  </w:sdtPr>
                  <w:sdtEndPr/>
                  <w:sdtContent>
                    <w:r w:rsidR="00FB78C4">
                      <w:rPr>
                        <w:rStyle w:val="Platzhaltertext"/>
                        <w:rFonts w:ascii="Arial" w:hAnsi="Arial" w:cs="Arial"/>
                        <w:sz w:val="16"/>
                      </w:rPr>
                      <w:t>LB Ziffer(n)</w:t>
                    </w:r>
                  </w:sdtContent>
                </w:sdt>
                <w:r w:rsidR="00FB78C4" w:rsidRPr="0076106E">
                  <w:rPr>
                    <w:rFonts w:ascii="Arial" w:hAnsi="Arial" w:cs="Arial"/>
                  </w:rPr>
                  <w:t xml:space="preserve"> </w:t>
                </w:r>
              </w:p>
            </w:tc>
          </w:sdtContent>
        </w:sdt>
        <w:tc>
          <w:tcPr>
            <w:tcW w:w="6379" w:type="dxa"/>
            <w:shd w:val="clear" w:color="auto" w:fill="auto"/>
          </w:tcPr>
          <w:p w:rsidR="00485D6E" w:rsidRDefault="00485D6E" w:rsidP="005E5D20">
            <w:pPr>
              <w:rPr>
                <w:sz w:val="16"/>
                <w:szCs w:val="16"/>
              </w:rPr>
            </w:pPr>
          </w:p>
          <w:sdt>
            <w:sdtPr>
              <w:rPr>
                <w:sz w:val="16"/>
                <w:szCs w:val="16"/>
              </w:rPr>
              <w:id w:val="769973833"/>
              <w:placeholder>
                <w:docPart w:val="7B4B6BA6503A428284D71853739E54B7"/>
              </w:placeholder>
            </w:sdtPr>
            <w:sdtEndPr>
              <w:rPr>
                <w:rFonts w:ascii="Arial" w:hAnsi="Arial" w:cs="Arial"/>
              </w:rPr>
            </w:sdtEndPr>
            <w:sdtContent>
              <w:p w:rsidR="003330FE" w:rsidRDefault="003330FE" w:rsidP="003330FE">
                <w:pPr>
                  <w:rPr>
                    <w:rFonts w:ascii="Arial" w:eastAsiaTheme="minorHAnsi" w:hAnsi="Arial" w:cs="Arial"/>
                    <w:sz w:val="16"/>
                    <w:szCs w:val="16"/>
                    <w:lang w:eastAsia="en-US"/>
                  </w:rPr>
                </w:pPr>
                <w:r w:rsidRPr="003330FE">
                  <w:rPr>
                    <w:rFonts w:ascii="Arial" w:hAnsi="Arial" w:cs="Arial"/>
                    <w:sz w:val="16"/>
                    <w:szCs w:val="16"/>
                  </w:rPr>
                  <w:fldChar w:fldCharType="begin">
                    <w:ffData>
                      <w:name w:val="Text34"/>
                      <w:enabled/>
                      <w:calcOnExit w:val="0"/>
                      <w:textInput/>
                    </w:ffData>
                  </w:fldChar>
                </w:r>
                <w:r w:rsidRPr="003330FE">
                  <w:rPr>
                    <w:rFonts w:ascii="Arial" w:hAnsi="Arial" w:cs="Arial"/>
                    <w:sz w:val="16"/>
                    <w:szCs w:val="16"/>
                  </w:rPr>
                  <w:instrText xml:space="preserve"> FORMTEXT </w:instrText>
                </w:r>
                <w:r w:rsidRPr="003330FE">
                  <w:rPr>
                    <w:rFonts w:ascii="Arial" w:hAnsi="Arial" w:cs="Arial"/>
                    <w:sz w:val="16"/>
                    <w:szCs w:val="16"/>
                  </w:rPr>
                </w:r>
                <w:r w:rsidRPr="003330FE">
                  <w:rPr>
                    <w:rFonts w:ascii="Arial" w:hAnsi="Arial" w:cs="Arial"/>
                    <w:sz w:val="16"/>
                    <w:szCs w:val="16"/>
                  </w:rPr>
                  <w:fldChar w:fldCharType="separate"/>
                </w:r>
                <w:r w:rsidRPr="003330FE">
                  <w:rPr>
                    <w:rFonts w:ascii="Arial" w:hAnsi="Arial" w:cs="Arial"/>
                    <w:noProof/>
                    <w:sz w:val="16"/>
                    <w:szCs w:val="16"/>
                  </w:rPr>
                  <w:t> </w:t>
                </w:r>
                <w:r w:rsidRPr="003330FE">
                  <w:rPr>
                    <w:rFonts w:ascii="Arial" w:hAnsi="Arial" w:cs="Arial"/>
                    <w:noProof/>
                    <w:sz w:val="16"/>
                    <w:szCs w:val="16"/>
                  </w:rPr>
                  <w:t> </w:t>
                </w:r>
                <w:r w:rsidRPr="003330FE">
                  <w:rPr>
                    <w:rFonts w:ascii="Arial" w:hAnsi="Arial" w:cs="Arial"/>
                    <w:noProof/>
                    <w:sz w:val="16"/>
                    <w:szCs w:val="16"/>
                  </w:rPr>
                  <w:t> </w:t>
                </w:r>
                <w:r w:rsidRPr="003330FE">
                  <w:rPr>
                    <w:rFonts w:ascii="Arial" w:hAnsi="Arial" w:cs="Arial"/>
                    <w:noProof/>
                    <w:sz w:val="16"/>
                    <w:szCs w:val="16"/>
                  </w:rPr>
                  <w:t> </w:t>
                </w:r>
                <w:r w:rsidRPr="003330FE">
                  <w:rPr>
                    <w:rFonts w:ascii="Arial" w:hAnsi="Arial" w:cs="Arial"/>
                    <w:noProof/>
                    <w:sz w:val="16"/>
                    <w:szCs w:val="16"/>
                  </w:rPr>
                  <w:t> </w:t>
                </w:r>
                <w:r w:rsidRPr="003330FE">
                  <w:rPr>
                    <w:rFonts w:ascii="Arial" w:hAnsi="Arial" w:cs="Arial"/>
                    <w:sz w:val="16"/>
                    <w:szCs w:val="16"/>
                  </w:rPr>
                  <w:fldChar w:fldCharType="end"/>
                </w:r>
              </w:p>
            </w:sdtContent>
          </w:sdt>
          <w:p w:rsidR="00FB78C4" w:rsidRDefault="00FB78C4" w:rsidP="005E5D20">
            <w:pPr>
              <w:rPr>
                <w:sz w:val="16"/>
                <w:szCs w:val="16"/>
              </w:rPr>
            </w:pPr>
          </w:p>
          <w:p w:rsidR="00FB78C4" w:rsidRDefault="00FB78C4" w:rsidP="005E5D20">
            <w:pPr>
              <w:rPr>
                <w:sz w:val="16"/>
                <w:szCs w:val="16"/>
              </w:rPr>
            </w:pPr>
          </w:p>
          <w:p w:rsidR="00FB78C4" w:rsidRDefault="0076682E" w:rsidP="005E5D20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8"/>
                  <w:szCs w:val="16"/>
                </w:rPr>
                <w:id w:val="-194009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78C4">
                  <w:rPr>
                    <w:rFonts w:ascii="MS Gothic" w:eastAsia="MS Gothic" w:hAnsi="MS Gothic" w:cs="Arial" w:hint="eastAsia"/>
                    <w:sz w:val="18"/>
                    <w:szCs w:val="16"/>
                  </w:rPr>
                  <w:t>☐</w:t>
                </w:r>
              </w:sdtContent>
            </w:sdt>
            <w:r w:rsidR="00FB78C4" w:rsidRPr="0076106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B78C4">
              <w:rPr>
                <w:rFonts w:ascii="Arial" w:hAnsi="Arial" w:cs="Arial"/>
                <w:sz w:val="16"/>
                <w:szCs w:val="16"/>
              </w:rPr>
              <w:t>Entwicklungs-/Veränderungsziel</w:t>
            </w:r>
          </w:p>
          <w:p w:rsidR="00FB78C4" w:rsidRPr="0076106E" w:rsidRDefault="0076682E" w:rsidP="005E5D20">
            <w:pPr>
              <w:tabs>
                <w:tab w:val="left" w:pos="3675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18"/>
                  <w:szCs w:val="16"/>
                </w:rPr>
                <w:id w:val="1600293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78C4">
                  <w:rPr>
                    <w:rFonts w:ascii="MS Gothic" w:eastAsia="MS Gothic" w:hAnsi="MS Gothic" w:cs="Arial" w:hint="eastAsia"/>
                    <w:sz w:val="18"/>
                    <w:szCs w:val="16"/>
                  </w:rPr>
                  <w:t>☐</w:t>
                </w:r>
              </w:sdtContent>
            </w:sdt>
            <w:r w:rsidR="00FB78C4" w:rsidRPr="0076106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B78C4">
              <w:rPr>
                <w:rFonts w:ascii="Arial" w:hAnsi="Arial" w:cs="Arial"/>
                <w:sz w:val="16"/>
                <w:szCs w:val="16"/>
              </w:rPr>
              <w:t>Erhaltungs-/Stabilisierungsziel</w:t>
            </w:r>
            <w:r w:rsidR="00FB78C4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B78C4" w:rsidRPr="0076106E" w:rsidRDefault="0076682E" w:rsidP="005E5D20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414981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30FE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3330FE" w:rsidRPr="003330FE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620603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30FE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3330FE" w:rsidRPr="003330FE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156418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30FE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3330FE" w:rsidRPr="003330FE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649663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30FE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3330FE" w:rsidRPr="003330FE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022320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30FE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3330FE" w:rsidRPr="003330FE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998181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30FE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536" w:type="dxa"/>
            <w:shd w:val="clear" w:color="auto" w:fill="auto"/>
          </w:tcPr>
          <w:p w:rsidR="00485D6E" w:rsidRDefault="00485D6E" w:rsidP="00117E40">
            <w:pPr>
              <w:rPr>
                <w:sz w:val="16"/>
                <w:szCs w:val="16"/>
              </w:rPr>
            </w:pPr>
          </w:p>
          <w:sdt>
            <w:sdtPr>
              <w:rPr>
                <w:sz w:val="16"/>
                <w:szCs w:val="16"/>
              </w:rPr>
              <w:id w:val="1521893006"/>
              <w:placeholder>
                <w:docPart w:val="961DD95D34544173995619CF290A1444"/>
              </w:placeholder>
            </w:sdtPr>
            <w:sdtEndPr>
              <w:rPr>
                <w:rFonts w:ascii="Arial" w:hAnsi="Arial" w:cs="Arial"/>
              </w:rPr>
            </w:sdtEndPr>
            <w:sdtContent>
              <w:p w:rsidR="003330FE" w:rsidRDefault="003330FE" w:rsidP="003330FE">
                <w:pPr>
                  <w:rPr>
                    <w:rFonts w:ascii="Arial" w:eastAsiaTheme="minorHAnsi" w:hAnsi="Arial" w:cs="Arial"/>
                    <w:sz w:val="16"/>
                    <w:szCs w:val="16"/>
                    <w:lang w:eastAsia="en-US"/>
                  </w:rPr>
                </w:pPr>
                <w:r w:rsidRPr="003330FE">
                  <w:rPr>
                    <w:rFonts w:ascii="Arial" w:hAnsi="Arial" w:cs="Arial"/>
                    <w:sz w:val="16"/>
                    <w:szCs w:val="16"/>
                  </w:rPr>
                  <w:fldChar w:fldCharType="begin">
                    <w:ffData>
                      <w:name w:val="Text34"/>
                      <w:enabled/>
                      <w:calcOnExit w:val="0"/>
                      <w:textInput/>
                    </w:ffData>
                  </w:fldChar>
                </w:r>
                <w:r w:rsidRPr="003330FE">
                  <w:rPr>
                    <w:rFonts w:ascii="Arial" w:hAnsi="Arial" w:cs="Arial"/>
                    <w:sz w:val="16"/>
                    <w:szCs w:val="16"/>
                  </w:rPr>
                  <w:instrText xml:space="preserve"> FORMTEXT </w:instrText>
                </w:r>
                <w:r w:rsidRPr="003330FE">
                  <w:rPr>
                    <w:rFonts w:ascii="Arial" w:hAnsi="Arial" w:cs="Arial"/>
                    <w:sz w:val="16"/>
                    <w:szCs w:val="16"/>
                  </w:rPr>
                </w:r>
                <w:r w:rsidRPr="003330FE">
                  <w:rPr>
                    <w:rFonts w:ascii="Arial" w:hAnsi="Arial" w:cs="Arial"/>
                    <w:sz w:val="16"/>
                    <w:szCs w:val="16"/>
                  </w:rPr>
                  <w:fldChar w:fldCharType="separate"/>
                </w:r>
                <w:r w:rsidRPr="003330FE">
                  <w:rPr>
                    <w:rFonts w:ascii="Arial" w:hAnsi="Arial" w:cs="Arial"/>
                    <w:noProof/>
                    <w:sz w:val="16"/>
                    <w:szCs w:val="16"/>
                  </w:rPr>
                  <w:t> </w:t>
                </w:r>
                <w:r w:rsidRPr="003330FE">
                  <w:rPr>
                    <w:rFonts w:ascii="Arial" w:hAnsi="Arial" w:cs="Arial"/>
                    <w:noProof/>
                    <w:sz w:val="16"/>
                    <w:szCs w:val="16"/>
                  </w:rPr>
                  <w:t> </w:t>
                </w:r>
                <w:r w:rsidRPr="003330FE">
                  <w:rPr>
                    <w:rFonts w:ascii="Arial" w:hAnsi="Arial" w:cs="Arial"/>
                    <w:noProof/>
                    <w:sz w:val="16"/>
                    <w:szCs w:val="16"/>
                  </w:rPr>
                  <w:t> </w:t>
                </w:r>
                <w:r w:rsidRPr="003330FE">
                  <w:rPr>
                    <w:rFonts w:ascii="Arial" w:hAnsi="Arial" w:cs="Arial"/>
                    <w:noProof/>
                    <w:sz w:val="16"/>
                    <w:szCs w:val="16"/>
                  </w:rPr>
                  <w:t> </w:t>
                </w:r>
                <w:r w:rsidRPr="003330FE">
                  <w:rPr>
                    <w:rFonts w:ascii="Arial" w:hAnsi="Arial" w:cs="Arial"/>
                    <w:noProof/>
                    <w:sz w:val="16"/>
                    <w:szCs w:val="16"/>
                  </w:rPr>
                  <w:t> </w:t>
                </w:r>
                <w:r w:rsidRPr="003330FE">
                  <w:rPr>
                    <w:rFonts w:ascii="Arial" w:hAnsi="Arial" w:cs="Arial"/>
                    <w:sz w:val="16"/>
                    <w:szCs w:val="16"/>
                  </w:rPr>
                  <w:fldChar w:fldCharType="end"/>
                </w:r>
              </w:p>
            </w:sdtContent>
          </w:sdt>
          <w:p w:rsidR="00FB78C4" w:rsidRPr="0076106E" w:rsidRDefault="00FB78C4" w:rsidP="00117E40">
            <w:pPr>
              <w:rPr>
                <w:rFonts w:ascii="Arial" w:hAnsi="Arial" w:cs="Arial"/>
              </w:rPr>
            </w:pPr>
          </w:p>
        </w:tc>
      </w:tr>
    </w:tbl>
    <w:p w:rsidR="0076106E" w:rsidRPr="00AE6A35" w:rsidRDefault="0076106E" w:rsidP="0076106E">
      <w:pPr>
        <w:rPr>
          <w:rFonts w:ascii="Arial" w:hAnsi="Arial" w:cs="Arial"/>
        </w:rPr>
      </w:pPr>
      <w:r w:rsidRPr="00AE6A35">
        <w:rPr>
          <w:rFonts w:ascii="Arial" w:hAnsi="Arial" w:cs="Arial"/>
        </w:rPr>
        <w:t>Hiermit bestätige ich, dass ich an der Erstellung der Bedarfserfassung und de</w:t>
      </w:r>
      <w:r w:rsidR="00D01E1B">
        <w:rPr>
          <w:rFonts w:ascii="Arial" w:hAnsi="Arial" w:cs="Arial"/>
        </w:rPr>
        <w:t>n</w:t>
      </w:r>
      <w:r w:rsidRPr="00AE6A35">
        <w:rPr>
          <w:rFonts w:ascii="Arial" w:hAnsi="Arial" w:cs="Arial"/>
        </w:rPr>
        <w:t xml:space="preserve"> geplanten Ziele</w:t>
      </w:r>
      <w:r w:rsidR="001B47FC">
        <w:rPr>
          <w:rFonts w:ascii="Arial" w:hAnsi="Arial" w:cs="Arial"/>
        </w:rPr>
        <w:t>n</w:t>
      </w:r>
      <w:r w:rsidRPr="00AE6A35">
        <w:rPr>
          <w:rFonts w:ascii="Arial" w:hAnsi="Arial" w:cs="Arial"/>
        </w:rPr>
        <w:t xml:space="preserve"> mitgewirkt habe.</w:t>
      </w:r>
    </w:p>
    <w:p w:rsidR="0076106E" w:rsidRPr="00AE6A35" w:rsidRDefault="0076106E" w:rsidP="00DB25DC">
      <w:pPr>
        <w:spacing w:after="0"/>
        <w:rPr>
          <w:rFonts w:ascii="Arial" w:hAnsi="Arial" w:cs="Arial"/>
        </w:rPr>
      </w:pPr>
      <w:r w:rsidRPr="00AE6A35">
        <w:rPr>
          <w:rFonts w:ascii="Arial" w:hAnsi="Arial" w:cs="Arial"/>
        </w:rPr>
        <w:t xml:space="preserve">Datum der Zielplanung: </w:t>
      </w:r>
      <w:sdt>
        <w:sdtPr>
          <w:rPr>
            <w:rFonts w:ascii="Arial" w:hAnsi="Arial" w:cs="Arial"/>
          </w:rPr>
          <w:id w:val="1504087918"/>
          <w:placeholder>
            <w:docPart w:val="73B7A80304E943E58F5E8EF4F4E0F62C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Pr="00AE6A35">
            <w:rPr>
              <w:rStyle w:val="Platzhaltertext"/>
              <w:rFonts w:ascii="Arial" w:hAnsi="Arial" w:cs="Arial"/>
            </w:rPr>
            <w:t>Datum</w:t>
          </w:r>
        </w:sdtContent>
      </w:sdt>
    </w:p>
    <w:p w:rsidR="0076106E" w:rsidRPr="00AE6A35" w:rsidRDefault="0076106E" w:rsidP="00DB25DC">
      <w:pPr>
        <w:spacing w:before="0" w:after="0"/>
        <w:rPr>
          <w:rFonts w:ascii="Arial" w:hAnsi="Arial" w:cs="Arial"/>
          <w:sz w:val="16"/>
          <w:szCs w:val="16"/>
        </w:rPr>
      </w:pPr>
    </w:p>
    <w:tbl>
      <w:tblPr>
        <w:tblStyle w:val="Tabellenraster"/>
        <w:tblpPr w:leftFromText="141" w:rightFromText="141" w:vertAnchor="text" w:horzAnchor="margin" w:tblpY="136"/>
        <w:tblW w:w="140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0"/>
        <w:gridCol w:w="988"/>
        <w:gridCol w:w="6520"/>
      </w:tblGrid>
      <w:tr w:rsidR="00DB25DC" w:rsidRPr="008B344F" w:rsidTr="00DB25DC">
        <w:tc>
          <w:tcPr>
            <w:tcW w:w="6520" w:type="dxa"/>
          </w:tcPr>
          <w:p w:rsidR="00DB25DC" w:rsidRPr="003330FE" w:rsidRDefault="00485D6E" w:rsidP="00DB25DC">
            <w:pPr>
              <w:rPr>
                <w:rFonts w:ascii="Arial" w:hAnsi="Arial" w:cs="Arial"/>
                <w:sz w:val="36"/>
              </w:rPr>
            </w:pPr>
            <w:r w:rsidRPr="003330F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3330F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3330FE">
              <w:rPr>
                <w:rFonts w:ascii="Arial" w:hAnsi="Arial" w:cs="Arial"/>
                <w:sz w:val="16"/>
                <w:szCs w:val="16"/>
              </w:rPr>
            </w:r>
            <w:r w:rsidRPr="003330F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330F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330F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330F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330F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330F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330F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88" w:type="dxa"/>
            <w:tcBorders>
              <w:bottom w:val="nil"/>
            </w:tcBorders>
          </w:tcPr>
          <w:p w:rsidR="00DB25DC" w:rsidRPr="008B344F" w:rsidRDefault="00DB25DC" w:rsidP="00DB25DC">
            <w:pPr>
              <w:rPr>
                <w:sz w:val="36"/>
              </w:rPr>
            </w:pPr>
          </w:p>
        </w:tc>
        <w:tc>
          <w:tcPr>
            <w:tcW w:w="6520" w:type="dxa"/>
          </w:tcPr>
          <w:p w:rsidR="00DB25DC" w:rsidRPr="003330FE" w:rsidRDefault="00485D6E" w:rsidP="00DB25DC">
            <w:pPr>
              <w:rPr>
                <w:rFonts w:ascii="Arial" w:hAnsi="Arial" w:cs="Arial"/>
                <w:sz w:val="36"/>
              </w:rPr>
            </w:pPr>
            <w:r w:rsidRPr="003330F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3330F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3330FE">
              <w:rPr>
                <w:rFonts w:ascii="Arial" w:hAnsi="Arial" w:cs="Arial"/>
                <w:sz w:val="16"/>
                <w:szCs w:val="16"/>
              </w:rPr>
            </w:r>
            <w:r w:rsidRPr="003330F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330F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330F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330F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330F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330F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330F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DB25DC" w:rsidRPr="00DB25DC" w:rsidTr="00DB25DC">
        <w:trPr>
          <w:trHeight w:val="170"/>
        </w:trPr>
        <w:tc>
          <w:tcPr>
            <w:tcW w:w="6520" w:type="dxa"/>
          </w:tcPr>
          <w:p w:rsidR="00DB25DC" w:rsidRPr="00DB25DC" w:rsidRDefault="00DB25DC" w:rsidP="00DB25DC">
            <w:pPr>
              <w:spacing w:after="60"/>
              <w:rPr>
                <w:rFonts w:ascii="Arial" w:hAnsi="Arial" w:cs="Arial"/>
                <w:b/>
                <w:sz w:val="16"/>
                <w:szCs w:val="16"/>
              </w:rPr>
            </w:pPr>
            <w:r w:rsidRPr="00DB25DC">
              <w:rPr>
                <w:rFonts w:ascii="Arial" w:hAnsi="Arial" w:cs="Arial"/>
                <w:b/>
                <w:sz w:val="16"/>
                <w:szCs w:val="16"/>
              </w:rPr>
              <w:t>Unterschrift des/der Leistungsberechtigten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DB25DC" w:rsidRPr="00DB25DC" w:rsidRDefault="00DB25DC" w:rsidP="00DB25DC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20" w:type="dxa"/>
          </w:tcPr>
          <w:p w:rsidR="00DB25DC" w:rsidRPr="00DB25DC" w:rsidRDefault="00DB25DC" w:rsidP="00DB25DC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 w:rsidRPr="00DB25DC">
              <w:rPr>
                <w:rFonts w:ascii="Arial" w:hAnsi="Arial" w:cs="Arial"/>
                <w:sz w:val="16"/>
              </w:rPr>
              <w:t>Unterschrift gesetzliche Betreuung, bevollmächtigte Person</w:t>
            </w:r>
            <w:r>
              <w:rPr>
                <w:rFonts w:ascii="Arial" w:hAnsi="Arial" w:cs="Arial"/>
                <w:sz w:val="16"/>
              </w:rPr>
              <w:t>, Personensor</w:t>
            </w:r>
            <w:r w:rsidRPr="00DB25DC">
              <w:rPr>
                <w:rFonts w:ascii="Arial" w:hAnsi="Arial" w:cs="Arial"/>
                <w:sz w:val="16"/>
              </w:rPr>
              <w:t>g</w:t>
            </w:r>
            <w:r>
              <w:rPr>
                <w:rFonts w:ascii="Arial" w:hAnsi="Arial" w:cs="Arial"/>
                <w:sz w:val="16"/>
              </w:rPr>
              <w:t>e</w:t>
            </w:r>
            <w:r w:rsidRPr="00DB25DC">
              <w:rPr>
                <w:rFonts w:ascii="Arial" w:hAnsi="Arial" w:cs="Arial"/>
                <w:sz w:val="16"/>
              </w:rPr>
              <w:t>berechtigte</w:t>
            </w:r>
          </w:p>
        </w:tc>
      </w:tr>
    </w:tbl>
    <w:p w:rsidR="0076106E" w:rsidRPr="00AE6A35" w:rsidRDefault="0076106E" w:rsidP="00DB25DC">
      <w:pPr>
        <w:spacing w:before="0" w:after="0"/>
        <w:rPr>
          <w:rFonts w:ascii="Arial" w:hAnsi="Arial" w:cs="Arial"/>
          <w:sz w:val="16"/>
          <w:szCs w:val="16"/>
        </w:rPr>
      </w:pPr>
    </w:p>
    <w:tbl>
      <w:tblPr>
        <w:tblStyle w:val="Tabellenraster"/>
        <w:tblpPr w:leftFromText="141" w:rightFromText="141" w:vertAnchor="text" w:horzAnchor="margin" w:tblpY="136"/>
        <w:tblW w:w="140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0"/>
        <w:gridCol w:w="988"/>
        <w:gridCol w:w="6520"/>
      </w:tblGrid>
      <w:tr w:rsidR="0076106E" w:rsidRPr="008B344F" w:rsidTr="00DB25DC">
        <w:tc>
          <w:tcPr>
            <w:tcW w:w="6520" w:type="dxa"/>
          </w:tcPr>
          <w:p w:rsidR="0076106E" w:rsidRPr="003330FE" w:rsidRDefault="00485D6E" w:rsidP="00AE6A35">
            <w:pPr>
              <w:rPr>
                <w:rFonts w:ascii="Arial" w:hAnsi="Arial" w:cs="Arial"/>
                <w:sz w:val="36"/>
              </w:rPr>
            </w:pPr>
            <w:r w:rsidRPr="003330F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3330F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3330FE">
              <w:rPr>
                <w:rFonts w:ascii="Arial" w:hAnsi="Arial" w:cs="Arial"/>
                <w:sz w:val="16"/>
                <w:szCs w:val="16"/>
              </w:rPr>
            </w:r>
            <w:r w:rsidRPr="003330F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330F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330F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330F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330F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330F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330F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76106E" w:rsidRPr="008B344F" w:rsidRDefault="0076106E" w:rsidP="00A044B2">
            <w:pPr>
              <w:rPr>
                <w:sz w:val="36"/>
              </w:rPr>
            </w:pPr>
          </w:p>
        </w:tc>
        <w:tc>
          <w:tcPr>
            <w:tcW w:w="6520" w:type="dxa"/>
          </w:tcPr>
          <w:p w:rsidR="0076106E" w:rsidRPr="008B344F" w:rsidRDefault="003330FE" w:rsidP="00A044B2">
            <w:pPr>
              <w:rPr>
                <w:sz w:val="36"/>
              </w:rPr>
            </w:pPr>
            <w:r w:rsidRPr="003330F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3330F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3330FE">
              <w:rPr>
                <w:rFonts w:ascii="Arial" w:hAnsi="Arial" w:cs="Arial"/>
                <w:sz w:val="16"/>
                <w:szCs w:val="16"/>
              </w:rPr>
            </w:r>
            <w:r w:rsidRPr="003330F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330F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330F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330F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330F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330F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330F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76106E" w:rsidRPr="00DB25DC" w:rsidTr="00DB25DC">
        <w:tc>
          <w:tcPr>
            <w:tcW w:w="6520" w:type="dxa"/>
          </w:tcPr>
          <w:p w:rsidR="0076106E" w:rsidRPr="00DB25DC" w:rsidRDefault="0076106E" w:rsidP="00DB25DC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 w:rsidRPr="00DB25DC">
              <w:rPr>
                <w:rFonts w:ascii="Arial" w:hAnsi="Arial" w:cs="Arial"/>
                <w:sz w:val="16"/>
                <w:szCs w:val="16"/>
              </w:rPr>
              <w:t xml:space="preserve">Unterschrift </w:t>
            </w:r>
            <w:r w:rsidR="00DB25DC">
              <w:rPr>
                <w:rFonts w:ascii="Arial" w:hAnsi="Arial" w:cs="Arial"/>
                <w:sz w:val="16"/>
                <w:szCs w:val="16"/>
              </w:rPr>
              <w:t>w</w:t>
            </w:r>
            <w:r w:rsidR="00DB25DC" w:rsidRPr="00DB25DC">
              <w:rPr>
                <w:rFonts w:ascii="Arial" w:hAnsi="Arial" w:cs="Arial"/>
                <w:sz w:val="16"/>
                <w:szCs w:val="16"/>
              </w:rPr>
              <w:t>eitere*r Gesprächsteilnehmer*in</w:t>
            </w:r>
            <w:r w:rsidR="00DB25DC" w:rsidRPr="00DB25DC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988" w:type="dxa"/>
            <w:tcBorders>
              <w:top w:val="nil"/>
            </w:tcBorders>
          </w:tcPr>
          <w:p w:rsidR="0076106E" w:rsidRPr="00DB25DC" w:rsidRDefault="0076106E" w:rsidP="00DB25DC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20" w:type="dxa"/>
          </w:tcPr>
          <w:p w:rsidR="0076106E" w:rsidRPr="00DB25DC" w:rsidRDefault="0076106E" w:rsidP="00DB25DC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 w:rsidRPr="00DB25DC">
              <w:rPr>
                <w:rFonts w:ascii="Arial" w:hAnsi="Arial" w:cs="Arial"/>
                <w:sz w:val="16"/>
                <w:szCs w:val="16"/>
              </w:rPr>
              <w:t>Name, Funktion</w:t>
            </w:r>
          </w:p>
        </w:tc>
      </w:tr>
    </w:tbl>
    <w:p w:rsidR="00DB25DC" w:rsidRPr="00AE6A35" w:rsidRDefault="00DB25DC" w:rsidP="00DB25DC">
      <w:pPr>
        <w:spacing w:before="0" w:after="0"/>
        <w:rPr>
          <w:rFonts w:ascii="Arial" w:hAnsi="Arial" w:cs="Arial"/>
          <w:sz w:val="16"/>
          <w:szCs w:val="16"/>
        </w:rPr>
      </w:pPr>
    </w:p>
    <w:tbl>
      <w:tblPr>
        <w:tblStyle w:val="Tabellenraster"/>
        <w:tblpPr w:leftFromText="141" w:rightFromText="141" w:vertAnchor="text" w:horzAnchor="margin" w:tblpY="136"/>
        <w:tblW w:w="140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0"/>
        <w:gridCol w:w="988"/>
        <w:gridCol w:w="6520"/>
      </w:tblGrid>
      <w:tr w:rsidR="00DB25DC" w:rsidRPr="008B344F" w:rsidTr="00A044B2">
        <w:tc>
          <w:tcPr>
            <w:tcW w:w="6520" w:type="dxa"/>
          </w:tcPr>
          <w:p w:rsidR="00DB25DC" w:rsidRPr="008B344F" w:rsidRDefault="003330FE" w:rsidP="00A044B2">
            <w:pPr>
              <w:rPr>
                <w:sz w:val="36"/>
              </w:rPr>
            </w:pPr>
            <w:r w:rsidRPr="003330F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3330F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3330FE">
              <w:rPr>
                <w:rFonts w:ascii="Arial" w:hAnsi="Arial" w:cs="Arial"/>
                <w:sz w:val="16"/>
                <w:szCs w:val="16"/>
              </w:rPr>
            </w:r>
            <w:r w:rsidRPr="003330F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330F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330F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330F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330F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330F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330F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DB25DC" w:rsidRPr="008B344F" w:rsidRDefault="00DB25DC" w:rsidP="00A044B2">
            <w:pPr>
              <w:rPr>
                <w:sz w:val="36"/>
              </w:rPr>
            </w:pPr>
          </w:p>
        </w:tc>
        <w:tc>
          <w:tcPr>
            <w:tcW w:w="6520" w:type="dxa"/>
          </w:tcPr>
          <w:p w:rsidR="00DB25DC" w:rsidRPr="008B344F" w:rsidRDefault="003330FE" w:rsidP="00A044B2">
            <w:pPr>
              <w:rPr>
                <w:sz w:val="36"/>
              </w:rPr>
            </w:pPr>
            <w:r w:rsidRPr="003330F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3330F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3330FE">
              <w:rPr>
                <w:rFonts w:ascii="Arial" w:hAnsi="Arial" w:cs="Arial"/>
                <w:sz w:val="16"/>
                <w:szCs w:val="16"/>
              </w:rPr>
            </w:r>
            <w:r w:rsidRPr="003330F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330F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330F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330F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330F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330F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330F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DB25DC" w:rsidRPr="00DB25DC" w:rsidTr="00A044B2">
        <w:tc>
          <w:tcPr>
            <w:tcW w:w="6520" w:type="dxa"/>
          </w:tcPr>
          <w:p w:rsidR="00DB25DC" w:rsidRPr="00DB25DC" w:rsidRDefault="00DB25DC" w:rsidP="00A044B2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 w:rsidRPr="00DB25DC">
              <w:rPr>
                <w:rFonts w:ascii="Arial" w:hAnsi="Arial" w:cs="Arial"/>
                <w:sz w:val="16"/>
                <w:szCs w:val="16"/>
              </w:rPr>
              <w:t xml:space="preserve">Unterschrift </w:t>
            </w:r>
            <w:r>
              <w:rPr>
                <w:rFonts w:ascii="Arial" w:hAnsi="Arial" w:cs="Arial"/>
                <w:sz w:val="16"/>
                <w:szCs w:val="16"/>
              </w:rPr>
              <w:t>w</w:t>
            </w:r>
            <w:r w:rsidRPr="00DB25DC">
              <w:rPr>
                <w:rFonts w:ascii="Arial" w:hAnsi="Arial" w:cs="Arial"/>
                <w:sz w:val="16"/>
                <w:szCs w:val="16"/>
              </w:rPr>
              <w:t>eitere*r Gesprächsteilnehmer*in</w:t>
            </w:r>
            <w:r w:rsidRPr="00DB25DC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988" w:type="dxa"/>
            <w:tcBorders>
              <w:top w:val="nil"/>
            </w:tcBorders>
          </w:tcPr>
          <w:p w:rsidR="00DB25DC" w:rsidRPr="00DB25DC" w:rsidRDefault="00DB25DC" w:rsidP="00A044B2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20" w:type="dxa"/>
          </w:tcPr>
          <w:p w:rsidR="00DB25DC" w:rsidRPr="00DB25DC" w:rsidRDefault="00DB25DC" w:rsidP="00A044B2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 w:rsidRPr="00DB25DC">
              <w:rPr>
                <w:rFonts w:ascii="Arial" w:hAnsi="Arial" w:cs="Arial"/>
                <w:sz w:val="16"/>
                <w:szCs w:val="16"/>
              </w:rPr>
              <w:t>Name, Funktion</w:t>
            </w:r>
          </w:p>
        </w:tc>
      </w:tr>
    </w:tbl>
    <w:p w:rsidR="00DB25DC" w:rsidRPr="00AE6A35" w:rsidRDefault="00DB25DC" w:rsidP="00DB25DC">
      <w:pPr>
        <w:spacing w:before="0" w:after="0"/>
        <w:rPr>
          <w:rFonts w:ascii="Arial" w:hAnsi="Arial" w:cs="Arial"/>
          <w:sz w:val="16"/>
          <w:szCs w:val="16"/>
        </w:rPr>
      </w:pPr>
    </w:p>
    <w:tbl>
      <w:tblPr>
        <w:tblStyle w:val="Tabellenraster"/>
        <w:tblpPr w:leftFromText="141" w:rightFromText="141" w:vertAnchor="text" w:horzAnchor="margin" w:tblpY="136"/>
        <w:tblW w:w="140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0"/>
        <w:gridCol w:w="988"/>
        <w:gridCol w:w="6520"/>
      </w:tblGrid>
      <w:tr w:rsidR="00DB25DC" w:rsidRPr="008B344F" w:rsidTr="00A044B2">
        <w:tc>
          <w:tcPr>
            <w:tcW w:w="6520" w:type="dxa"/>
          </w:tcPr>
          <w:p w:rsidR="00DB25DC" w:rsidRPr="008B344F" w:rsidRDefault="003330FE" w:rsidP="00A044B2">
            <w:pPr>
              <w:rPr>
                <w:sz w:val="36"/>
              </w:rPr>
            </w:pPr>
            <w:r w:rsidRPr="003330F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3330F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3330FE">
              <w:rPr>
                <w:rFonts w:ascii="Arial" w:hAnsi="Arial" w:cs="Arial"/>
                <w:sz w:val="16"/>
                <w:szCs w:val="16"/>
              </w:rPr>
            </w:r>
            <w:r w:rsidRPr="003330F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330F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330F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330F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330F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330F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330F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DB25DC" w:rsidRPr="008B344F" w:rsidRDefault="00DB25DC" w:rsidP="00A044B2">
            <w:pPr>
              <w:rPr>
                <w:sz w:val="36"/>
              </w:rPr>
            </w:pPr>
          </w:p>
        </w:tc>
        <w:tc>
          <w:tcPr>
            <w:tcW w:w="6520" w:type="dxa"/>
          </w:tcPr>
          <w:p w:rsidR="00DB25DC" w:rsidRPr="008B344F" w:rsidRDefault="003330FE" w:rsidP="00A044B2">
            <w:pPr>
              <w:rPr>
                <w:sz w:val="36"/>
              </w:rPr>
            </w:pPr>
            <w:r w:rsidRPr="003330F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3330F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3330FE">
              <w:rPr>
                <w:rFonts w:ascii="Arial" w:hAnsi="Arial" w:cs="Arial"/>
                <w:sz w:val="16"/>
                <w:szCs w:val="16"/>
              </w:rPr>
            </w:r>
            <w:r w:rsidRPr="003330F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330F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330F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330F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330F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330F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330F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DB25DC" w:rsidRPr="00DB25DC" w:rsidTr="00A044B2">
        <w:tc>
          <w:tcPr>
            <w:tcW w:w="6520" w:type="dxa"/>
          </w:tcPr>
          <w:p w:rsidR="00DB25DC" w:rsidRPr="00DB25DC" w:rsidRDefault="00DB25DC" w:rsidP="00A044B2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 w:rsidRPr="00DB25DC">
              <w:rPr>
                <w:rFonts w:ascii="Arial" w:hAnsi="Arial" w:cs="Arial"/>
                <w:sz w:val="16"/>
                <w:szCs w:val="16"/>
              </w:rPr>
              <w:t xml:space="preserve">Unterschrift </w:t>
            </w:r>
            <w:r>
              <w:rPr>
                <w:rFonts w:ascii="Arial" w:hAnsi="Arial" w:cs="Arial"/>
                <w:sz w:val="16"/>
                <w:szCs w:val="16"/>
              </w:rPr>
              <w:t>w</w:t>
            </w:r>
            <w:r w:rsidRPr="00DB25DC">
              <w:rPr>
                <w:rFonts w:ascii="Arial" w:hAnsi="Arial" w:cs="Arial"/>
                <w:sz w:val="16"/>
                <w:szCs w:val="16"/>
              </w:rPr>
              <w:t>eitere*r Gesprächsteilnehmer*in</w:t>
            </w:r>
            <w:r w:rsidRPr="00DB25DC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988" w:type="dxa"/>
            <w:tcBorders>
              <w:top w:val="nil"/>
            </w:tcBorders>
          </w:tcPr>
          <w:p w:rsidR="00DB25DC" w:rsidRPr="00DB25DC" w:rsidRDefault="00DB25DC" w:rsidP="00A044B2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20" w:type="dxa"/>
          </w:tcPr>
          <w:p w:rsidR="00DB25DC" w:rsidRPr="00DB25DC" w:rsidRDefault="00DB25DC" w:rsidP="00A044B2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 w:rsidRPr="00DB25DC">
              <w:rPr>
                <w:rFonts w:ascii="Arial" w:hAnsi="Arial" w:cs="Arial"/>
                <w:sz w:val="16"/>
                <w:szCs w:val="16"/>
              </w:rPr>
              <w:t>Name, Funktion</w:t>
            </w:r>
          </w:p>
        </w:tc>
      </w:tr>
    </w:tbl>
    <w:p w:rsidR="00DB25DC" w:rsidRPr="00AE6A35" w:rsidRDefault="00DB25DC" w:rsidP="00DB25DC">
      <w:pPr>
        <w:spacing w:before="0" w:after="0"/>
        <w:rPr>
          <w:rFonts w:ascii="Arial" w:hAnsi="Arial" w:cs="Arial"/>
          <w:sz w:val="16"/>
          <w:szCs w:val="16"/>
        </w:rPr>
      </w:pPr>
    </w:p>
    <w:tbl>
      <w:tblPr>
        <w:tblStyle w:val="Tabellenraster"/>
        <w:tblpPr w:leftFromText="141" w:rightFromText="141" w:vertAnchor="text" w:horzAnchor="margin" w:tblpY="136"/>
        <w:tblW w:w="140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0"/>
        <w:gridCol w:w="988"/>
        <w:gridCol w:w="6520"/>
      </w:tblGrid>
      <w:tr w:rsidR="00DB25DC" w:rsidRPr="008B344F" w:rsidTr="00A044B2">
        <w:tc>
          <w:tcPr>
            <w:tcW w:w="6520" w:type="dxa"/>
          </w:tcPr>
          <w:p w:rsidR="00DB25DC" w:rsidRPr="008B344F" w:rsidRDefault="003330FE" w:rsidP="00A044B2">
            <w:pPr>
              <w:rPr>
                <w:sz w:val="36"/>
              </w:rPr>
            </w:pPr>
            <w:r w:rsidRPr="003330F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3330F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3330FE">
              <w:rPr>
                <w:rFonts w:ascii="Arial" w:hAnsi="Arial" w:cs="Arial"/>
                <w:sz w:val="16"/>
                <w:szCs w:val="16"/>
              </w:rPr>
            </w:r>
            <w:r w:rsidRPr="003330F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330F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330F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330F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330F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330F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330F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DB25DC" w:rsidRPr="008B344F" w:rsidRDefault="00DB25DC" w:rsidP="00A044B2">
            <w:pPr>
              <w:rPr>
                <w:sz w:val="36"/>
              </w:rPr>
            </w:pPr>
          </w:p>
        </w:tc>
        <w:tc>
          <w:tcPr>
            <w:tcW w:w="6520" w:type="dxa"/>
          </w:tcPr>
          <w:p w:rsidR="00DB25DC" w:rsidRPr="008B344F" w:rsidRDefault="003330FE" w:rsidP="00A044B2">
            <w:pPr>
              <w:rPr>
                <w:sz w:val="36"/>
              </w:rPr>
            </w:pPr>
            <w:r w:rsidRPr="003330F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3330F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3330FE">
              <w:rPr>
                <w:rFonts w:ascii="Arial" w:hAnsi="Arial" w:cs="Arial"/>
                <w:sz w:val="16"/>
                <w:szCs w:val="16"/>
              </w:rPr>
            </w:r>
            <w:r w:rsidRPr="003330F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330F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330F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330F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330F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330F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330F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DB25DC" w:rsidRPr="00DB25DC" w:rsidTr="00A044B2">
        <w:tc>
          <w:tcPr>
            <w:tcW w:w="6520" w:type="dxa"/>
          </w:tcPr>
          <w:p w:rsidR="00DB25DC" w:rsidRPr="00DB25DC" w:rsidRDefault="00DB25DC" w:rsidP="00A044B2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 w:rsidRPr="00DB25DC">
              <w:rPr>
                <w:rFonts w:ascii="Arial" w:hAnsi="Arial" w:cs="Arial"/>
                <w:sz w:val="16"/>
                <w:szCs w:val="16"/>
              </w:rPr>
              <w:t xml:space="preserve">Unterschrift </w:t>
            </w:r>
            <w:r>
              <w:rPr>
                <w:rFonts w:ascii="Arial" w:hAnsi="Arial" w:cs="Arial"/>
                <w:sz w:val="16"/>
                <w:szCs w:val="16"/>
              </w:rPr>
              <w:t>w</w:t>
            </w:r>
            <w:r w:rsidRPr="00DB25DC">
              <w:rPr>
                <w:rFonts w:ascii="Arial" w:hAnsi="Arial" w:cs="Arial"/>
                <w:sz w:val="16"/>
                <w:szCs w:val="16"/>
              </w:rPr>
              <w:t>eitere*r Gesprächsteilnehmer*in</w:t>
            </w:r>
            <w:r w:rsidRPr="00DB25DC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988" w:type="dxa"/>
            <w:tcBorders>
              <w:top w:val="nil"/>
            </w:tcBorders>
          </w:tcPr>
          <w:p w:rsidR="00DB25DC" w:rsidRPr="00DB25DC" w:rsidRDefault="00DB25DC" w:rsidP="00A044B2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20" w:type="dxa"/>
          </w:tcPr>
          <w:p w:rsidR="00DB25DC" w:rsidRPr="00DB25DC" w:rsidRDefault="00DB25DC" w:rsidP="00A044B2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 w:rsidRPr="00DB25DC">
              <w:rPr>
                <w:rFonts w:ascii="Arial" w:hAnsi="Arial" w:cs="Arial"/>
                <w:sz w:val="16"/>
                <w:szCs w:val="16"/>
              </w:rPr>
              <w:t>Name, Funktion</w:t>
            </w:r>
          </w:p>
        </w:tc>
      </w:tr>
    </w:tbl>
    <w:p w:rsidR="00DB25DC" w:rsidRPr="00AE6A35" w:rsidRDefault="00DB25DC" w:rsidP="00DB25DC">
      <w:pPr>
        <w:spacing w:before="0" w:after="0"/>
        <w:rPr>
          <w:rFonts w:ascii="Arial" w:hAnsi="Arial" w:cs="Arial"/>
          <w:sz w:val="16"/>
          <w:szCs w:val="16"/>
        </w:rPr>
      </w:pPr>
    </w:p>
    <w:tbl>
      <w:tblPr>
        <w:tblStyle w:val="Tabellenraster"/>
        <w:tblpPr w:leftFromText="141" w:rightFromText="141" w:vertAnchor="text" w:horzAnchor="margin" w:tblpY="136"/>
        <w:tblW w:w="140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0"/>
        <w:gridCol w:w="988"/>
        <w:gridCol w:w="6520"/>
      </w:tblGrid>
      <w:tr w:rsidR="00DB25DC" w:rsidRPr="008B344F" w:rsidTr="00DB25DC">
        <w:tc>
          <w:tcPr>
            <w:tcW w:w="6520" w:type="dxa"/>
          </w:tcPr>
          <w:p w:rsidR="00DB25DC" w:rsidRPr="008B344F" w:rsidRDefault="003330FE" w:rsidP="00A044B2">
            <w:pPr>
              <w:rPr>
                <w:sz w:val="36"/>
              </w:rPr>
            </w:pPr>
            <w:r w:rsidRPr="003330F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3330F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3330FE">
              <w:rPr>
                <w:rFonts w:ascii="Arial" w:hAnsi="Arial" w:cs="Arial"/>
                <w:sz w:val="16"/>
                <w:szCs w:val="16"/>
              </w:rPr>
            </w:r>
            <w:r w:rsidRPr="003330F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330F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330F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330F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330F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330F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330F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DB25DC" w:rsidRPr="008B344F" w:rsidRDefault="00DB25DC" w:rsidP="00A044B2">
            <w:pPr>
              <w:rPr>
                <w:sz w:val="36"/>
              </w:rPr>
            </w:pPr>
          </w:p>
        </w:tc>
        <w:tc>
          <w:tcPr>
            <w:tcW w:w="6520" w:type="dxa"/>
            <w:tcBorders>
              <w:top w:val="nil"/>
              <w:bottom w:val="nil"/>
            </w:tcBorders>
          </w:tcPr>
          <w:p w:rsidR="00DB25DC" w:rsidRPr="008B344F" w:rsidRDefault="00DB25DC" w:rsidP="00A044B2">
            <w:pPr>
              <w:rPr>
                <w:sz w:val="36"/>
              </w:rPr>
            </w:pPr>
          </w:p>
        </w:tc>
      </w:tr>
      <w:tr w:rsidR="00DB25DC" w:rsidRPr="00DB25DC" w:rsidTr="00DB25DC">
        <w:tc>
          <w:tcPr>
            <w:tcW w:w="6520" w:type="dxa"/>
          </w:tcPr>
          <w:p w:rsidR="00DB25DC" w:rsidRPr="00DB25DC" w:rsidRDefault="00DB25DC" w:rsidP="00A044B2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  <w:r w:rsidRPr="00DB25DC">
              <w:rPr>
                <w:rFonts w:ascii="Arial" w:hAnsi="Arial" w:cs="Arial"/>
                <w:sz w:val="16"/>
                <w:szCs w:val="16"/>
              </w:rPr>
              <w:t xml:space="preserve">Unterschrift der Bearbeiterin/des Bearbeiters  </w:t>
            </w:r>
          </w:p>
        </w:tc>
        <w:tc>
          <w:tcPr>
            <w:tcW w:w="988" w:type="dxa"/>
            <w:tcBorders>
              <w:top w:val="nil"/>
            </w:tcBorders>
          </w:tcPr>
          <w:p w:rsidR="00DB25DC" w:rsidRPr="00DB25DC" w:rsidRDefault="00DB25DC" w:rsidP="00A044B2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20" w:type="dxa"/>
            <w:tcBorders>
              <w:top w:val="nil"/>
            </w:tcBorders>
          </w:tcPr>
          <w:p w:rsidR="00DB25DC" w:rsidRPr="00DB25DC" w:rsidRDefault="00DB25DC" w:rsidP="00A044B2">
            <w:pPr>
              <w:spacing w:after="6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76106E" w:rsidRPr="00DB25DC" w:rsidRDefault="0076106E" w:rsidP="00E9165E">
      <w:pPr>
        <w:rPr>
          <w:rFonts w:ascii="Arial" w:eastAsia="Times New Roman" w:hAnsi="Arial" w:cs="Arial"/>
          <w:sz w:val="16"/>
          <w:szCs w:val="16"/>
          <w:lang w:eastAsia="de-DE"/>
        </w:rPr>
      </w:pPr>
    </w:p>
    <w:sectPr w:rsidR="0076106E" w:rsidRPr="00DB25DC" w:rsidSect="0076106E">
      <w:headerReference w:type="default" r:id="rId6"/>
      <w:footerReference w:type="default" r:id="rId7"/>
      <w:pgSz w:w="16838" w:h="11906" w:orient="landscape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106E" w:rsidRDefault="0076106E" w:rsidP="0076106E">
      <w:pPr>
        <w:spacing w:before="0" w:after="0" w:line="240" w:lineRule="auto"/>
      </w:pPr>
      <w:r>
        <w:separator/>
      </w:r>
    </w:p>
  </w:endnote>
  <w:endnote w:type="continuationSeparator" w:id="0">
    <w:p w:rsidR="0076106E" w:rsidRDefault="0076106E" w:rsidP="0076106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165E" w:rsidRDefault="000C704A" w:rsidP="00E9165E">
    <w:pPr>
      <w:tabs>
        <w:tab w:val="center" w:pos="4536"/>
        <w:tab w:val="right" w:pos="9356"/>
      </w:tabs>
      <w:spacing w:before="0" w:after="0" w:line="240" w:lineRule="auto"/>
      <w:ind w:right="-284"/>
      <w:rPr>
        <w:rFonts w:ascii="Arial" w:eastAsia="Times New Roman" w:hAnsi="Arial" w:cs="Times New Roman"/>
        <w:color w:val="2E74B5" w:themeColor="accent1" w:themeShade="BF"/>
        <w:sz w:val="16"/>
        <w:szCs w:val="16"/>
        <w:lang w:eastAsia="de-DE"/>
      </w:rPr>
    </w:pPr>
    <w:r w:rsidRPr="005E5D20">
      <w:rPr>
        <w:rFonts w:ascii="Arial" w:eastAsia="Times New Roman" w:hAnsi="Arial" w:cs="Times New Roman"/>
        <w:color w:val="2E74B5" w:themeColor="accent1" w:themeShade="BF"/>
        <w:sz w:val="16"/>
        <w:szCs w:val="16"/>
        <w:lang w:eastAsia="de-DE"/>
      </w:rPr>
      <w:t>BedarfsErmittlung</w:t>
    </w:r>
    <w:r w:rsidR="005E5D20" w:rsidRPr="005E5D20">
      <w:rPr>
        <w:rFonts w:ascii="Arial" w:eastAsia="Times New Roman" w:hAnsi="Arial" w:cs="Times New Roman"/>
        <w:color w:val="2E74B5" w:themeColor="accent1" w:themeShade="BF"/>
        <w:sz w:val="16"/>
        <w:szCs w:val="16"/>
        <w:lang w:eastAsia="de-DE"/>
      </w:rPr>
      <w:t xml:space="preserve"> Niedersachsen (B.E.Ni)          </w:t>
    </w:r>
    <w:r w:rsidR="005E5D20" w:rsidRPr="005E5D20">
      <w:rPr>
        <w:rFonts w:ascii="Arial" w:eastAsia="Times New Roman" w:hAnsi="Arial" w:cs="Times New Roman"/>
        <w:color w:val="2E74B5" w:themeColor="accent1" w:themeShade="BF"/>
        <w:sz w:val="16"/>
        <w:szCs w:val="16"/>
        <w:lang w:eastAsia="de-DE"/>
      </w:rPr>
      <w:tab/>
    </w:r>
    <w:r w:rsidR="005E5D20">
      <w:rPr>
        <w:rFonts w:ascii="Arial" w:eastAsia="Times New Roman" w:hAnsi="Arial" w:cs="Times New Roman"/>
        <w:color w:val="2E74B5" w:themeColor="accent1" w:themeShade="BF"/>
        <w:sz w:val="16"/>
        <w:szCs w:val="16"/>
        <w:lang w:eastAsia="de-DE"/>
      </w:rPr>
      <w:t xml:space="preserve">                                                                                                                                                                      </w:t>
    </w:r>
    <w:r w:rsidR="00E9165E">
      <w:rPr>
        <w:rFonts w:ascii="Arial" w:eastAsia="Times New Roman" w:hAnsi="Arial" w:cs="Times New Roman"/>
        <w:color w:val="2E74B5" w:themeColor="accent1" w:themeShade="BF"/>
        <w:sz w:val="16"/>
        <w:szCs w:val="16"/>
        <w:lang w:eastAsia="de-DE"/>
      </w:rPr>
      <w:t xml:space="preserve">                          </w:t>
    </w:r>
    <w:r w:rsidR="005E5D20">
      <w:rPr>
        <w:rFonts w:ascii="Arial" w:eastAsia="Times New Roman" w:hAnsi="Arial" w:cs="Times New Roman"/>
        <w:color w:val="2E74B5" w:themeColor="accent1" w:themeShade="BF"/>
        <w:sz w:val="16"/>
        <w:szCs w:val="16"/>
        <w:lang w:eastAsia="de-DE"/>
      </w:rPr>
      <w:t xml:space="preserve"> </w:t>
    </w:r>
    <w:r w:rsidR="00E9165E">
      <w:rPr>
        <w:rFonts w:ascii="Arial" w:eastAsia="Times New Roman" w:hAnsi="Arial" w:cs="Times New Roman"/>
        <w:color w:val="2E74B5" w:themeColor="accent1" w:themeShade="BF"/>
        <w:sz w:val="16"/>
        <w:szCs w:val="16"/>
        <w:lang w:eastAsia="de-DE"/>
      </w:rPr>
      <w:t xml:space="preserve">Arbeitsversion 2.0 / </w:t>
    </w:r>
    <w:r>
      <w:rPr>
        <w:rFonts w:ascii="Arial" w:eastAsia="Times New Roman" w:hAnsi="Arial" w:cs="Times New Roman"/>
        <w:color w:val="2E74B5" w:themeColor="accent1" w:themeShade="BF"/>
        <w:sz w:val="16"/>
        <w:szCs w:val="16"/>
        <w:lang w:eastAsia="de-DE"/>
      </w:rPr>
      <w:t>0</w:t>
    </w:r>
    <w:r w:rsidR="00F973A3">
      <w:rPr>
        <w:rFonts w:ascii="Arial" w:eastAsia="Times New Roman" w:hAnsi="Arial" w:cs="Times New Roman"/>
        <w:color w:val="2E74B5" w:themeColor="accent1" w:themeShade="BF"/>
        <w:sz w:val="16"/>
        <w:szCs w:val="16"/>
        <w:lang w:eastAsia="de-DE"/>
      </w:rPr>
      <w:t>7</w:t>
    </w:r>
    <w:r>
      <w:rPr>
        <w:rFonts w:ascii="Arial" w:eastAsia="Times New Roman" w:hAnsi="Arial" w:cs="Times New Roman"/>
        <w:color w:val="2E74B5" w:themeColor="accent1" w:themeShade="BF"/>
        <w:sz w:val="16"/>
        <w:szCs w:val="16"/>
        <w:lang w:eastAsia="de-DE"/>
      </w:rPr>
      <w:t>.2018</w:t>
    </w:r>
    <w:r w:rsidR="005E5D20" w:rsidRPr="005E5D20">
      <w:rPr>
        <w:rFonts w:ascii="Arial" w:eastAsia="Times New Roman" w:hAnsi="Arial" w:cs="Times New Roman"/>
        <w:color w:val="2E74B5" w:themeColor="accent1" w:themeShade="BF"/>
        <w:sz w:val="16"/>
        <w:szCs w:val="16"/>
        <w:lang w:eastAsia="de-DE"/>
      </w:rPr>
      <w:t xml:space="preserve">   </w:t>
    </w:r>
  </w:p>
  <w:p w:rsidR="005E5D20" w:rsidRPr="005E5D20" w:rsidRDefault="005E5D20" w:rsidP="00E9165E">
    <w:pPr>
      <w:tabs>
        <w:tab w:val="center" w:pos="4536"/>
        <w:tab w:val="right" w:pos="9356"/>
      </w:tabs>
      <w:spacing w:before="0" w:after="0" w:line="240" w:lineRule="auto"/>
      <w:ind w:right="-284"/>
      <w:jc w:val="center"/>
      <w:rPr>
        <w:rFonts w:ascii="Arial" w:eastAsia="Times New Roman" w:hAnsi="Arial" w:cs="Times New Roman"/>
        <w:color w:val="2E74B5" w:themeColor="accent1" w:themeShade="BF"/>
        <w:sz w:val="16"/>
        <w:szCs w:val="16"/>
        <w:lang w:eastAsia="de-DE"/>
      </w:rPr>
    </w:pPr>
    <w:r w:rsidRPr="005E5D20">
      <w:rPr>
        <w:rFonts w:ascii="Arial" w:eastAsia="Times New Roman" w:hAnsi="Arial" w:cs="Times New Roman"/>
        <w:color w:val="2E74B5" w:themeColor="accent1" w:themeShade="BF"/>
        <w:sz w:val="16"/>
        <w:szCs w:val="16"/>
        <w:lang w:eastAsia="de-DE"/>
      </w:rPr>
      <w:t>© Nds. Landesamt für Soziales, Jugend und Familie - alle Rechte vorbehalten</w:t>
    </w:r>
  </w:p>
  <w:p w:rsidR="00DB25DC" w:rsidRPr="005E5D20" w:rsidRDefault="00DB25DC" w:rsidP="005E5D20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106E" w:rsidRDefault="0076106E" w:rsidP="0076106E">
      <w:pPr>
        <w:spacing w:before="0" w:after="0" w:line="240" w:lineRule="auto"/>
      </w:pPr>
      <w:r>
        <w:separator/>
      </w:r>
    </w:p>
  </w:footnote>
  <w:footnote w:type="continuationSeparator" w:id="0">
    <w:p w:rsidR="0076106E" w:rsidRDefault="0076106E" w:rsidP="0076106E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5639" w:rsidRDefault="00FB5639" w:rsidP="00FB5639">
    <w:pPr>
      <w:tabs>
        <w:tab w:val="center" w:pos="4536"/>
        <w:tab w:val="right" w:pos="9072"/>
      </w:tabs>
      <w:spacing w:before="0" w:line="240" w:lineRule="auto"/>
      <w:jc w:val="center"/>
      <w:rPr>
        <w:rFonts w:ascii="Arial" w:eastAsia="Times New Roman" w:hAnsi="Arial" w:cs="Arial"/>
        <w:b/>
        <w:sz w:val="32"/>
        <w:szCs w:val="32"/>
        <w:lang w:eastAsia="de-DE"/>
      </w:rPr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66D0E60" wp14:editId="20CD3E30">
              <wp:simplePos x="0" y="0"/>
              <wp:positionH relativeFrom="column">
                <wp:posOffset>8042128</wp:posOffset>
              </wp:positionH>
              <wp:positionV relativeFrom="paragraph">
                <wp:posOffset>-119602</wp:posOffset>
              </wp:positionV>
              <wp:extent cx="819785" cy="499258"/>
              <wp:effectExtent l="0" t="0" r="0" b="0"/>
              <wp:wrapNone/>
              <wp:docPr id="8" name="Textfeld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9785" cy="49925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FB5639" w:rsidRDefault="00FB5639" w:rsidP="00FB5639">
                          <w:pPr>
                            <w:rPr>
                              <w:rFonts w:ascii="Arial Black" w:hAnsi="Arial Black" w:cs="Arial"/>
                              <w:b/>
                              <w:color w:val="C00000"/>
                              <w14:textFill>
                                <w14:gradFill>
                                  <w14:gsLst>
                                    <w14:gs w14:pos="0">
                                      <w14:srgbClr w14:val="770000">
                                        <w14:shade w14:val="30000"/>
                                        <w14:satMod w14:val="115000"/>
                                      </w14:srgbClr>
                                    </w14:gs>
                                    <w14:gs w14:pos="50000">
                                      <w14:srgbClr w14:val="AD0000">
                                        <w14:shade w14:val="67500"/>
                                        <w14:satMod w14:val="115000"/>
                                      </w14:srgbClr>
                                    </w14:gs>
                                    <w14:gs w14:pos="100000">
                                      <w14:srgbClr w14:val="CE0000">
                                        <w14:shade w14:val="100000"/>
                                        <w14:satMod w14:val="115000"/>
                                      </w14:srgbClr>
                                    </w14:gs>
                                  </w14:gsLst>
                                  <w14:lin w14:ang="13500000" w14:scaled="0"/>
                                </w14:gradFill>
                              </w14:textFill>
                            </w:rPr>
                          </w:pPr>
                          <w:r>
                            <w:rPr>
                              <w:rFonts w:ascii="Arial Black" w:hAnsi="Arial Black" w:cs="Arial"/>
                              <w:b/>
                              <w:color w:val="C00000"/>
                              <w14:textFill>
                                <w14:gradFill>
                                  <w14:gsLst>
                                    <w14:gs w14:pos="0">
                                      <w14:srgbClr w14:val="770000">
                                        <w14:shade w14:val="30000"/>
                                        <w14:satMod w14:val="115000"/>
                                      </w14:srgbClr>
                                    </w14:gs>
                                    <w14:gs w14:pos="50000">
                                      <w14:srgbClr w14:val="AD0000">
                                        <w14:shade w14:val="67500"/>
                                        <w14:satMod w14:val="115000"/>
                                      </w14:srgbClr>
                                    </w14:gs>
                                    <w14:gs w14:pos="100000">
                                      <w14:srgbClr w14:val="CE0000">
                                        <w14:shade w14:val="100000"/>
                                        <w14:satMod w14:val="115000"/>
                                      </w14:srgbClr>
                                    </w14:gs>
                                  </w14:gsLst>
                                  <w14:lin w14:ang="13500000" w14:scaled="0"/>
                                </w14:gradFill>
                              </w14:textFill>
                            </w:rPr>
                            <w:t>B.E.Ni</w:t>
                          </w:r>
                        </w:p>
                        <w:p w:rsidR="00FB5639" w:rsidRDefault="00FB5639" w:rsidP="00FB5639">
                          <w:pPr>
                            <w:rPr>
                              <w:rFonts w:ascii="Arial Black" w:hAnsi="Arial Black" w:cs="Arial"/>
                              <w:b/>
                              <w:color w:val="C00000"/>
                              <w14:textFill>
                                <w14:gradFill>
                                  <w14:gsLst>
                                    <w14:gs w14:pos="0">
                                      <w14:srgbClr w14:val="770000">
                                        <w14:shade w14:val="30000"/>
                                        <w14:satMod w14:val="115000"/>
                                      </w14:srgbClr>
                                    </w14:gs>
                                    <w14:gs w14:pos="50000">
                                      <w14:srgbClr w14:val="AD0000">
                                        <w14:shade w14:val="67500"/>
                                        <w14:satMod w14:val="115000"/>
                                      </w14:srgbClr>
                                    </w14:gs>
                                    <w14:gs w14:pos="100000">
                                      <w14:srgbClr w14:val="CE0000">
                                        <w14:shade w14:val="100000"/>
                                        <w14:satMod w14:val="115000"/>
                                      </w14:srgbClr>
                                    </w14:gs>
                                  </w14:gsLst>
                                  <w14:lin w14:ang="13500000" w14:scaled="0"/>
                                </w14:gradFill>
                              </w14:textFill>
                            </w:rPr>
                          </w:pPr>
                        </w:p>
                      </w:txbxContent>
                    </wps:txbx>
                    <wps:bodyPr rot="0" spcFirstLastPara="0" vert="horz" wrap="square" lIns="91440" tIns="45720" rIns="91440" bIns="45720" numCol="1" spcCol="0" rtlCol="0" fromWordArt="0" anchor="t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6D0E60" id="_x0000_t202" coordsize="21600,21600" o:spt="202" path="m,l,21600r21600,l21600,xe">
              <v:stroke joinstyle="miter"/>
              <v:path gradientshapeok="t" o:connecttype="rect"/>
            </v:shapetype>
            <v:shape id="Textfeld 5" o:spid="_x0000_s1026" type="#_x0000_t202" style="position:absolute;left:0;text-align:left;margin-left:633.25pt;margin-top:-9.4pt;width:64.55pt;height:39.3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" filled="f" stroked="f">
              <v:textbox>
                <w:txbxContent>
                  <w:p w:rsidR="00FB5639" w:rsidRDefault="00FB5639" w:rsidP="00FB5639">
                    <w:pPr>
                      <w:rPr>
                        <w:rFonts w:ascii="Arial Black" w:hAnsi="Arial Black" w:cs="Arial"/>
                        <w:b/>
                        <w:color w:val="C00000"/>
                        <w14:textFill>
                          <w14:gradFill>
                            <w14:gsLst>
                              <w14:gs w14:pos="0">
                                <w14:srgbClr w14:val="770000">
                                  <w14:shade w14:val="30000"/>
                                  <w14:satMod w14:val="115000"/>
                                </w14:srgbClr>
                              </w14:gs>
                              <w14:gs w14:pos="50000">
                                <w14:srgbClr w14:val="AD0000">
                                  <w14:shade w14:val="67500"/>
                                  <w14:satMod w14:val="115000"/>
                                </w14:srgbClr>
                              </w14:gs>
                              <w14:gs w14:pos="100000">
                                <w14:srgbClr w14:val="CE0000">
                                  <w14:shade w14:val="100000"/>
                                  <w14:satMod w14:val="115000"/>
                                </w14:srgbClr>
                              </w14:gs>
                            </w14:gsLst>
                            <w14:lin w14:ang="13500000" w14:scaled="0"/>
                          </w14:gradFill>
                        </w14:textFill>
                      </w:rPr>
                    </w:pPr>
                    <w:r>
                      <w:rPr>
                        <w:rFonts w:ascii="Arial Black" w:hAnsi="Arial Black" w:cs="Arial"/>
                        <w:b/>
                        <w:color w:val="C00000"/>
                        <w14:textFill>
                          <w14:gradFill>
                            <w14:gsLst>
                              <w14:gs w14:pos="0">
                                <w14:srgbClr w14:val="770000">
                                  <w14:shade w14:val="30000"/>
                                  <w14:satMod w14:val="115000"/>
                                </w14:srgbClr>
                              </w14:gs>
                              <w14:gs w14:pos="50000">
                                <w14:srgbClr w14:val="AD0000">
                                  <w14:shade w14:val="67500"/>
                                  <w14:satMod w14:val="115000"/>
                                </w14:srgbClr>
                              </w14:gs>
                              <w14:gs w14:pos="100000">
                                <w14:srgbClr w14:val="CE0000">
                                  <w14:shade w14:val="100000"/>
                                  <w14:satMod w14:val="115000"/>
                                </w14:srgbClr>
                              </w14:gs>
                            </w14:gsLst>
                            <w14:lin w14:ang="13500000" w14:scaled="0"/>
                          </w14:gradFill>
                        </w14:textFill>
                      </w:rPr>
                      <w:t>B.E.Ni</w:t>
                    </w:r>
                  </w:p>
                  <w:p w:rsidR="00FB5639" w:rsidRDefault="00FB5639" w:rsidP="00FB5639">
                    <w:pPr>
                      <w:rPr>
                        <w:rFonts w:ascii="Arial Black" w:hAnsi="Arial Black" w:cs="Arial"/>
                        <w:b/>
                        <w:color w:val="C00000"/>
                        <w14:textFill>
                          <w14:gradFill>
                            <w14:gsLst>
                              <w14:gs w14:pos="0">
                                <w14:srgbClr w14:val="770000">
                                  <w14:shade w14:val="30000"/>
                                  <w14:satMod w14:val="115000"/>
                                </w14:srgbClr>
                              </w14:gs>
                              <w14:gs w14:pos="50000">
                                <w14:srgbClr w14:val="AD0000">
                                  <w14:shade w14:val="67500"/>
                                  <w14:satMod w14:val="115000"/>
                                </w14:srgbClr>
                              </w14:gs>
                              <w14:gs w14:pos="100000">
                                <w14:srgbClr w14:val="CE0000">
                                  <w14:shade w14:val="100000"/>
                                  <w14:satMod w14:val="115000"/>
                                </w14:srgbClr>
                              </w14:gs>
                            </w14:gsLst>
                            <w14:lin w14:ang="13500000" w14:scaled="0"/>
                          </w14:gradFill>
                        </w14:textFill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CAFDF9F" wp14:editId="0222C8A8">
              <wp:simplePos x="0" y="0"/>
              <wp:positionH relativeFrom="margin">
                <wp:posOffset>7995683</wp:posOffset>
              </wp:positionH>
              <wp:positionV relativeFrom="paragraph">
                <wp:posOffset>-21901</wp:posOffset>
              </wp:positionV>
              <wp:extent cx="796290" cy="403225"/>
              <wp:effectExtent l="0" t="0" r="22860" b="15875"/>
              <wp:wrapNone/>
              <wp:docPr id="1" name="Ellips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6290" cy="403225"/>
                      </a:xfrm>
                      <a:prstGeom prst="ellipse">
                        <a:avLst/>
                      </a:prstGeom>
                      <a:solidFill>
                        <a:schemeClr val="accent1">
                          <a:lumMod val="20000"/>
                          <a:lumOff val="80000"/>
                        </a:schemeClr>
                      </a:solidFill>
                      <a:ln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48B574AC" id="Ellipse 1" o:spid="_x0000_s1026" style="position:absolute;margin-left:629.6pt;margin-top:-1.7pt;width:62.7pt;height:31.7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" fillcolor="#deeaf6 [660]" strokecolor="#bdd6ee [1300]" strokeweight="1pt">
              <v:stroke joinstyle="miter"/>
              <w10:wrap anchorx="margin"/>
            </v:oval>
          </w:pict>
        </mc:Fallback>
      </mc:AlternateContent>
    </w:r>
    <w:r w:rsidR="000C704A">
      <w:rPr>
        <w:rFonts w:ascii="Arial" w:eastAsia="Times New Roman" w:hAnsi="Arial" w:cs="Arial"/>
        <w:b/>
        <w:sz w:val="32"/>
        <w:szCs w:val="32"/>
        <w:lang w:eastAsia="de-DE"/>
      </w:rPr>
      <w:t>Zielplanung</w:t>
    </w:r>
  </w:p>
  <w:p w:rsidR="0076106E" w:rsidRPr="000C704A" w:rsidRDefault="00FB5639" w:rsidP="00FB5639">
    <w:pPr>
      <w:tabs>
        <w:tab w:val="center" w:pos="4536"/>
        <w:tab w:val="right" w:pos="9072"/>
      </w:tabs>
      <w:spacing w:before="0" w:line="240" w:lineRule="auto"/>
      <w:jc w:val="center"/>
    </w:pPr>
    <w:r>
      <w:rPr>
        <w:rFonts w:ascii="Arial" w:eastAsia="Times New Roman" w:hAnsi="Arial" w:cs="Arial"/>
        <w:b/>
        <w:sz w:val="32"/>
        <w:szCs w:val="32"/>
        <w:lang w:eastAsia="de-DE"/>
      </w:rPr>
      <w:tab/>
    </w:r>
    <w:r>
      <w:rPr>
        <w:rFonts w:ascii="Arial" w:eastAsia="Times New Roman" w:hAnsi="Arial" w:cs="Arial"/>
        <w:b/>
        <w:sz w:val="32"/>
        <w:szCs w:val="32"/>
        <w:lang w:eastAsia="de-DE"/>
      </w:rPr>
      <w:tab/>
    </w:r>
    <w:r>
      <w:rPr>
        <w:rFonts w:ascii="Arial" w:eastAsia="Times New Roman" w:hAnsi="Arial" w:cs="Arial"/>
        <w:b/>
        <w:sz w:val="32"/>
        <w:szCs w:val="32"/>
        <w:lang w:eastAsia="de-DE"/>
      </w:rPr>
      <w:tab/>
    </w:r>
    <w:r>
      <w:rPr>
        <w:rFonts w:ascii="Arial" w:eastAsia="Times New Roman" w:hAnsi="Arial" w:cs="Arial"/>
        <w:b/>
        <w:sz w:val="32"/>
        <w:szCs w:val="32"/>
        <w:lang w:eastAsia="de-DE"/>
      </w:rPr>
      <w:tab/>
    </w:r>
    <w:r>
      <w:rPr>
        <w:rFonts w:ascii="Arial" w:eastAsia="Times New Roman" w:hAnsi="Arial" w:cs="Arial"/>
        <w:b/>
        <w:sz w:val="32"/>
        <w:szCs w:val="32"/>
        <w:lang w:eastAsia="de-DE"/>
      </w:rPr>
      <w:tab/>
      <w:t xml:space="preserve">   </w:t>
    </w:r>
    <w:r w:rsidR="00E9165E">
      <w:rPr>
        <w:rFonts w:ascii="Arial" w:eastAsia="Times New Roman" w:hAnsi="Arial" w:cs="Arial"/>
        <w:b/>
        <w:sz w:val="32"/>
        <w:szCs w:val="32"/>
        <w:lang w:eastAsia="de-DE"/>
      </w:rPr>
      <w:t xml:space="preserve">F 2 </w:t>
    </w:r>
    <w:r w:rsidR="000C704A" w:rsidRPr="000C704A">
      <w:rPr>
        <w:rFonts w:ascii="Arial" w:eastAsia="Times New Roman" w:hAnsi="Arial" w:cs="Times New Roman"/>
        <w:b/>
        <w:sz w:val="20"/>
        <w:szCs w:val="20"/>
        <w:lang w:eastAsia="de-DE"/>
      </w:rPr>
      <w:t xml:space="preserve">Bogen </w:t>
    </w:r>
    <w:r w:rsidR="000C704A">
      <w:rPr>
        <w:rFonts w:ascii="Arial" w:eastAsia="Times New Roman" w:hAnsi="Arial" w:cs="Times New Roman"/>
        <w:b/>
        <w:sz w:val="20"/>
        <w:szCs w:val="20"/>
        <w:lang w:eastAsia="de-DE"/>
      </w:rPr>
      <w:t>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7BphUMUHL5J2GDIC/RTZGkDvEyA5PUNlrWdNgzSa3dYeEDZVgRC9dCFOEufWEKJL6w+lOHl91A5z6V12uFuOSA==" w:salt="vv1+7dAJmJ0ZeqpECoV2BQ==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6E"/>
    <w:rsid w:val="000007C8"/>
    <w:rsid w:val="000C704A"/>
    <w:rsid w:val="000D48A0"/>
    <w:rsid w:val="00117E40"/>
    <w:rsid w:val="0019749D"/>
    <w:rsid w:val="001A720B"/>
    <w:rsid w:val="001B47FC"/>
    <w:rsid w:val="00241C97"/>
    <w:rsid w:val="003330FE"/>
    <w:rsid w:val="00335D08"/>
    <w:rsid w:val="003F14FC"/>
    <w:rsid w:val="004539D1"/>
    <w:rsid w:val="00485D6E"/>
    <w:rsid w:val="004F64E5"/>
    <w:rsid w:val="005A1E98"/>
    <w:rsid w:val="005E5D20"/>
    <w:rsid w:val="006545B1"/>
    <w:rsid w:val="00693156"/>
    <w:rsid w:val="0076106E"/>
    <w:rsid w:val="0076682E"/>
    <w:rsid w:val="00846D93"/>
    <w:rsid w:val="0089138E"/>
    <w:rsid w:val="0094770B"/>
    <w:rsid w:val="0095729C"/>
    <w:rsid w:val="00AE6A35"/>
    <w:rsid w:val="00B13C3E"/>
    <w:rsid w:val="00B84DBC"/>
    <w:rsid w:val="00C355F0"/>
    <w:rsid w:val="00D01E1B"/>
    <w:rsid w:val="00DB0CFD"/>
    <w:rsid w:val="00DB25DC"/>
    <w:rsid w:val="00E537D5"/>
    <w:rsid w:val="00E9165E"/>
    <w:rsid w:val="00EE7813"/>
    <w:rsid w:val="00F514FE"/>
    <w:rsid w:val="00F774D0"/>
    <w:rsid w:val="00F973A3"/>
    <w:rsid w:val="00FB5639"/>
    <w:rsid w:val="00FB7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5:chartTrackingRefBased/>
  <w15:docId w15:val="{DD3CBAF5-71D5-4ED3-A727-122EACF69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before="240" w:after="12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95729C"/>
    <w:pPr>
      <w:keepNext/>
      <w:keepLines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95729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Kopfzeile">
    <w:name w:val="header"/>
    <w:basedOn w:val="Standard"/>
    <w:link w:val="KopfzeileZchn"/>
    <w:uiPriority w:val="99"/>
    <w:unhideWhenUsed/>
    <w:rsid w:val="0076106E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6106E"/>
  </w:style>
  <w:style w:type="paragraph" w:styleId="Fuzeile">
    <w:name w:val="footer"/>
    <w:basedOn w:val="Standard"/>
    <w:link w:val="FuzeileZchn"/>
    <w:uiPriority w:val="99"/>
    <w:unhideWhenUsed/>
    <w:rsid w:val="0076106E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6106E"/>
  </w:style>
  <w:style w:type="table" w:styleId="Tabellenraster">
    <w:name w:val="Table Grid"/>
    <w:basedOn w:val="NormaleTabelle"/>
    <w:uiPriority w:val="59"/>
    <w:rsid w:val="0076106E"/>
    <w:pPr>
      <w:spacing w:before="0"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76106E"/>
    <w:rPr>
      <w:color w:val="808080"/>
    </w:rPr>
  </w:style>
  <w:style w:type="character" w:customStyle="1" w:styleId="FormularText">
    <w:name w:val="FormularText"/>
    <w:basedOn w:val="Absatz-Standardschriftart"/>
    <w:uiPriority w:val="1"/>
    <w:rsid w:val="003330FE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807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8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3B7A80304E943E58F5E8EF4F4E0F62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116FCCA-C97C-4D7C-98B3-91A4D903094B}"/>
      </w:docPartPr>
      <w:docPartBody>
        <w:p w:rsidR="003634A7" w:rsidRDefault="003556C2" w:rsidP="003556C2">
          <w:pPr>
            <w:pStyle w:val="73B7A80304E943E58F5E8EF4F4E0F62C6"/>
          </w:pPr>
          <w:r w:rsidRPr="00AE6A35">
            <w:rPr>
              <w:rStyle w:val="Platzhaltertext"/>
              <w:rFonts w:ascii="Arial" w:hAnsi="Arial" w:cs="Arial"/>
            </w:rPr>
            <w:t>Datum</w:t>
          </w:r>
        </w:p>
      </w:docPartBody>
    </w:docPart>
    <w:docPart>
      <w:docPartPr>
        <w:name w:val="C90B4EBB05BE4A9BB280F917827487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619F94-31E8-485F-AFDA-CE47F5F534A6}"/>
      </w:docPartPr>
      <w:docPartBody>
        <w:p w:rsidR="00617541" w:rsidRDefault="003705C6" w:rsidP="003705C6">
          <w:pPr>
            <w:pStyle w:val="C90B4EBB05BE4A9BB280F91782748725"/>
          </w:pPr>
          <w:r w:rsidRPr="000D48A0">
            <w:rPr>
              <w:rStyle w:val="Platzhaltertext"/>
              <w:rFonts w:ascii="Arial" w:hAnsi="Arial" w:cs="Arial"/>
              <w:sz w:val="18"/>
              <w:szCs w:val="16"/>
            </w:rPr>
            <w:t xml:space="preserve">Text </w:t>
          </w:r>
          <w:r>
            <w:rPr>
              <w:rStyle w:val="Platzhaltertext"/>
              <w:rFonts w:ascii="Arial" w:hAnsi="Arial" w:cs="Arial"/>
              <w:sz w:val="18"/>
              <w:szCs w:val="16"/>
            </w:rPr>
            <w:t xml:space="preserve">Rahmen-/Ergebnisziel(e) </w:t>
          </w:r>
          <w:r w:rsidRPr="000D48A0">
            <w:rPr>
              <w:rStyle w:val="Platzhaltertext"/>
              <w:rFonts w:ascii="Arial" w:hAnsi="Arial" w:cs="Arial"/>
              <w:sz w:val="18"/>
              <w:szCs w:val="16"/>
            </w:rPr>
            <w:t>eingeben</w:t>
          </w:r>
        </w:p>
      </w:docPartBody>
    </w:docPart>
    <w:docPart>
      <w:docPartPr>
        <w:name w:val="F0D73893C1414B1F968CAD07F08DFE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166560-4A2A-43AD-BF61-9157AFAA9479}"/>
      </w:docPartPr>
      <w:docPartBody>
        <w:p w:rsidR="00617541" w:rsidRDefault="003705C6" w:rsidP="003705C6">
          <w:pPr>
            <w:pStyle w:val="F0D73893C1414B1F968CAD07F08DFEFC"/>
          </w:pPr>
          <w:r w:rsidRPr="000D48A0">
            <w:rPr>
              <w:rStyle w:val="Platzhaltertext"/>
              <w:rFonts w:ascii="Arial" w:hAnsi="Arial" w:cs="Arial"/>
              <w:sz w:val="18"/>
              <w:szCs w:val="16"/>
            </w:rPr>
            <w:t>Text eingeben</w:t>
          </w:r>
        </w:p>
      </w:docPartBody>
    </w:docPart>
    <w:docPart>
      <w:docPartPr>
        <w:name w:val="369E2EF6B3C7456CBFA04EE7B4A5E8E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98A3A2-D85A-4D00-8F0E-4673DA3E3497}"/>
      </w:docPartPr>
      <w:docPartBody>
        <w:p w:rsidR="00617541" w:rsidRDefault="003705C6" w:rsidP="003705C6">
          <w:pPr>
            <w:pStyle w:val="369E2EF6B3C7456CBFA04EE7B4A5E8E7"/>
          </w:pPr>
          <w:r w:rsidRPr="0076106E">
            <w:rPr>
              <w:rStyle w:val="Platzhaltertext"/>
              <w:rFonts w:ascii="Arial" w:hAnsi="Arial" w:cs="Arial"/>
              <w:sz w:val="16"/>
            </w:rPr>
            <w:t>Klicken oder tippen Sie hier, um Text einzugeben.</w:t>
          </w:r>
        </w:p>
      </w:docPartBody>
    </w:docPart>
    <w:docPart>
      <w:docPartPr>
        <w:name w:val="3163D8D55A264089B139B5671BCDA1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50156E-1BC4-4218-A28C-9522D245D13F}"/>
      </w:docPartPr>
      <w:docPartBody>
        <w:p w:rsidR="00617541" w:rsidRDefault="003705C6" w:rsidP="003705C6">
          <w:pPr>
            <w:pStyle w:val="3163D8D55A264089B139B5671BCDA160"/>
          </w:pPr>
          <w:r>
            <w:rPr>
              <w:rStyle w:val="Platzhaltertext"/>
              <w:rFonts w:ascii="Arial" w:hAnsi="Arial" w:cs="Arial"/>
              <w:sz w:val="16"/>
            </w:rPr>
            <w:t>LB Ziffer(n)</w:t>
          </w:r>
        </w:p>
      </w:docPartBody>
    </w:docPart>
    <w:docPart>
      <w:docPartPr>
        <w:name w:val="4C4850E6F9AB48A4973D4EF887CB40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B3CBC1-1995-4387-B708-129EBCE01FE8}"/>
      </w:docPartPr>
      <w:docPartBody>
        <w:p w:rsidR="00617541" w:rsidRDefault="003705C6" w:rsidP="003705C6">
          <w:pPr>
            <w:pStyle w:val="4C4850E6F9AB48A4973D4EF887CB4002"/>
          </w:pPr>
          <w:r w:rsidRPr="000D48A0">
            <w:rPr>
              <w:rStyle w:val="Platzhaltertext"/>
              <w:rFonts w:ascii="Arial" w:eastAsiaTheme="minorHAnsi" w:hAnsi="Arial" w:cs="Arial"/>
              <w:sz w:val="18"/>
              <w:szCs w:val="16"/>
            </w:rPr>
            <w:t xml:space="preserve">Text </w:t>
          </w:r>
          <w:r>
            <w:rPr>
              <w:rStyle w:val="Platzhaltertext"/>
              <w:rFonts w:ascii="Arial" w:eastAsiaTheme="minorHAnsi" w:hAnsi="Arial" w:cs="Arial"/>
              <w:sz w:val="18"/>
              <w:szCs w:val="16"/>
            </w:rPr>
            <w:t xml:space="preserve">Rahmen-/Ergebnisziel(e) </w:t>
          </w:r>
          <w:r w:rsidRPr="000D48A0">
            <w:rPr>
              <w:rStyle w:val="Platzhaltertext"/>
              <w:rFonts w:ascii="Arial" w:eastAsiaTheme="minorHAnsi" w:hAnsi="Arial" w:cs="Arial"/>
              <w:sz w:val="18"/>
              <w:szCs w:val="16"/>
            </w:rPr>
            <w:t>eingeben</w:t>
          </w:r>
        </w:p>
      </w:docPartBody>
    </w:docPart>
    <w:docPart>
      <w:docPartPr>
        <w:name w:val="6A77AA72BCF249F0B0FA5CD2FE85FC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E6C5ED-8FA4-42C2-8909-19C5F8DFA4AF}"/>
      </w:docPartPr>
      <w:docPartBody>
        <w:p w:rsidR="00617541" w:rsidRDefault="003705C6" w:rsidP="003705C6">
          <w:pPr>
            <w:pStyle w:val="6A77AA72BCF249F0B0FA5CD2FE85FCE3"/>
          </w:pPr>
          <w:r w:rsidRPr="000D48A0">
            <w:rPr>
              <w:rStyle w:val="Platzhaltertext"/>
              <w:rFonts w:ascii="Arial" w:eastAsiaTheme="minorHAnsi" w:hAnsi="Arial" w:cs="Arial"/>
              <w:sz w:val="18"/>
              <w:szCs w:val="16"/>
            </w:rPr>
            <w:t>Text eingeben</w:t>
          </w:r>
        </w:p>
      </w:docPartBody>
    </w:docPart>
    <w:docPart>
      <w:docPartPr>
        <w:name w:val="82C4403AE53140B68F856384AEA0E9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210666-407C-4635-A127-B83511742AF8}"/>
      </w:docPartPr>
      <w:docPartBody>
        <w:p w:rsidR="00617541" w:rsidRDefault="003705C6" w:rsidP="003705C6">
          <w:pPr>
            <w:pStyle w:val="82C4403AE53140B68F856384AEA0E959"/>
          </w:pPr>
          <w:r w:rsidRPr="0076106E">
            <w:rPr>
              <w:rStyle w:val="Platzhaltertext"/>
              <w:rFonts w:ascii="Arial" w:hAnsi="Arial" w:cs="Arial"/>
              <w:sz w:val="16"/>
            </w:rPr>
            <w:t>Klicken oder tippen Sie hier, um Text einzugeben.</w:t>
          </w:r>
        </w:p>
      </w:docPartBody>
    </w:docPart>
    <w:docPart>
      <w:docPartPr>
        <w:name w:val="47E7DC2E9B434F3EB931E160FD2DB2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4BC570-C557-4F06-A2EF-26564077F8BF}"/>
      </w:docPartPr>
      <w:docPartBody>
        <w:p w:rsidR="00617541" w:rsidRDefault="003705C6" w:rsidP="003705C6">
          <w:pPr>
            <w:pStyle w:val="47E7DC2E9B434F3EB931E160FD2DB217"/>
          </w:pPr>
          <w:r>
            <w:rPr>
              <w:rStyle w:val="Platzhaltertext"/>
              <w:rFonts w:ascii="Arial" w:hAnsi="Arial" w:cs="Arial"/>
              <w:sz w:val="16"/>
            </w:rPr>
            <w:t>LB Ziffer(n)</w:t>
          </w:r>
        </w:p>
      </w:docPartBody>
    </w:docPart>
    <w:docPart>
      <w:docPartPr>
        <w:name w:val="AE6079463E724EEA904A7FCC3BCEFA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94D389-6818-4AA2-8EE1-EB27C9CA882D}"/>
      </w:docPartPr>
      <w:docPartBody>
        <w:p w:rsidR="00617541" w:rsidRDefault="003705C6" w:rsidP="003705C6">
          <w:pPr>
            <w:pStyle w:val="AE6079463E724EEA904A7FCC3BCEFAF9"/>
          </w:pPr>
          <w:r w:rsidRPr="0076106E">
            <w:rPr>
              <w:rStyle w:val="Platzhaltertext"/>
              <w:rFonts w:ascii="Arial" w:hAnsi="Arial" w:cs="Arial"/>
              <w:sz w:val="18"/>
            </w:rPr>
            <w:t>Klicken oder tippen Sie hier, um Text einzugeben.</w:t>
          </w:r>
        </w:p>
      </w:docPartBody>
    </w:docPart>
    <w:docPart>
      <w:docPartPr>
        <w:name w:val="E107C0253D1B4FCFA739DD8564E956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FACB57-2C5B-4B08-927B-114D090F46FD}"/>
      </w:docPartPr>
      <w:docPartBody>
        <w:p w:rsidR="00617541" w:rsidRDefault="003705C6" w:rsidP="003705C6">
          <w:pPr>
            <w:pStyle w:val="E107C0253D1B4FCFA739DD8564E9562B"/>
          </w:pPr>
          <w:r>
            <w:rPr>
              <w:rStyle w:val="Platzhaltertext"/>
              <w:rFonts w:ascii="Arial" w:hAnsi="Arial" w:cs="Arial"/>
              <w:sz w:val="16"/>
            </w:rPr>
            <w:t>LB Ziffer(n)</w:t>
          </w:r>
        </w:p>
      </w:docPartBody>
    </w:docPart>
    <w:docPart>
      <w:docPartPr>
        <w:name w:val="5A84DBA55BBC42FDA1C49E6F9D87F1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F0D15C-1048-416A-88B7-9EDB973AB2E2}"/>
      </w:docPartPr>
      <w:docPartBody>
        <w:p w:rsidR="00617541" w:rsidRDefault="003705C6" w:rsidP="003705C6">
          <w:pPr>
            <w:pStyle w:val="5A84DBA55BBC42FDA1C49E6F9D87F152"/>
          </w:pPr>
          <w:r w:rsidRPr="0076106E">
            <w:rPr>
              <w:rStyle w:val="Platzhaltertext"/>
              <w:rFonts w:ascii="Arial" w:hAnsi="Arial" w:cs="Arial"/>
              <w:sz w:val="18"/>
            </w:rPr>
            <w:t>Klicken oder tippen Sie hier, um Text einzugeben.</w:t>
          </w:r>
        </w:p>
      </w:docPartBody>
    </w:docPart>
    <w:docPart>
      <w:docPartPr>
        <w:name w:val="7238E862D7DE459DACF81476F528C9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4D27EC-480D-4E60-9C6F-4B6C5695F2ED}"/>
      </w:docPartPr>
      <w:docPartBody>
        <w:p w:rsidR="00617541" w:rsidRDefault="003705C6" w:rsidP="003705C6">
          <w:pPr>
            <w:pStyle w:val="7238E862D7DE459DACF81476F528C9EE"/>
          </w:pPr>
          <w:r>
            <w:rPr>
              <w:rStyle w:val="Platzhaltertext"/>
              <w:rFonts w:ascii="Arial" w:hAnsi="Arial" w:cs="Arial"/>
              <w:sz w:val="16"/>
            </w:rPr>
            <w:t>LB Ziffer(n)</w:t>
          </w:r>
        </w:p>
      </w:docPartBody>
    </w:docPart>
    <w:docPart>
      <w:docPartPr>
        <w:name w:val="0F699E4B042841BDB9198A5FC94794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87A02C-FA4C-4D25-82D7-A58306822B5B}"/>
      </w:docPartPr>
      <w:docPartBody>
        <w:p w:rsidR="00617541" w:rsidRDefault="003705C6" w:rsidP="003705C6">
          <w:pPr>
            <w:pStyle w:val="0F699E4B042841BDB9198A5FC9479494"/>
          </w:pPr>
          <w:r w:rsidRPr="0076106E">
            <w:rPr>
              <w:rStyle w:val="Platzhaltertext"/>
              <w:rFonts w:ascii="Arial" w:hAnsi="Arial" w:cs="Arial"/>
              <w:sz w:val="18"/>
            </w:rPr>
            <w:t>Klicken oder tippen Sie hier, um Text einzugeben.</w:t>
          </w:r>
        </w:p>
      </w:docPartBody>
    </w:docPart>
    <w:docPart>
      <w:docPartPr>
        <w:name w:val="9E526B662C35457A88A0917E3AAF5B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BEA055-2D06-4A89-8CED-A9AC6284FECE}"/>
      </w:docPartPr>
      <w:docPartBody>
        <w:p w:rsidR="00617541" w:rsidRDefault="003705C6" w:rsidP="003705C6">
          <w:pPr>
            <w:pStyle w:val="9E526B662C35457A88A0917E3AAF5B84"/>
          </w:pPr>
          <w:r>
            <w:rPr>
              <w:rStyle w:val="Platzhaltertext"/>
              <w:rFonts w:ascii="Arial" w:hAnsi="Arial" w:cs="Arial"/>
              <w:sz w:val="16"/>
            </w:rPr>
            <w:t>LB Ziffer(n)</w:t>
          </w:r>
        </w:p>
      </w:docPartBody>
    </w:docPart>
    <w:docPart>
      <w:docPartPr>
        <w:name w:val="BDF60669595B4C8B96ED19D83548C1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31D516-B5D9-4A6E-A09F-4E91C9676D44}"/>
      </w:docPartPr>
      <w:docPartBody>
        <w:p w:rsidR="00C202F0" w:rsidRDefault="00603710" w:rsidP="00603710">
          <w:pPr>
            <w:pStyle w:val="BDF60669595B4C8B96ED19D83548C17B"/>
          </w:pPr>
          <w:r>
            <w:rPr>
              <w:rStyle w:val="Platzhaltertext"/>
              <w:rFonts w:eastAsiaTheme="minorHAnsi"/>
              <w:sz w:val="16"/>
              <w:szCs w:val="16"/>
            </w:rPr>
            <w:t>Text eingeben</w:t>
          </w:r>
        </w:p>
      </w:docPartBody>
    </w:docPart>
    <w:docPart>
      <w:docPartPr>
        <w:name w:val="F3B41489F8A4433B950FD2F267EB7F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714A0A-C152-4338-877E-B3D2E08DACE3}"/>
      </w:docPartPr>
      <w:docPartBody>
        <w:p w:rsidR="00C202F0" w:rsidRDefault="00603710" w:rsidP="00603710">
          <w:pPr>
            <w:pStyle w:val="F3B41489F8A4433B950FD2F267EB7FF1"/>
          </w:pPr>
          <w:r>
            <w:rPr>
              <w:rStyle w:val="Platzhaltertext"/>
              <w:rFonts w:eastAsiaTheme="minorHAnsi"/>
              <w:sz w:val="16"/>
              <w:szCs w:val="16"/>
            </w:rPr>
            <w:t>Text eingeben</w:t>
          </w:r>
        </w:p>
      </w:docPartBody>
    </w:docPart>
    <w:docPart>
      <w:docPartPr>
        <w:name w:val="619339A275434309AA4982545C56B5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10376F-3A1F-49DB-995D-77A5DB11501D}"/>
      </w:docPartPr>
      <w:docPartBody>
        <w:p w:rsidR="001663E8" w:rsidRDefault="00D50F4D" w:rsidP="00D50F4D">
          <w:pPr>
            <w:pStyle w:val="619339A275434309AA4982545C56B55B"/>
          </w:pPr>
          <w:r>
            <w:rPr>
              <w:rStyle w:val="Platzhaltertext"/>
              <w:rFonts w:eastAsiaTheme="minorHAnsi"/>
              <w:sz w:val="16"/>
              <w:szCs w:val="16"/>
            </w:rPr>
            <w:t>Text eingeben</w:t>
          </w:r>
        </w:p>
      </w:docPartBody>
    </w:docPart>
    <w:docPart>
      <w:docPartPr>
        <w:name w:val="59F48AF983834DE29E272946469997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C03472-5217-44DE-8038-E78493F0D226}"/>
      </w:docPartPr>
      <w:docPartBody>
        <w:p w:rsidR="0097318B" w:rsidRDefault="001663E8" w:rsidP="001663E8">
          <w:pPr>
            <w:pStyle w:val="59F48AF983834DE29E27294646999789"/>
          </w:pPr>
          <w:r w:rsidRPr="004417B8">
            <w:rPr>
              <w:rStyle w:val="Platzhaltertext"/>
              <w:rFonts w:eastAsiaTheme="minorHAnsi"/>
            </w:rPr>
            <w:t>Text eingeben</w:t>
          </w:r>
        </w:p>
      </w:docPartBody>
    </w:docPart>
    <w:docPart>
      <w:docPartPr>
        <w:name w:val="A1CE6785C11C4439A85839AE441CD6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5A7AFA-1D5B-496C-990C-3FB841DC6AD7}"/>
      </w:docPartPr>
      <w:docPartBody>
        <w:p w:rsidR="0097318B" w:rsidRDefault="001663E8" w:rsidP="001663E8">
          <w:pPr>
            <w:pStyle w:val="A1CE6785C11C4439A85839AE441CD6D3"/>
          </w:pPr>
          <w:r w:rsidRPr="009717D4">
            <w:rPr>
              <w:rStyle w:val="Platzhaltertext"/>
              <w:rFonts w:eastAsiaTheme="minorHAnsi"/>
              <w:sz w:val="18"/>
              <w:szCs w:val="18"/>
            </w:rPr>
            <w:t>Text eingeben</w:t>
          </w:r>
        </w:p>
      </w:docPartBody>
    </w:docPart>
    <w:docPart>
      <w:docPartPr>
        <w:name w:val="31926D688327466AB0ADD165860C97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CD455B-553D-4374-90F5-0E7D9E12AE9B}"/>
      </w:docPartPr>
      <w:docPartBody>
        <w:p w:rsidR="0097318B" w:rsidRDefault="001663E8" w:rsidP="001663E8">
          <w:pPr>
            <w:pStyle w:val="31926D688327466AB0ADD165860C97AF"/>
          </w:pPr>
          <w:r w:rsidRPr="000D48A0">
            <w:rPr>
              <w:rStyle w:val="Platzhaltertext"/>
              <w:rFonts w:ascii="Arial" w:eastAsiaTheme="minorHAnsi" w:hAnsi="Arial" w:cs="Arial"/>
              <w:sz w:val="18"/>
              <w:szCs w:val="16"/>
            </w:rPr>
            <w:t xml:space="preserve">Text </w:t>
          </w:r>
          <w:r>
            <w:rPr>
              <w:rStyle w:val="Platzhaltertext"/>
              <w:rFonts w:ascii="Arial" w:eastAsiaTheme="minorHAnsi" w:hAnsi="Arial" w:cs="Arial"/>
              <w:sz w:val="18"/>
              <w:szCs w:val="16"/>
            </w:rPr>
            <w:t xml:space="preserve">Rahmen-/Ergebnisziel(e) </w:t>
          </w:r>
          <w:r w:rsidRPr="000D48A0">
            <w:rPr>
              <w:rStyle w:val="Platzhaltertext"/>
              <w:rFonts w:ascii="Arial" w:eastAsiaTheme="minorHAnsi" w:hAnsi="Arial" w:cs="Arial"/>
              <w:sz w:val="18"/>
              <w:szCs w:val="16"/>
            </w:rPr>
            <w:t>eingeben</w:t>
          </w:r>
        </w:p>
      </w:docPartBody>
    </w:docPart>
    <w:docPart>
      <w:docPartPr>
        <w:name w:val="DBC3318F1C33497E89681388F702D4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98425E-C0DE-4616-8F11-AD784A569453}"/>
      </w:docPartPr>
      <w:docPartBody>
        <w:p w:rsidR="0097318B" w:rsidRDefault="001663E8" w:rsidP="001663E8">
          <w:pPr>
            <w:pStyle w:val="DBC3318F1C33497E89681388F702D4BB"/>
          </w:pPr>
          <w:r w:rsidRPr="000D48A0">
            <w:rPr>
              <w:rStyle w:val="Platzhaltertext"/>
              <w:rFonts w:ascii="Arial" w:eastAsiaTheme="minorHAnsi" w:hAnsi="Arial" w:cs="Arial"/>
              <w:sz w:val="18"/>
              <w:szCs w:val="16"/>
            </w:rPr>
            <w:t xml:space="preserve">Text </w:t>
          </w:r>
          <w:r>
            <w:rPr>
              <w:rStyle w:val="Platzhaltertext"/>
              <w:rFonts w:ascii="Arial" w:eastAsiaTheme="minorHAnsi" w:hAnsi="Arial" w:cs="Arial"/>
              <w:sz w:val="18"/>
              <w:szCs w:val="16"/>
            </w:rPr>
            <w:t xml:space="preserve">Rahmen-/Ergebnisziel(e) </w:t>
          </w:r>
          <w:r w:rsidRPr="000D48A0">
            <w:rPr>
              <w:rStyle w:val="Platzhaltertext"/>
              <w:rFonts w:ascii="Arial" w:eastAsiaTheme="minorHAnsi" w:hAnsi="Arial" w:cs="Arial"/>
              <w:sz w:val="18"/>
              <w:szCs w:val="16"/>
            </w:rPr>
            <w:t>eingeben</w:t>
          </w:r>
        </w:p>
      </w:docPartBody>
    </w:docPart>
    <w:docPart>
      <w:docPartPr>
        <w:name w:val="10F8C383D1A3412F934ACECF5580EC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5BE3C6-71DE-4DF2-BFC5-4481ED1B25E3}"/>
      </w:docPartPr>
      <w:docPartBody>
        <w:p w:rsidR="0097318B" w:rsidRDefault="001663E8" w:rsidP="001663E8">
          <w:pPr>
            <w:pStyle w:val="10F8C383D1A3412F934ACECF5580ECED"/>
          </w:pPr>
          <w:r w:rsidRPr="000D48A0">
            <w:rPr>
              <w:rStyle w:val="Platzhaltertext"/>
              <w:rFonts w:ascii="Arial" w:eastAsiaTheme="minorHAnsi" w:hAnsi="Arial" w:cs="Arial"/>
              <w:sz w:val="18"/>
              <w:szCs w:val="16"/>
            </w:rPr>
            <w:t xml:space="preserve">Text </w:t>
          </w:r>
          <w:r>
            <w:rPr>
              <w:rStyle w:val="Platzhaltertext"/>
              <w:rFonts w:ascii="Arial" w:eastAsiaTheme="minorHAnsi" w:hAnsi="Arial" w:cs="Arial"/>
              <w:sz w:val="18"/>
              <w:szCs w:val="16"/>
            </w:rPr>
            <w:t xml:space="preserve">Rahmen-/Ergebnisziel(e) </w:t>
          </w:r>
          <w:r w:rsidRPr="000D48A0">
            <w:rPr>
              <w:rStyle w:val="Platzhaltertext"/>
              <w:rFonts w:ascii="Arial" w:eastAsiaTheme="minorHAnsi" w:hAnsi="Arial" w:cs="Arial"/>
              <w:sz w:val="18"/>
              <w:szCs w:val="16"/>
            </w:rPr>
            <w:t>eingeben</w:t>
          </w:r>
        </w:p>
      </w:docPartBody>
    </w:docPart>
    <w:docPart>
      <w:docPartPr>
        <w:name w:val="17F485DF9AAA44779236406C5E4E708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1449D5-02A0-4D05-97D5-7D9BF44752E2}"/>
      </w:docPartPr>
      <w:docPartBody>
        <w:p w:rsidR="0097318B" w:rsidRDefault="001663E8" w:rsidP="001663E8">
          <w:pPr>
            <w:pStyle w:val="17F485DF9AAA44779236406C5E4E708C"/>
          </w:pPr>
          <w:r w:rsidRPr="000D48A0">
            <w:rPr>
              <w:rStyle w:val="Platzhaltertext"/>
              <w:rFonts w:ascii="Arial" w:eastAsiaTheme="minorHAnsi" w:hAnsi="Arial" w:cs="Arial"/>
              <w:sz w:val="18"/>
              <w:szCs w:val="16"/>
            </w:rPr>
            <w:t xml:space="preserve">Text </w:t>
          </w:r>
          <w:r>
            <w:rPr>
              <w:rStyle w:val="Platzhaltertext"/>
              <w:rFonts w:ascii="Arial" w:eastAsiaTheme="minorHAnsi" w:hAnsi="Arial" w:cs="Arial"/>
              <w:sz w:val="18"/>
              <w:szCs w:val="16"/>
            </w:rPr>
            <w:t xml:space="preserve">Rahmen-/Ergebnisziel(e) </w:t>
          </w:r>
          <w:r w:rsidRPr="000D48A0">
            <w:rPr>
              <w:rStyle w:val="Platzhaltertext"/>
              <w:rFonts w:ascii="Arial" w:eastAsiaTheme="minorHAnsi" w:hAnsi="Arial" w:cs="Arial"/>
              <w:sz w:val="18"/>
              <w:szCs w:val="16"/>
            </w:rPr>
            <w:t>eingeben</w:t>
          </w:r>
        </w:p>
      </w:docPartBody>
    </w:docPart>
    <w:docPart>
      <w:docPartPr>
        <w:name w:val="A674F6001EEA46D49A421C2C87AC4A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599F52-2646-4BCB-A4FE-190A1C2C9987}"/>
      </w:docPartPr>
      <w:docPartBody>
        <w:p w:rsidR="0097318B" w:rsidRDefault="001663E8" w:rsidP="001663E8">
          <w:pPr>
            <w:pStyle w:val="A674F6001EEA46D49A421C2C87AC4AA0"/>
          </w:pPr>
          <w:r w:rsidRPr="000D48A0">
            <w:rPr>
              <w:rStyle w:val="Platzhaltertext"/>
              <w:rFonts w:ascii="Arial" w:eastAsiaTheme="minorHAnsi" w:hAnsi="Arial" w:cs="Arial"/>
              <w:sz w:val="18"/>
              <w:szCs w:val="16"/>
            </w:rPr>
            <w:t xml:space="preserve">Text </w:t>
          </w:r>
          <w:r>
            <w:rPr>
              <w:rStyle w:val="Platzhaltertext"/>
              <w:rFonts w:ascii="Arial" w:eastAsiaTheme="minorHAnsi" w:hAnsi="Arial" w:cs="Arial"/>
              <w:sz w:val="18"/>
              <w:szCs w:val="16"/>
            </w:rPr>
            <w:t xml:space="preserve">Rahmen-/Ergebnisziel(e) </w:t>
          </w:r>
          <w:r w:rsidRPr="000D48A0">
            <w:rPr>
              <w:rStyle w:val="Platzhaltertext"/>
              <w:rFonts w:ascii="Arial" w:eastAsiaTheme="minorHAnsi" w:hAnsi="Arial" w:cs="Arial"/>
              <w:sz w:val="18"/>
              <w:szCs w:val="16"/>
            </w:rPr>
            <w:t>eingeben</w:t>
          </w:r>
        </w:p>
      </w:docPartBody>
    </w:docPart>
    <w:docPart>
      <w:docPartPr>
        <w:name w:val="66AB9C59BF324C7A88368F4A103A70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F22F44-EF57-4E7A-BE29-39F9A382D72C}"/>
      </w:docPartPr>
      <w:docPartBody>
        <w:p w:rsidR="0097318B" w:rsidRDefault="001663E8" w:rsidP="001663E8">
          <w:pPr>
            <w:pStyle w:val="66AB9C59BF324C7A88368F4A103A70D0"/>
          </w:pPr>
          <w:r w:rsidRPr="000D48A0">
            <w:rPr>
              <w:rStyle w:val="Platzhaltertext"/>
              <w:rFonts w:ascii="Arial" w:eastAsiaTheme="minorHAnsi" w:hAnsi="Arial" w:cs="Arial"/>
              <w:sz w:val="18"/>
              <w:szCs w:val="16"/>
            </w:rPr>
            <w:t xml:space="preserve">Text </w:t>
          </w:r>
          <w:r>
            <w:rPr>
              <w:rStyle w:val="Platzhaltertext"/>
              <w:rFonts w:ascii="Arial" w:eastAsiaTheme="minorHAnsi" w:hAnsi="Arial" w:cs="Arial"/>
              <w:sz w:val="18"/>
              <w:szCs w:val="16"/>
            </w:rPr>
            <w:t xml:space="preserve">Rahmen-/Ergebnisziel(e) </w:t>
          </w:r>
          <w:r w:rsidRPr="000D48A0">
            <w:rPr>
              <w:rStyle w:val="Platzhaltertext"/>
              <w:rFonts w:ascii="Arial" w:eastAsiaTheme="minorHAnsi" w:hAnsi="Arial" w:cs="Arial"/>
              <w:sz w:val="18"/>
              <w:szCs w:val="16"/>
            </w:rPr>
            <w:t>eingeben</w:t>
          </w:r>
        </w:p>
      </w:docPartBody>
    </w:docPart>
    <w:docPart>
      <w:docPartPr>
        <w:name w:val="7B4B6BA6503A428284D71853739E54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9E3C0E-19C1-4FE6-A2BD-D2F34476B112}"/>
      </w:docPartPr>
      <w:docPartBody>
        <w:p w:rsidR="0097318B" w:rsidRDefault="001663E8" w:rsidP="001663E8">
          <w:pPr>
            <w:pStyle w:val="7B4B6BA6503A428284D71853739E54B7"/>
          </w:pPr>
          <w:r w:rsidRPr="000D48A0">
            <w:rPr>
              <w:rStyle w:val="Platzhaltertext"/>
              <w:rFonts w:ascii="Arial" w:eastAsiaTheme="minorHAnsi" w:hAnsi="Arial" w:cs="Arial"/>
              <w:sz w:val="18"/>
              <w:szCs w:val="16"/>
            </w:rPr>
            <w:t xml:space="preserve">Text </w:t>
          </w:r>
          <w:r>
            <w:rPr>
              <w:rStyle w:val="Platzhaltertext"/>
              <w:rFonts w:ascii="Arial" w:eastAsiaTheme="minorHAnsi" w:hAnsi="Arial" w:cs="Arial"/>
              <w:sz w:val="18"/>
              <w:szCs w:val="16"/>
            </w:rPr>
            <w:t xml:space="preserve">Rahmen-/Ergebnisziel(e) </w:t>
          </w:r>
          <w:r w:rsidRPr="000D48A0">
            <w:rPr>
              <w:rStyle w:val="Platzhaltertext"/>
              <w:rFonts w:ascii="Arial" w:eastAsiaTheme="minorHAnsi" w:hAnsi="Arial" w:cs="Arial"/>
              <w:sz w:val="18"/>
              <w:szCs w:val="16"/>
            </w:rPr>
            <w:t>eingeben</w:t>
          </w:r>
        </w:p>
      </w:docPartBody>
    </w:docPart>
    <w:docPart>
      <w:docPartPr>
        <w:name w:val="961DD95D34544173995619CF290A14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24DF3B-E722-4E84-970E-1692B2155F78}"/>
      </w:docPartPr>
      <w:docPartBody>
        <w:p w:rsidR="0097318B" w:rsidRDefault="001663E8" w:rsidP="001663E8">
          <w:pPr>
            <w:pStyle w:val="961DD95D34544173995619CF290A1444"/>
          </w:pPr>
          <w:r w:rsidRPr="000D48A0">
            <w:rPr>
              <w:rStyle w:val="Platzhaltertext"/>
              <w:rFonts w:ascii="Arial" w:eastAsiaTheme="minorHAnsi" w:hAnsi="Arial" w:cs="Arial"/>
              <w:sz w:val="18"/>
              <w:szCs w:val="16"/>
            </w:rPr>
            <w:t xml:space="preserve">Text </w:t>
          </w:r>
          <w:r>
            <w:rPr>
              <w:rStyle w:val="Platzhaltertext"/>
              <w:rFonts w:ascii="Arial" w:eastAsiaTheme="minorHAnsi" w:hAnsi="Arial" w:cs="Arial"/>
              <w:sz w:val="18"/>
              <w:szCs w:val="16"/>
            </w:rPr>
            <w:t xml:space="preserve">Rahmen-/Ergebnisziel(e) </w:t>
          </w:r>
          <w:r w:rsidRPr="000D48A0">
            <w:rPr>
              <w:rStyle w:val="Platzhaltertext"/>
              <w:rFonts w:ascii="Arial" w:eastAsiaTheme="minorHAnsi" w:hAnsi="Arial" w:cs="Arial"/>
              <w:sz w:val="18"/>
              <w:szCs w:val="16"/>
            </w:rPr>
            <w:t>eingeben</w:t>
          </w:r>
        </w:p>
      </w:docPartBody>
    </w:docPart>
    <w:docPart>
      <w:docPartPr>
        <w:name w:val="26619375CF6D4F85A1E31A5537305E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930FEE2-48A0-4887-A4A3-684BF91162D6}"/>
      </w:docPartPr>
      <w:docPartBody>
        <w:p w:rsidR="00DB096F" w:rsidRDefault="0097318B" w:rsidP="0097318B">
          <w:pPr>
            <w:pStyle w:val="26619375CF6D4F85A1E31A5537305EDF"/>
          </w:pPr>
          <w:r w:rsidRPr="0076106E">
            <w:rPr>
              <w:rStyle w:val="Platzhaltertext"/>
              <w:rFonts w:ascii="Arial" w:hAnsi="Arial" w:cs="Arial"/>
              <w:sz w:val="16"/>
            </w:rPr>
            <w:t>Klicken oder tippen Sie hier, um Text einzugeben.</w:t>
          </w:r>
        </w:p>
      </w:docPartBody>
    </w:docPart>
    <w:docPart>
      <w:docPartPr>
        <w:name w:val="984E147934684475B14004EF149366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D15BAB-E2C6-4E21-8097-0086B98C8B77}"/>
      </w:docPartPr>
      <w:docPartBody>
        <w:p w:rsidR="00DB096F" w:rsidRDefault="0097318B" w:rsidP="0097318B">
          <w:pPr>
            <w:pStyle w:val="984E147934684475B14004EF14936616"/>
          </w:pPr>
          <w:r>
            <w:rPr>
              <w:rStyle w:val="Platzhaltertext"/>
              <w:rFonts w:ascii="Arial" w:hAnsi="Arial" w:cs="Arial"/>
              <w:sz w:val="16"/>
            </w:rPr>
            <w:t>LB Ziffer(n)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4AA"/>
    <w:rsid w:val="001663E8"/>
    <w:rsid w:val="003556C2"/>
    <w:rsid w:val="003634A7"/>
    <w:rsid w:val="003705C6"/>
    <w:rsid w:val="00603710"/>
    <w:rsid w:val="00617541"/>
    <w:rsid w:val="00663358"/>
    <w:rsid w:val="007C74AA"/>
    <w:rsid w:val="0097318B"/>
    <w:rsid w:val="00AF4B65"/>
    <w:rsid w:val="00C202F0"/>
    <w:rsid w:val="00D50F4D"/>
    <w:rsid w:val="00DB0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7318B"/>
  </w:style>
  <w:style w:type="paragraph" w:customStyle="1" w:styleId="D1A2B68003D647F1A91B1D9F4DCFEACB">
    <w:name w:val="D1A2B68003D647F1A91B1D9F4DCFEACB"/>
    <w:rsid w:val="007C74AA"/>
  </w:style>
  <w:style w:type="paragraph" w:customStyle="1" w:styleId="4401EE9B7C5C4226AC6D61BAECFCC0DF">
    <w:name w:val="4401EE9B7C5C4226AC6D61BAECFCC0DF"/>
    <w:rsid w:val="007C74AA"/>
  </w:style>
  <w:style w:type="paragraph" w:customStyle="1" w:styleId="313A1035FF8149D4884D8511F61245D0">
    <w:name w:val="313A1035FF8149D4884D8511F61245D0"/>
    <w:rsid w:val="007C74AA"/>
  </w:style>
  <w:style w:type="paragraph" w:customStyle="1" w:styleId="07527D5F458F4FF68BF885B239E49AAB">
    <w:name w:val="07527D5F458F4FF68BF885B239E49AAB"/>
    <w:rsid w:val="007C74AA"/>
  </w:style>
  <w:style w:type="paragraph" w:customStyle="1" w:styleId="E454A077C295455394055D401233DD6C">
    <w:name w:val="E454A077C295455394055D401233DD6C"/>
    <w:rsid w:val="007C74AA"/>
  </w:style>
  <w:style w:type="paragraph" w:customStyle="1" w:styleId="67FB890DE52242748BD6C5D13D4A0862">
    <w:name w:val="67FB890DE52242748BD6C5D13D4A0862"/>
    <w:rsid w:val="007C74AA"/>
  </w:style>
  <w:style w:type="paragraph" w:customStyle="1" w:styleId="2382BAD3F518462D85BCE8474B38EDCC">
    <w:name w:val="2382BAD3F518462D85BCE8474B38EDCC"/>
    <w:rsid w:val="007C74AA"/>
  </w:style>
  <w:style w:type="paragraph" w:customStyle="1" w:styleId="E2258071673B4858B36AFB54B50BD5A8">
    <w:name w:val="E2258071673B4858B36AFB54B50BD5A8"/>
    <w:rsid w:val="007C74AA"/>
  </w:style>
  <w:style w:type="paragraph" w:customStyle="1" w:styleId="E7F93BBF349B474CBBFC00C752C72E28">
    <w:name w:val="E7F93BBF349B474CBBFC00C752C72E28"/>
    <w:rsid w:val="007C74AA"/>
  </w:style>
  <w:style w:type="paragraph" w:customStyle="1" w:styleId="D008CF5038FD482EB14E7D9102E949AE">
    <w:name w:val="D008CF5038FD482EB14E7D9102E949AE"/>
    <w:rsid w:val="007C74AA"/>
  </w:style>
  <w:style w:type="paragraph" w:customStyle="1" w:styleId="3E7BDA593219475EB9615DE99AF4C1A0">
    <w:name w:val="3E7BDA593219475EB9615DE99AF4C1A0"/>
    <w:rsid w:val="007C74AA"/>
  </w:style>
  <w:style w:type="paragraph" w:customStyle="1" w:styleId="B86FCDE630F343819CD7428DDBE40997">
    <w:name w:val="B86FCDE630F343819CD7428DDBE40997"/>
    <w:rsid w:val="007C74AA"/>
  </w:style>
  <w:style w:type="paragraph" w:customStyle="1" w:styleId="3E3C51EEDF4D423FB276B599C181109A">
    <w:name w:val="3E3C51EEDF4D423FB276B599C181109A"/>
    <w:rsid w:val="007C74AA"/>
  </w:style>
  <w:style w:type="paragraph" w:customStyle="1" w:styleId="C88110440E574AB08D04B7BBA2CDFA45">
    <w:name w:val="C88110440E574AB08D04B7BBA2CDFA45"/>
    <w:rsid w:val="007C74AA"/>
  </w:style>
  <w:style w:type="paragraph" w:customStyle="1" w:styleId="A8F11F41458F40D498E63750EA45FD99">
    <w:name w:val="A8F11F41458F40D498E63750EA45FD99"/>
    <w:rsid w:val="007C74AA"/>
  </w:style>
  <w:style w:type="paragraph" w:customStyle="1" w:styleId="8A987634BE7B4531B01D70B8CE51D2B9">
    <w:name w:val="8A987634BE7B4531B01D70B8CE51D2B9"/>
    <w:rsid w:val="007C74AA"/>
  </w:style>
  <w:style w:type="paragraph" w:customStyle="1" w:styleId="25D7CDA51A2C4F3FA5B79CBE3248CDF3">
    <w:name w:val="25D7CDA51A2C4F3FA5B79CBE3248CDF3"/>
    <w:rsid w:val="007C74AA"/>
  </w:style>
  <w:style w:type="paragraph" w:customStyle="1" w:styleId="73B7A80304E943E58F5E8EF4F4E0F62C">
    <w:name w:val="73B7A80304E943E58F5E8EF4F4E0F62C"/>
    <w:rsid w:val="007C74AA"/>
  </w:style>
  <w:style w:type="paragraph" w:customStyle="1" w:styleId="D1A2B68003D647F1A91B1D9F4DCFEACB1">
    <w:name w:val="D1A2B68003D647F1A91B1D9F4DCFEACB1"/>
    <w:rsid w:val="007C74AA"/>
    <w:pPr>
      <w:spacing w:before="240" w:after="120"/>
    </w:pPr>
    <w:rPr>
      <w:rFonts w:eastAsiaTheme="minorHAnsi"/>
      <w:lang w:eastAsia="en-US"/>
    </w:rPr>
  </w:style>
  <w:style w:type="paragraph" w:customStyle="1" w:styleId="4401EE9B7C5C4226AC6D61BAECFCC0DF1">
    <w:name w:val="4401EE9B7C5C4226AC6D61BAECFCC0DF1"/>
    <w:rsid w:val="007C74AA"/>
    <w:pPr>
      <w:spacing w:before="240" w:after="120"/>
    </w:pPr>
    <w:rPr>
      <w:rFonts w:eastAsiaTheme="minorHAnsi"/>
      <w:lang w:eastAsia="en-US"/>
    </w:rPr>
  </w:style>
  <w:style w:type="paragraph" w:customStyle="1" w:styleId="313A1035FF8149D4884D8511F61245D01">
    <w:name w:val="313A1035FF8149D4884D8511F61245D01"/>
    <w:rsid w:val="007C74AA"/>
    <w:pPr>
      <w:spacing w:before="240" w:after="120"/>
    </w:pPr>
    <w:rPr>
      <w:rFonts w:eastAsiaTheme="minorHAnsi"/>
      <w:lang w:eastAsia="en-US"/>
    </w:rPr>
  </w:style>
  <w:style w:type="paragraph" w:customStyle="1" w:styleId="07527D5F458F4FF68BF885B239E49AAB1">
    <w:name w:val="07527D5F458F4FF68BF885B239E49AAB1"/>
    <w:rsid w:val="007C74AA"/>
    <w:pPr>
      <w:spacing w:before="240" w:after="120"/>
    </w:pPr>
    <w:rPr>
      <w:rFonts w:eastAsiaTheme="minorHAnsi"/>
      <w:lang w:eastAsia="en-US"/>
    </w:rPr>
  </w:style>
  <w:style w:type="paragraph" w:customStyle="1" w:styleId="E454A077C295455394055D401233DD6C1">
    <w:name w:val="E454A077C295455394055D401233DD6C1"/>
    <w:rsid w:val="007C74AA"/>
    <w:pPr>
      <w:spacing w:before="240" w:after="120"/>
    </w:pPr>
    <w:rPr>
      <w:rFonts w:eastAsiaTheme="minorHAnsi"/>
      <w:lang w:eastAsia="en-US"/>
    </w:rPr>
  </w:style>
  <w:style w:type="paragraph" w:customStyle="1" w:styleId="67FB890DE52242748BD6C5D13D4A08621">
    <w:name w:val="67FB890DE52242748BD6C5D13D4A08621"/>
    <w:rsid w:val="007C74AA"/>
    <w:pPr>
      <w:spacing w:before="240" w:after="120"/>
    </w:pPr>
    <w:rPr>
      <w:rFonts w:eastAsiaTheme="minorHAnsi"/>
      <w:lang w:eastAsia="en-US"/>
    </w:rPr>
  </w:style>
  <w:style w:type="paragraph" w:customStyle="1" w:styleId="2382BAD3F518462D85BCE8474B38EDCC1">
    <w:name w:val="2382BAD3F518462D85BCE8474B38EDCC1"/>
    <w:rsid w:val="007C74AA"/>
    <w:pPr>
      <w:spacing w:before="240" w:after="120"/>
    </w:pPr>
    <w:rPr>
      <w:rFonts w:eastAsiaTheme="minorHAnsi"/>
      <w:lang w:eastAsia="en-US"/>
    </w:rPr>
  </w:style>
  <w:style w:type="paragraph" w:customStyle="1" w:styleId="E2258071673B4858B36AFB54B50BD5A81">
    <w:name w:val="E2258071673B4858B36AFB54B50BD5A81"/>
    <w:rsid w:val="007C74AA"/>
    <w:pPr>
      <w:spacing w:before="240" w:after="120"/>
    </w:pPr>
    <w:rPr>
      <w:rFonts w:eastAsiaTheme="minorHAnsi"/>
      <w:lang w:eastAsia="en-US"/>
    </w:rPr>
  </w:style>
  <w:style w:type="paragraph" w:customStyle="1" w:styleId="E7F93BBF349B474CBBFC00C752C72E281">
    <w:name w:val="E7F93BBF349B474CBBFC00C752C72E281"/>
    <w:rsid w:val="007C74AA"/>
    <w:pPr>
      <w:spacing w:before="240" w:after="120"/>
    </w:pPr>
    <w:rPr>
      <w:rFonts w:eastAsiaTheme="minorHAnsi"/>
      <w:lang w:eastAsia="en-US"/>
    </w:rPr>
  </w:style>
  <w:style w:type="paragraph" w:customStyle="1" w:styleId="D008CF5038FD482EB14E7D9102E949AE1">
    <w:name w:val="D008CF5038FD482EB14E7D9102E949AE1"/>
    <w:rsid w:val="007C74AA"/>
    <w:pPr>
      <w:spacing w:before="240" w:after="120"/>
    </w:pPr>
    <w:rPr>
      <w:rFonts w:eastAsiaTheme="minorHAnsi"/>
      <w:lang w:eastAsia="en-US"/>
    </w:rPr>
  </w:style>
  <w:style w:type="paragraph" w:customStyle="1" w:styleId="3E7BDA593219475EB9615DE99AF4C1A01">
    <w:name w:val="3E7BDA593219475EB9615DE99AF4C1A01"/>
    <w:rsid w:val="007C74AA"/>
    <w:pPr>
      <w:spacing w:before="240" w:after="120"/>
    </w:pPr>
    <w:rPr>
      <w:rFonts w:eastAsiaTheme="minorHAnsi"/>
      <w:lang w:eastAsia="en-US"/>
    </w:rPr>
  </w:style>
  <w:style w:type="paragraph" w:customStyle="1" w:styleId="B86FCDE630F343819CD7428DDBE409971">
    <w:name w:val="B86FCDE630F343819CD7428DDBE409971"/>
    <w:rsid w:val="007C74AA"/>
    <w:pPr>
      <w:spacing w:before="240" w:after="120"/>
    </w:pPr>
    <w:rPr>
      <w:rFonts w:eastAsiaTheme="minorHAnsi"/>
      <w:lang w:eastAsia="en-US"/>
    </w:rPr>
  </w:style>
  <w:style w:type="paragraph" w:customStyle="1" w:styleId="3E3C51EEDF4D423FB276B599C181109A1">
    <w:name w:val="3E3C51EEDF4D423FB276B599C181109A1"/>
    <w:rsid w:val="007C74AA"/>
    <w:pPr>
      <w:spacing w:before="240" w:after="120"/>
    </w:pPr>
    <w:rPr>
      <w:rFonts w:eastAsiaTheme="minorHAnsi"/>
      <w:lang w:eastAsia="en-US"/>
    </w:rPr>
  </w:style>
  <w:style w:type="paragraph" w:customStyle="1" w:styleId="C88110440E574AB08D04B7BBA2CDFA451">
    <w:name w:val="C88110440E574AB08D04B7BBA2CDFA451"/>
    <w:rsid w:val="007C74AA"/>
    <w:pPr>
      <w:spacing w:before="240" w:after="120"/>
    </w:pPr>
    <w:rPr>
      <w:rFonts w:eastAsiaTheme="minorHAnsi"/>
      <w:lang w:eastAsia="en-US"/>
    </w:rPr>
  </w:style>
  <w:style w:type="paragraph" w:customStyle="1" w:styleId="A8F11F41458F40D498E63750EA45FD991">
    <w:name w:val="A8F11F41458F40D498E63750EA45FD991"/>
    <w:rsid w:val="007C74AA"/>
    <w:pPr>
      <w:spacing w:before="240" w:after="120"/>
    </w:pPr>
    <w:rPr>
      <w:rFonts w:eastAsiaTheme="minorHAnsi"/>
      <w:lang w:eastAsia="en-US"/>
    </w:rPr>
  </w:style>
  <w:style w:type="paragraph" w:customStyle="1" w:styleId="8A987634BE7B4531B01D70B8CE51D2B91">
    <w:name w:val="8A987634BE7B4531B01D70B8CE51D2B91"/>
    <w:rsid w:val="007C74AA"/>
    <w:pPr>
      <w:spacing w:before="240" w:after="120"/>
    </w:pPr>
    <w:rPr>
      <w:rFonts w:eastAsiaTheme="minorHAnsi"/>
      <w:lang w:eastAsia="en-US"/>
    </w:rPr>
  </w:style>
  <w:style w:type="paragraph" w:customStyle="1" w:styleId="25D7CDA51A2C4F3FA5B79CBE3248CDF31">
    <w:name w:val="25D7CDA51A2C4F3FA5B79CBE3248CDF31"/>
    <w:rsid w:val="007C74AA"/>
    <w:pPr>
      <w:spacing w:before="240" w:after="120"/>
    </w:pPr>
    <w:rPr>
      <w:rFonts w:eastAsiaTheme="minorHAnsi"/>
      <w:lang w:eastAsia="en-US"/>
    </w:rPr>
  </w:style>
  <w:style w:type="paragraph" w:customStyle="1" w:styleId="73B7A80304E943E58F5E8EF4F4E0F62C1">
    <w:name w:val="73B7A80304E943E58F5E8EF4F4E0F62C1"/>
    <w:rsid w:val="007C74AA"/>
    <w:pPr>
      <w:spacing w:before="240" w:after="120"/>
    </w:pPr>
    <w:rPr>
      <w:rFonts w:eastAsiaTheme="minorHAnsi"/>
      <w:lang w:eastAsia="en-US"/>
    </w:rPr>
  </w:style>
  <w:style w:type="paragraph" w:customStyle="1" w:styleId="4867EE8A0A5C4BF6B00D1AB7E9B8147B">
    <w:name w:val="4867EE8A0A5C4BF6B00D1AB7E9B8147B"/>
    <w:rsid w:val="007C74AA"/>
  </w:style>
  <w:style w:type="paragraph" w:customStyle="1" w:styleId="D1A2B68003D647F1A91B1D9F4DCFEACB2">
    <w:name w:val="D1A2B68003D647F1A91B1D9F4DCFEACB2"/>
    <w:rsid w:val="007C74AA"/>
    <w:pPr>
      <w:spacing w:before="240" w:after="120"/>
    </w:pPr>
    <w:rPr>
      <w:rFonts w:eastAsiaTheme="minorHAnsi"/>
      <w:lang w:eastAsia="en-US"/>
    </w:rPr>
  </w:style>
  <w:style w:type="paragraph" w:customStyle="1" w:styleId="4867EE8A0A5C4BF6B00D1AB7E9B8147B1">
    <w:name w:val="4867EE8A0A5C4BF6B00D1AB7E9B8147B1"/>
    <w:rsid w:val="007C74AA"/>
    <w:pPr>
      <w:spacing w:before="240" w:after="120"/>
    </w:pPr>
    <w:rPr>
      <w:rFonts w:eastAsiaTheme="minorHAnsi"/>
      <w:lang w:eastAsia="en-US"/>
    </w:rPr>
  </w:style>
  <w:style w:type="paragraph" w:customStyle="1" w:styleId="4401EE9B7C5C4226AC6D61BAECFCC0DF2">
    <w:name w:val="4401EE9B7C5C4226AC6D61BAECFCC0DF2"/>
    <w:rsid w:val="007C74AA"/>
    <w:pPr>
      <w:spacing w:before="240" w:after="120"/>
    </w:pPr>
    <w:rPr>
      <w:rFonts w:eastAsiaTheme="minorHAnsi"/>
      <w:lang w:eastAsia="en-US"/>
    </w:rPr>
  </w:style>
  <w:style w:type="paragraph" w:customStyle="1" w:styleId="313A1035FF8149D4884D8511F61245D02">
    <w:name w:val="313A1035FF8149D4884D8511F61245D02"/>
    <w:rsid w:val="007C74AA"/>
    <w:pPr>
      <w:spacing w:before="240" w:after="120"/>
    </w:pPr>
    <w:rPr>
      <w:rFonts w:eastAsiaTheme="minorHAnsi"/>
      <w:lang w:eastAsia="en-US"/>
    </w:rPr>
  </w:style>
  <w:style w:type="paragraph" w:customStyle="1" w:styleId="07527D5F458F4FF68BF885B239E49AAB2">
    <w:name w:val="07527D5F458F4FF68BF885B239E49AAB2"/>
    <w:rsid w:val="007C74AA"/>
    <w:pPr>
      <w:spacing w:before="240" w:after="120"/>
    </w:pPr>
    <w:rPr>
      <w:rFonts w:eastAsiaTheme="minorHAnsi"/>
      <w:lang w:eastAsia="en-US"/>
    </w:rPr>
  </w:style>
  <w:style w:type="paragraph" w:customStyle="1" w:styleId="E454A077C295455394055D401233DD6C2">
    <w:name w:val="E454A077C295455394055D401233DD6C2"/>
    <w:rsid w:val="007C74AA"/>
    <w:pPr>
      <w:spacing w:before="240" w:after="120"/>
    </w:pPr>
    <w:rPr>
      <w:rFonts w:eastAsiaTheme="minorHAnsi"/>
      <w:lang w:eastAsia="en-US"/>
    </w:rPr>
  </w:style>
  <w:style w:type="paragraph" w:customStyle="1" w:styleId="67FB890DE52242748BD6C5D13D4A08622">
    <w:name w:val="67FB890DE52242748BD6C5D13D4A08622"/>
    <w:rsid w:val="007C74AA"/>
    <w:pPr>
      <w:spacing w:before="240" w:after="120"/>
    </w:pPr>
    <w:rPr>
      <w:rFonts w:eastAsiaTheme="minorHAnsi"/>
      <w:lang w:eastAsia="en-US"/>
    </w:rPr>
  </w:style>
  <w:style w:type="paragraph" w:customStyle="1" w:styleId="2382BAD3F518462D85BCE8474B38EDCC2">
    <w:name w:val="2382BAD3F518462D85BCE8474B38EDCC2"/>
    <w:rsid w:val="007C74AA"/>
    <w:pPr>
      <w:spacing w:before="240" w:after="120"/>
    </w:pPr>
    <w:rPr>
      <w:rFonts w:eastAsiaTheme="minorHAnsi"/>
      <w:lang w:eastAsia="en-US"/>
    </w:rPr>
  </w:style>
  <w:style w:type="paragraph" w:customStyle="1" w:styleId="E2258071673B4858B36AFB54B50BD5A82">
    <w:name w:val="E2258071673B4858B36AFB54B50BD5A82"/>
    <w:rsid w:val="007C74AA"/>
    <w:pPr>
      <w:spacing w:before="240" w:after="120"/>
    </w:pPr>
    <w:rPr>
      <w:rFonts w:eastAsiaTheme="minorHAnsi"/>
      <w:lang w:eastAsia="en-US"/>
    </w:rPr>
  </w:style>
  <w:style w:type="paragraph" w:customStyle="1" w:styleId="E7F93BBF349B474CBBFC00C752C72E282">
    <w:name w:val="E7F93BBF349B474CBBFC00C752C72E282"/>
    <w:rsid w:val="007C74AA"/>
    <w:pPr>
      <w:spacing w:before="240" w:after="120"/>
    </w:pPr>
    <w:rPr>
      <w:rFonts w:eastAsiaTheme="minorHAnsi"/>
      <w:lang w:eastAsia="en-US"/>
    </w:rPr>
  </w:style>
  <w:style w:type="paragraph" w:customStyle="1" w:styleId="D008CF5038FD482EB14E7D9102E949AE2">
    <w:name w:val="D008CF5038FD482EB14E7D9102E949AE2"/>
    <w:rsid w:val="007C74AA"/>
    <w:pPr>
      <w:spacing w:before="240" w:after="120"/>
    </w:pPr>
    <w:rPr>
      <w:rFonts w:eastAsiaTheme="minorHAnsi"/>
      <w:lang w:eastAsia="en-US"/>
    </w:rPr>
  </w:style>
  <w:style w:type="paragraph" w:customStyle="1" w:styleId="3E7BDA593219475EB9615DE99AF4C1A02">
    <w:name w:val="3E7BDA593219475EB9615DE99AF4C1A02"/>
    <w:rsid w:val="007C74AA"/>
    <w:pPr>
      <w:spacing w:before="240" w:after="120"/>
    </w:pPr>
    <w:rPr>
      <w:rFonts w:eastAsiaTheme="minorHAnsi"/>
      <w:lang w:eastAsia="en-US"/>
    </w:rPr>
  </w:style>
  <w:style w:type="paragraph" w:customStyle="1" w:styleId="B86FCDE630F343819CD7428DDBE409972">
    <w:name w:val="B86FCDE630F343819CD7428DDBE409972"/>
    <w:rsid w:val="007C74AA"/>
    <w:pPr>
      <w:spacing w:before="240" w:after="120"/>
    </w:pPr>
    <w:rPr>
      <w:rFonts w:eastAsiaTheme="minorHAnsi"/>
      <w:lang w:eastAsia="en-US"/>
    </w:rPr>
  </w:style>
  <w:style w:type="paragraph" w:customStyle="1" w:styleId="3E3C51EEDF4D423FB276B599C181109A2">
    <w:name w:val="3E3C51EEDF4D423FB276B599C181109A2"/>
    <w:rsid w:val="007C74AA"/>
    <w:pPr>
      <w:spacing w:before="240" w:after="120"/>
    </w:pPr>
    <w:rPr>
      <w:rFonts w:eastAsiaTheme="minorHAnsi"/>
      <w:lang w:eastAsia="en-US"/>
    </w:rPr>
  </w:style>
  <w:style w:type="paragraph" w:customStyle="1" w:styleId="C88110440E574AB08D04B7BBA2CDFA452">
    <w:name w:val="C88110440E574AB08D04B7BBA2CDFA452"/>
    <w:rsid w:val="007C74AA"/>
    <w:pPr>
      <w:spacing w:before="240" w:after="120"/>
    </w:pPr>
    <w:rPr>
      <w:rFonts w:eastAsiaTheme="minorHAnsi"/>
      <w:lang w:eastAsia="en-US"/>
    </w:rPr>
  </w:style>
  <w:style w:type="paragraph" w:customStyle="1" w:styleId="A8F11F41458F40D498E63750EA45FD992">
    <w:name w:val="A8F11F41458F40D498E63750EA45FD992"/>
    <w:rsid w:val="007C74AA"/>
    <w:pPr>
      <w:spacing w:before="240" w:after="120"/>
    </w:pPr>
    <w:rPr>
      <w:rFonts w:eastAsiaTheme="minorHAnsi"/>
      <w:lang w:eastAsia="en-US"/>
    </w:rPr>
  </w:style>
  <w:style w:type="paragraph" w:customStyle="1" w:styleId="8A987634BE7B4531B01D70B8CE51D2B92">
    <w:name w:val="8A987634BE7B4531B01D70B8CE51D2B92"/>
    <w:rsid w:val="007C74AA"/>
    <w:pPr>
      <w:spacing w:before="240" w:after="120"/>
    </w:pPr>
    <w:rPr>
      <w:rFonts w:eastAsiaTheme="minorHAnsi"/>
      <w:lang w:eastAsia="en-US"/>
    </w:rPr>
  </w:style>
  <w:style w:type="paragraph" w:customStyle="1" w:styleId="25D7CDA51A2C4F3FA5B79CBE3248CDF32">
    <w:name w:val="25D7CDA51A2C4F3FA5B79CBE3248CDF32"/>
    <w:rsid w:val="007C74AA"/>
    <w:pPr>
      <w:spacing w:before="240" w:after="120"/>
    </w:pPr>
    <w:rPr>
      <w:rFonts w:eastAsiaTheme="minorHAnsi"/>
      <w:lang w:eastAsia="en-US"/>
    </w:rPr>
  </w:style>
  <w:style w:type="paragraph" w:customStyle="1" w:styleId="73B7A80304E943E58F5E8EF4F4E0F62C2">
    <w:name w:val="73B7A80304E943E58F5E8EF4F4E0F62C2"/>
    <w:rsid w:val="007C74AA"/>
    <w:pPr>
      <w:spacing w:before="240" w:after="120"/>
    </w:pPr>
    <w:rPr>
      <w:rFonts w:eastAsiaTheme="minorHAnsi"/>
      <w:lang w:eastAsia="en-US"/>
    </w:rPr>
  </w:style>
  <w:style w:type="paragraph" w:customStyle="1" w:styleId="6925DD1976524E438622B587CDB1F357">
    <w:name w:val="6925DD1976524E438622B587CDB1F357"/>
    <w:rsid w:val="007C74AA"/>
  </w:style>
  <w:style w:type="paragraph" w:customStyle="1" w:styleId="DF467C91FAA04755A323834131DB4EBF">
    <w:name w:val="DF467C91FAA04755A323834131DB4EBF"/>
    <w:rsid w:val="007C74AA"/>
  </w:style>
  <w:style w:type="paragraph" w:customStyle="1" w:styleId="F2E074BF20FC4C879AA8D1B40301FFEB">
    <w:name w:val="F2E074BF20FC4C879AA8D1B40301FFEB"/>
    <w:rsid w:val="007C74AA"/>
  </w:style>
  <w:style w:type="paragraph" w:customStyle="1" w:styleId="E00874173E6B4B8AAB812B0F983FE216">
    <w:name w:val="E00874173E6B4B8AAB812B0F983FE216"/>
    <w:rsid w:val="007C74AA"/>
  </w:style>
  <w:style w:type="paragraph" w:customStyle="1" w:styleId="C9CC7E4ABD1C4EEEB6CC5EA5400B6BB3">
    <w:name w:val="C9CC7E4ABD1C4EEEB6CC5EA5400B6BB3"/>
    <w:rsid w:val="007C74AA"/>
  </w:style>
  <w:style w:type="paragraph" w:customStyle="1" w:styleId="BB51087815A947A6A554307E187BF0FF">
    <w:name w:val="BB51087815A947A6A554307E187BF0FF"/>
    <w:rsid w:val="007C74AA"/>
  </w:style>
  <w:style w:type="paragraph" w:customStyle="1" w:styleId="C23B4163861646F0999B3D4EDF7C8E97">
    <w:name w:val="C23B4163861646F0999B3D4EDF7C8E97"/>
    <w:rsid w:val="007C74AA"/>
  </w:style>
  <w:style w:type="paragraph" w:customStyle="1" w:styleId="D27378574ED143C1B7A63D422C286ACA">
    <w:name w:val="D27378574ED143C1B7A63D422C286ACA"/>
    <w:rsid w:val="007C74AA"/>
  </w:style>
  <w:style w:type="paragraph" w:customStyle="1" w:styleId="41E175593B0C447A99BF1ABFF64CC932">
    <w:name w:val="41E175593B0C447A99BF1ABFF64CC932"/>
    <w:rsid w:val="007C74AA"/>
  </w:style>
  <w:style w:type="paragraph" w:customStyle="1" w:styleId="CDCC49CB333D40D285A6D030D25AFB85">
    <w:name w:val="CDCC49CB333D40D285A6D030D25AFB85"/>
    <w:rsid w:val="007C74AA"/>
  </w:style>
  <w:style w:type="paragraph" w:customStyle="1" w:styleId="4A9F3512554143F58ECAD851D03DDDD0">
    <w:name w:val="4A9F3512554143F58ECAD851D03DDDD0"/>
    <w:rsid w:val="007C74AA"/>
  </w:style>
  <w:style w:type="paragraph" w:customStyle="1" w:styleId="FD290A694A684992BDB0AD9C7A1CB093">
    <w:name w:val="FD290A694A684992BDB0AD9C7A1CB093"/>
    <w:rsid w:val="007C74AA"/>
  </w:style>
  <w:style w:type="paragraph" w:customStyle="1" w:styleId="A689932C7B924C28AF5C0236D19E5457">
    <w:name w:val="A689932C7B924C28AF5C0236D19E5457"/>
    <w:rsid w:val="007C74AA"/>
  </w:style>
  <w:style w:type="paragraph" w:customStyle="1" w:styleId="FB8A6BBA18A644D59EC47B55D8FF121C">
    <w:name w:val="FB8A6BBA18A644D59EC47B55D8FF121C"/>
    <w:rsid w:val="007C74AA"/>
  </w:style>
  <w:style w:type="paragraph" w:customStyle="1" w:styleId="06980928CED94A9A91169238B247FB10">
    <w:name w:val="06980928CED94A9A91169238B247FB10"/>
    <w:rsid w:val="007C74AA"/>
  </w:style>
  <w:style w:type="paragraph" w:customStyle="1" w:styleId="26B2751840D6483293BCD2D72C0CA376">
    <w:name w:val="26B2751840D6483293BCD2D72C0CA376"/>
    <w:rsid w:val="007C74AA"/>
  </w:style>
  <w:style w:type="paragraph" w:customStyle="1" w:styleId="FF816065D496430090199C0ED4D7A9EF">
    <w:name w:val="FF816065D496430090199C0ED4D7A9EF"/>
    <w:rsid w:val="007C74AA"/>
  </w:style>
  <w:style w:type="paragraph" w:customStyle="1" w:styleId="2444A73C3A204F5A91F7F1279198F25C">
    <w:name w:val="2444A73C3A204F5A91F7F1279198F25C"/>
    <w:rsid w:val="007C74AA"/>
  </w:style>
  <w:style w:type="paragraph" w:customStyle="1" w:styleId="17B2ACEFE25B4AFD822F9EF07BA40B0D">
    <w:name w:val="17B2ACEFE25B4AFD822F9EF07BA40B0D"/>
    <w:rsid w:val="007C74AA"/>
  </w:style>
  <w:style w:type="paragraph" w:customStyle="1" w:styleId="9DDA9532EB344C119EF91A3DD5481A5E">
    <w:name w:val="9DDA9532EB344C119EF91A3DD5481A5E"/>
    <w:rsid w:val="007C74AA"/>
  </w:style>
  <w:style w:type="paragraph" w:customStyle="1" w:styleId="4BDE8E6192C04DFE9B44E1885F094ECE">
    <w:name w:val="4BDE8E6192C04DFE9B44E1885F094ECE"/>
    <w:rsid w:val="007C74AA"/>
  </w:style>
  <w:style w:type="paragraph" w:customStyle="1" w:styleId="F4CF8ED6D34C4FAA9C77AF0A0D6C6E12">
    <w:name w:val="F4CF8ED6D34C4FAA9C77AF0A0D6C6E12"/>
    <w:rsid w:val="007C74AA"/>
  </w:style>
  <w:style w:type="paragraph" w:customStyle="1" w:styleId="2957EC63664A4DFA81E87A8ED3D8C17A">
    <w:name w:val="2957EC63664A4DFA81E87A8ED3D8C17A"/>
    <w:rsid w:val="007C74AA"/>
  </w:style>
  <w:style w:type="paragraph" w:customStyle="1" w:styleId="D66E742716CF4848974F2D55250288C1">
    <w:name w:val="D66E742716CF4848974F2D55250288C1"/>
    <w:rsid w:val="007C74AA"/>
  </w:style>
  <w:style w:type="paragraph" w:customStyle="1" w:styleId="D1A2B68003D647F1A91B1D9F4DCFEACB3">
    <w:name w:val="D1A2B68003D647F1A91B1D9F4DCFEACB3"/>
    <w:rsid w:val="007C74AA"/>
    <w:pPr>
      <w:spacing w:before="240" w:after="120"/>
    </w:pPr>
    <w:rPr>
      <w:rFonts w:eastAsiaTheme="minorHAnsi"/>
      <w:lang w:eastAsia="en-US"/>
    </w:rPr>
  </w:style>
  <w:style w:type="paragraph" w:customStyle="1" w:styleId="4867EE8A0A5C4BF6B00D1AB7E9B8147B2">
    <w:name w:val="4867EE8A0A5C4BF6B00D1AB7E9B8147B2"/>
    <w:rsid w:val="007C74AA"/>
    <w:pPr>
      <w:spacing w:before="240" w:after="120"/>
    </w:pPr>
    <w:rPr>
      <w:rFonts w:eastAsiaTheme="minorHAnsi"/>
      <w:lang w:eastAsia="en-US"/>
    </w:rPr>
  </w:style>
  <w:style w:type="paragraph" w:customStyle="1" w:styleId="4401EE9B7C5C4226AC6D61BAECFCC0DF3">
    <w:name w:val="4401EE9B7C5C4226AC6D61BAECFCC0DF3"/>
    <w:rsid w:val="007C74AA"/>
    <w:pPr>
      <w:spacing w:before="240" w:after="120"/>
    </w:pPr>
    <w:rPr>
      <w:rFonts w:eastAsiaTheme="minorHAnsi"/>
      <w:lang w:eastAsia="en-US"/>
    </w:rPr>
  </w:style>
  <w:style w:type="paragraph" w:customStyle="1" w:styleId="6925DD1976524E438622B587CDB1F3571">
    <w:name w:val="6925DD1976524E438622B587CDB1F3571"/>
    <w:rsid w:val="007C74AA"/>
    <w:pPr>
      <w:spacing w:before="240" w:after="120"/>
    </w:pPr>
    <w:rPr>
      <w:rFonts w:eastAsiaTheme="minorHAnsi"/>
      <w:lang w:eastAsia="en-US"/>
    </w:rPr>
  </w:style>
  <w:style w:type="paragraph" w:customStyle="1" w:styleId="41E175593B0C447A99BF1ABFF64CC9321">
    <w:name w:val="41E175593B0C447A99BF1ABFF64CC9321"/>
    <w:rsid w:val="007C74AA"/>
    <w:pPr>
      <w:spacing w:before="240" w:after="120"/>
    </w:pPr>
    <w:rPr>
      <w:rFonts w:eastAsiaTheme="minorHAnsi"/>
      <w:lang w:eastAsia="en-US"/>
    </w:rPr>
  </w:style>
  <w:style w:type="paragraph" w:customStyle="1" w:styleId="FF816065D496430090199C0ED4D7A9EF1">
    <w:name w:val="FF816065D496430090199C0ED4D7A9EF1"/>
    <w:rsid w:val="007C74AA"/>
    <w:pPr>
      <w:spacing w:before="240" w:after="120"/>
    </w:pPr>
    <w:rPr>
      <w:rFonts w:eastAsiaTheme="minorHAnsi"/>
      <w:lang w:eastAsia="en-US"/>
    </w:rPr>
  </w:style>
  <w:style w:type="paragraph" w:customStyle="1" w:styleId="07527D5F458F4FF68BF885B239E49AAB3">
    <w:name w:val="07527D5F458F4FF68BF885B239E49AAB3"/>
    <w:rsid w:val="007C74AA"/>
    <w:pPr>
      <w:spacing w:before="240" w:after="120"/>
    </w:pPr>
    <w:rPr>
      <w:rFonts w:eastAsiaTheme="minorHAnsi"/>
      <w:lang w:eastAsia="en-US"/>
    </w:rPr>
  </w:style>
  <w:style w:type="paragraph" w:customStyle="1" w:styleId="DF467C91FAA04755A323834131DB4EBF1">
    <w:name w:val="DF467C91FAA04755A323834131DB4EBF1"/>
    <w:rsid w:val="007C74AA"/>
    <w:pPr>
      <w:spacing w:before="240" w:after="120"/>
    </w:pPr>
    <w:rPr>
      <w:rFonts w:eastAsiaTheme="minorHAnsi"/>
      <w:lang w:eastAsia="en-US"/>
    </w:rPr>
  </w:style>
  <w:style w:type="paragraph" w:customStyle="1" w:styleId="CDCC49CB333D40D285A6D030D25AFB851">
    <w:name w:val="CDCC49CB333D40D285A6D030D25AFB851"/>
    <w:rsid w:val="007C74AA"/>
    <w:pPr>
      <w:spacing w:before="240" w:after="120"/>
    </w:pPr>
    <w:rPr>
      <w:rFonts w:eastAsiaTheme="minorHAnsi"/>
      <w:lang w:eastAsia="en-US"/>
    </w:rPr>
  </w:style>
  <w:style w:type="paragraph" w:customStyle="1" w:styleId="2444A73C3A204F5A91F7F1279198F25C1">
    <w:name w:val="2444A73C3A204F5A91F7F1279198F25C1"/>
    <w:rsid w:val="007C74AA"/>
    <w:pPr>
      <w:spacing w:before="240" w:after="120"/>
    </w:pPr>
    <w:rPr>
      <w:rFonts w:eastAsiaTheme="minorHAnsi"/>
      <w:lang w:eastAsia="en-US"/>
    </w:rPr>
  </w:style>
  <w:style w:type="paragraph" w:customStyle="1" w:styleId="67FB890DE52242748BD6C5D13D4A08623">
    <w:name w:val="67FB890DE52242748BD6C5D13D4A08623"/>
    <w:rsid w:val="007C74AA"/>
    <w:pPr>
      <w:spacing w:before="240" w:after="120"/>
    </w:pPr>
    <w:rPr>
      <w:rFonts w:eastAsiaTheme="minorHAnsi"/>
      <w:lang w:eastAsia="en-US"/>
    </w:rPr>
  </w:style>
  <w:style w:type="paragraph" w:customStyle="1" w:styleId="F2E074BF20FC4C879AA8D1B40301FFEB1">
    <w:name w:val="F2E074BF20FC4C879AA8D1B40301FFEB1"/>
    <w:rsid w:val="007C74AA"/>
    <w:pPr>
      <w:spacing w:before="240" w:after="120"/>
    </w:pPr>
    <w:rPr>
      <w:rFonts w:eastAsiaTheme="minorHAnsi"/>
      <w:lang w:eastAsia="en-US"/>
    </w:rPr>
  </w:style>
  <w:style w:type="paragraph" w:customStyle="1" w:styleId="4A9F3512554143F58ECAD851D03DDDD01">
    <w:name w:val="4A9F3512554143F58ECAD851D03DDDD01"/>
    <w:rsid w:val="007C74AA"/>
    <w:pPr>
      <w:spacing w:before="240" w:after="120"/>
    </w:pPr>
    <w:rPr>
      <w:rFonts w:eastAsiaTheme="minorHAnsi"/>
      <w:lang w:eastAsia="en-US"/>
    </w:rPr>
  </w:style>
  <w:style w:type="paragraph" w:customStyle="1" w:styleId="17B2ACEFE25B4AFD822F9EF07BA40B0D1">
    <w:name w:val="17B2ACEFE25B4AFD822F9EF07BA40B0D1"/>
    <w:rsid w:val="007C74AA"/>
    <w:pPr>
      <w:spacing w:before="240" w:after="120"/>
    </w:pPr>
    <w:rPr>
      <w:rFonts w:eastAsiaTheme="minorHAnsi"/>
      <w:lang w:eastAsia="en-US"/>
    </w:rPr>
  </w:style>
  <w:style w:type="paragraph" w:customStyle="1" w:styleId="E2258071673B4858B36AFB54B50BD5A83">
    <w:name w:val="E2258071673B4858B36AFB54B50BD5A83"/>
    <w:rsid w:val="007C74AA"/>
    <w:pPr>
      <w:spacing w:before="240" w:after="120"/>
    </w:pPr>
    <w:rPr>
      <w:rFonts w:eastAsiaTheme="minorHAnsi"/>
      <w:lang w:eastAsia="en-US"/>
    </w:rPr>
  </w:style>
  <w:style w:type="paragraph" w:customStyle="1" w:styleId="E00874173E6B4B8AAB812B0F983FE2161">
    <w:name w:val="E00874173E6B4B8AAB812B0F983FE2161"/>
    <w:rsid w:val="007C74AA"/>
    <w:pPr>
      <w:spacing w:before="240" w:after="120"/>
    </w:pPr>
    <w:rPr>
      <w:rFonts w:eastAsiaTheme="minorHAnsi"/>
      <w:lang w:eastAsia="en-US"/>
    </w:rPr>
  </w:style>
  <w:style w:type="paragraph" w:customStyle="1" w:styleId="FD290A694A684992BDB0AD9C7A1CB0931">
    <w:name w:val="FD290A694A684992BDB0AD9C7A1CB0931"/>
    <w:rsid w:val="007C74AA"/>
    <w:pPr>
      <w:spacing w:before="240" w:after="120"/>
    </w:pPr>
    <w:rPr>
      <w:rFonts w:eastAsiaTheme="minorHAnsi"/>
      <w:lang w:eastAsia="en-US"/>
    </w:rPr>
  </w:style>
  <w:style w:type="paragraph" w:customStyle="1" w:styleId="9DDA9532EB344C119EF91A3DD5481A5E1">
    <w:name w:val="9DDA9532EB344C119EF91A3DD5481A5E1"/>
    <w:rsid w:val="007C74AA"/>
    <w:pPr>
      <w:spacing w:before="240" w:after="120"/>
    </w:pPr>
    <w:rPr>
      <w:rFonts w:eastAsiaTheme="minorHAnsi"/>
      <w:lang w:eastAsia="en-US"/>
    </w:rPr>
  </w:style>
  <w:style w:type="paragraph" w:customStyle="1" w:styleId="D008CF5038FD482EB14E7D9102E949AE3">
    <w:name w:val="D008CF5038FD482EB14E7D9102E949AE3"/>
    <w:rsid w:val="007C74AA"/>
    <w:pPr>
      <w:spacing w:before="240" w:after="120"/>
    </w:pPr>
    <w:rPr>
      <w:rFonts w:eastAsiaTheme="minorHAnsi"/>
      <w:lang w:eastAsia="en-US"/>
    </w:rPr>
  </w:style>
  <w:style w:type="paragraph" w:customStyle="1" w:styleId="C9CC7E4ABD1C4EEEB6CC5EA5400B6BB31">
    <w:name w:val="C9CC7E4ABD1C4EEEB6CC5EA5400B6BB31"/>
    <w:rsid w:val="007C74AA"/>
    <w:pPr>
      <w:spacing w:before="240" w:after="120"/>
    </w:pPr>
    <w:rPr>
      <w:rFonts w:eastAsiaTheme="minorHAnsi"/>
      <w:lang w:eastAsia="en-US"/>
    </w:rPr>
  </w:style>
  <w:style w:type="paragraph" w:customStyle="1" w:styleId="A689932C7B924C28AF5C0236D19E54571">
    <w:name w:val="A689932C7B924C28AF5C0236D19E54571"/>
    <w:rsid w:val="007C74AA"/>
    <w:pPr>
      <w:spacing w:before="240" w:after="120"/>
    </w:pPr>
    <w:rPr>
      <w:rFonts w:eastAsiaTheme="minorHAnsi"/>
      <w:lang w:eastAsia="en-US"/>
    </w:rPr>
  </w:style>
  <w:style w:type="paragraph" w:customStyle="1" w:styleId="4BDE8E6192C04DFE9B44E1885F094ECE1">
    <w:name w:val="4BDE8E6192C04DFE9B44E1885F094ECE1"/>
    <w:rsid w:val="007C74AA"/>
    <w:pPr>
      <w:spacing w:before="240" w:after="120"/>
    </w:pPr>
    <w:rPr>
      <w:rFonts w:eastAsiaTheme="minorHAnsi"/>
      <w:lang w:eastAsia="en-US"/>
    </w:rPr>
  </w:style>
  <w:style w:type="paragraph" w:customStyle="1" w:styleId="B86FCDE630F343819CD7428DDBE409973">
    <w:name w:val="B86FCDE630F343819CD7428DDBE409973"/>
    <w:rsid w:val="007C74AA"/>
    <w:pPr>
      <w:spacing w:before="240" w:after="120"/>
    </w:pPr>
    <w:rPr>
      <w:rFonts w:eastAsiaTheme="minorHAnsi"/>
      <w:lang w:eastAsia="en-US"/>
    </w:rPr>
  </w:style>
  <w:style w:type="paragraph" w:customStyle="1" w:styleId="BB51087815A947A6A554307E187BF0FF1">
    <w:name w:val="BB51087815A947A6A554307E187BF0FF1"/>
    <w:rsid w:val="007C74AA"/>
    <w:pPr>
      <w:spacing w:before="240" w:after="120"/>
    </w:pPr>
    <w:rPr>
      <w:rFonts w:eastAsiaTheme="minorHAnsi"/>
      <w:lang w:eastAsia="en-US"/>
    </w:rPr>
  </w:style>
  <w:style w:type="paragraph" w:customStyle="1" w:styleId="FB8A6BBA18A644D59EC47B55D8FF121C1">
    <w:name w:val="FB8A6BBA18A644D59EC47B55D8FF121C1"/>
    <w:rsid w:val="007C74AA"/>
    <w:pPr>
      <w:spacing w:before="240" w:after="120"/>
    </w:pPr>
    <w:rPr>
      <w:rFonts w:eastAsiaTheme="minorHAnsi"/>
      <w:lang w:eastAsia="en-US"/>
    </w:rPr>
  </w:style>
  <w:style w:type="paragraph" w:customStyle="1" w:styleId="F4CF8ED6D34C4FAA9C77AF0A0D6C6E121">
    <w:name w:val="F4CF8ED6D34C4FAA9C77AF0A0D6C6E121"/>
    <w:rsid w:val="007C74AA"/>
    <w:pPr>
      <w:spacing w:before="240" w:after="120"/>
    </w:pPr>
    <w:rPr>
      <w:rFonts w:eastAsiaTheme="minorHAnsi"/>
      <w:lang w:eastAsia="en-US"/>
    </w:rPr>
  </w:style>
  <w:style w:type="paragraph" w:customStyle="1" w:styleId="C88110440E574AB08D04B7BBA2CDFA453">
    <w:name w:val="C88110440E574AB08D04B7BBA2CDFA453"/>
    <w:rsid w:val="007C74AA"/>
    <w:pPr>
      <w:spacing w:before="240" w:after="120"/>
    </w:pPr>
    <w:rPr>
      <w:rFonts w:eastAsiaTheme="minorHAnsi"/>
      <w:lang w:eastAsia="en-US"/>
    </w:rPr>
  </w:style>
  <w:style w:type="paragraph" w:customStyle="1" w:styleId="C23B4163861646F0999B3D4EDF7C8E971">
    <w:name w:val="C23B4163861646F0999B3D4EDF7C8E971"/>
    <w:rsid w:val="007C74AA"/>
    <w:pPr>
      <w:spacing w:before="240" w:after="120"/>
    </w:pPr>
    <w:rPr>
      <w:rFonts w:eastAsiaTheme="minorHAnsi"/>
      <w:lang w:eastAsia="en-US"/>
    </w:rPr>
  </w:style>
  <w:style w:type="paragraph" w:customStyle="1" w:styleId="06980928CED94A9A91169238B247FB101">
    <w:name w:val="06980928CED94A9A91169238B247FB101"/>
    <w:rsid w:val="007C74AA"/>
    <w:pPr>
      <w:spacing w:before="240" w:after="120"/>
    </w:pPr>
    <w:rPr>
      <w:rFonts w:eastAsiaTheme="minorHAnsi"/>
      <w:lang w:eastAsia="en-US"/>
    </w:rPr>
  </w:style>
  <w:style w:type="paragraph" w:customStyle="1" w:styleId="2957EC63664A4DFA81E87A8ED3D8C17A1">
    <w:name w:val="2957EC63664A4DFA81E87A8ED3D8C17A1"/>
    <w:rsid w:val="007C74AA"/>
    <w:pPr>
      <w:spacing w:before="240" w:after="120"/>
    </w:pPr>
    <w:rPr>
      <w:rFonts w:eastAsiaTheme="minorHAnsi"/>
      <w:lang w:eastAsia="en-US"/>
    </w:rPr>
  </w:style>
  <w:style w:type="paragraph" w:customStyle="1" w:styleId="8A987634BE7B4531B01D70B8CE51D2B93">
    <w:name w:val="8A987634BE7B4531B01D70B8CE51D2B93"/>
    <w:rsid w:val="007C74AA"/>
    <w:pPr>
      <w:spacing w:before="240" w:after="120"/>
    </w:pPr>
    <w:rPr>
      <w:rFonts w:eastAsiaTheme="minorHAnsi"/>
      <w:lang w:eastAsia="en-US"/>
    </w:rPr>
  </w:style>
  <w:style w:type="paragraph" w:customStyle="1" w:styleId="D27378574ED143C1B7A63D422C286ACA1">
    <w:name w:val="D27378574ED143C1B7A63D422C286ACA1"/>
    <w:rsid w:val="007C74AA"/>
    <w:pPr>
      <w:spacing w:before="240" w:after="120"/>
    </w:pPr>
    <w:rPr>
      <w:rFonts w:eastAsiaTheme="minorHAnsi"/>
      <w:lang w:eastAsia="en-US"/>
    </w:rPr>
  </w:style>
  <w:style w:type="paragraph" w:customStyle="1" w:styleId="26B2751840D6483293BCD2D72C0CA3761">
    <w:name w:val="26B2751840D6483293BCD2D72C0CA3761"/>
    <w:rsid w:val="007C74AA"/>
    <w:pPr>
      <w:spacing w:before="240" w:after="120"/>
    </w:pPr>
    <w:rPr>
      <w:rFonts w:eastAsiaTheme="minorHAnsi"/>
      <w:lang w:eastAsia="en-US"/>
    </w:rPr>
  </w:style>
  <w:style w:type="paragraph" w:customStyle="1" w:styleId="D66E742716CF4848974F2D55250288C11">
    <w:name w:val="D66E742716CF4848974F2D55250288C11"/>
    <w:rsid w:val="007C74AA"/>
    <w:pPr>
      <w:spacing w:before="240" w:after="120"/>
    </w:pPr>
    <w:rPr>
      <w:rFonts w:eastAsiaTheme="minorHAnsi"/>
      <w:lang w:eastAsia="en-US"/>
    </w:rPr>
  </w:style>
  <w:style w:type="paragraph" w:customStyle="1" w:styleId="73B7A80304E943E58F5E8EF4F4E0F62C3">
    <w:name w:val="73B7A80304E943E58F5E8EF4F4E0F62C3"/>
    <w:rsid w:val="007C74AA"/>
    <w:pPr>
      <w:spacing w:before="240" w:after="120"/>
    </w:pPr>
    <w:rPr>
      <w:rFonts w:eastAsiaTheme="minorHAnsi"/>
      <w:lang w:eastAsia="en-US"/>
    </w:rPr>
  </w:style>
  <w:style w:type="paragraph" w:customStyle="1" w:styleId="3906D92F42394B9CA91EEC59DEDC71B3">
    <w:name w:val="3906D92F42394B9CA91EEC59DEDC71B3"/>
    <w:rsid w:val="007C74AA"/>
  </w:style>
  <w:style w:type="paragraph" w:customStyle="1" w:styleId="0E3FE31E8F4841E69E22E1C4D57D7A52">
    <w:name w:val="0E3FE31E8F4841E69E22E1C4D57D7A52"/>
    <w:rsid w:val="007C74AA"/>
  </w:style>
  <w:style w:type="paragraph" w:customStyle="1" w:styleId="B0C582B3B45A405ABB11F47F056AF8E7">
    <w:name w:val="B0C582B3B45A405ABB11F47F056AF8E7"/>
    <w:rsid w:val="007C74AA"/>
  </w:style>
  <w:style w:type="paragraph" w:customStyle="1" w:styleId="83B1F2CFC4B649F1A339883418A04829">
    <w:name w:val="83B1F2CFC4B649F1A339883418A04829"/>
    <w:rsid w:val="007C74AA"/>
  </w:style>
  <w:style w:type="paragraph" w:customStyle="1" w:styleId="FE8360C20C1F4E3487401BE076043134">
    <w:name w:val="FE8360C20C1F4E3487401BE076043134"/>
    <w:rsid w:val="007C74AA"/>
  </w:style>
  <w:style w:type="paragraph" w:customStyle="1" w:styleId="64C2079CF1C241A58A4F5166C5CA9290">
    <w:name w:val="64C2079CF1C241A58A4F5166C5CA9290"/>
    <w:rsid w:val="007C74AA"/>
  </w:style>
  <w:style w:type="paragraph" w:customStyle="1" w:styleId="759AE6A1A958410ABD067554E40415C6">
    <w:name w:val="759AE6A1A958410ABD067554E40415C6"/>
    <w:rsid w:val="007C74AA"/>
  </w:style>
  <w:style w:type="paragraph" w:customStyle="1" w:styleId="7BA29B8013F34AE885C0EEFF4BC570CF">
    <w:name w:val="7BA29B8013F34AE885C0EEFF4BC570CF"/>
    <w:rsid w:val="007C74AA"/>
  </w:style>
  <w:style w:type="paragraph" w:customStyle="1" w:styleId="D1A2B68003D647F1A91B1D9F4DCFEACB4">
    <w:name w:val="D1A2B68003D647F1A91B1D9F4DCFEACB4"/>
    <w:rsid w:val="007C74AA"/>
    <w:pPr>
      <w:spacing w:before="240" w:after="120"/>
    </w:pPr>
    <w:rPr>
      <w:rFonts w:eastAsiaTheme="minorHAnsi"/>
      <w:lang w:eastAsia="en-US"/>
    </w:rPr>
  </w:style>
  <w:style w:type="paragraph" w:customStyle="1" w:styleId="4867EE8A0A5C4BF6B00D1AB7E9B8147B3">
    <w:name w:val="4867EE8A0A5C4BF6B00D1AB7E9B8147B3"/>
    <w:rsid w:val="007C74AA"/>
    <w:pPr>
      <w:spacing w:before="240" w:after="120"/>
    </w:pPr>
    <w:rPr>
      <w:rFonts w:eastAsiaTheme="minorHAnsi"/>
      <w:lang w:eastAsia="en-US"/>
    </w:rPr>
  </w:style>
  <w:style w:type="paragraph" w:customStyle="1" w:styleId="7BA29B8013F34AE885C0EEFF4BC570CF1">
    <w:name w:val="7BA29B8013F34AE885C0EEFF4BC570CF1"/>
    <w:rsid w:val="007C74AA"/>
    <w:pPr>
      <w:spacing w:before="240" w:after="120"/>
    </w:pPr>
    <w:rPr>
      <w:rFonts w:eastAsiaTheme="minorHAnsi"/>
      <w:lang w:eastAsia="en-US"/>
    </w:rPr>
  </w:style>
  <w:style w:type="paragraph" w:customStyle="1" w:styleId="4401EE9B7C5C4226AC6D61BAECFCC0DF4">
    <w:name w:val="4401EE9B7C5C4226AC6D61BAECFCC0DF4"/>
    <w:rsid w:val="007C74AA"/>
    <w:pPr>
      <w:spacing w:before="240" w:after="120"/>
    </w:pPr>
    <w:rPr>
      <w:rFonts w:eastAsiaTheme="minorHAnsi"/>
      <w:lang w:eastAsia="en-US"/>
    </w:rPr>
  </w:style>
  <w:style w:type="paragraph" w:customStyle="1" w:styleId="6925DD1976524E438622B587CDB1F3572">
    <w:name w:val="6925DD1976524E438622B587CDB1F3572"/>
    <w:rsid w:val="007C74AA"/>
    <w:pPr>
      <w:spacing w:before="240" w:after="120"/>
    </w:pPr>
    <w:rPr>
      <w:rFonts w:eastAsiaTheme="minorHAnsi"/>
      <w:lang w:eastAsia="en-US"/>
    </w:rPr>
  </w:style>
  <w:style w:type="paragraph" w:customStyle="1" w:styleId="41E175593B0C447A99BF1ABFF64CC9322">
    <w:name w:val="41E175593B0C447A99BF1ABFF64CC9322"/>
    <w:rsid w:val="007C74AA"/>
    <w:pPr>
      <w:spacing w:before="240" w:after="120"/>
    </w:pPr>
    <w:rPr>
      <w:rFonts w:eastAsiaTheme="minorHAnsi"/>
      <w:lang w:eastAsia="en-US"/>
    </w:rPr>
  </w:style>
  <w:style w:type="paragraph" w:customStyle="1" w:styleId="FF816065D496430090199C0ED4D7A9EF2">
    <w:name w:val="FF816065D496430090199C0ED4D7A9EF2"/>
    <w:rsid w:val="007C74AA"/>
    <w:pPr>
      <w:spacing w:before="240" w:after="120"/>
    </w:pPr>
    <w:rPr>
      <w:rFonts w:eastAsiaTheme="minorHAnsi"/>
      <w:lang w:eastAsia="en-US"/>
    </w:rPr>
  </w:style>
  <w:style w:type="paragraph" w:customStyle="1" w:styleId="3906D92F42394B9CA91EEC59DEDC71B31">
    <w:name w:val="3906D92F42394B9CA91EEC59DEDC71B31"/>
    <w:rsid w:val="007C74AA"/>
    <w:pPr>
      <w:spacing w:before="240" w:after="120"/>
    </w:pPr>
    <w:rPr>
      <w:rFonts w:eastAsiaTheme="minorHAnsi"/>
      <w:lang w:eastAsia="en-US"/>
    </w:rPr>
  </w:style>
  <w:style w:type="paragraph" w:customStyle="1" w:styleId="DF467C91FAA04755A323834131DB4EBF2">
    <w:name w:val="DF467C91FAA04755A323834131DB4EBF2"/>
    <w:rsid w:val="007C74AA"/>
    <w:pPr>
      <w:spacing w:before="240" w:after="120"/>
    </w:pPr>
    <w:rPr>
      <w:rFonts w:eastAsiaTheme="minorHAnsi"/>
      <w:lang w:eastAsia="en-US"/>
    </w:rPr>
  </w:style>
  <w:style w:type="paragraph" w:customStyle="1" w:styleId="CDCC49CB333D40D285A6D030D25AFB852">
    <w:name w:val="CDCC49CB333D40D285A6D030D25AFB852"/>
    <w:rsid w:val="007C74AA"/>
    <w:pPr>
      <w:spacing w:before="240" w:after="120"/>
    </w:pPr>
    <w:rPr>
      <w:rFonts w:eastAsiaTheme="minorHAnsi"/>
      <w:lang w:eastAsia="en-US"/>
    </w:rPr>
  </w:style>
  <w:style w:type="paragraph" w:customStyle="1" w:styleId="2444A73C3A204F5A91F7F1279198F25C2">
    <w:name w:val="2444A73C3A204F5A91F7F1279198F25C2"/>
    <w:rsid w:val="007C74AA"/>
    <w:pPr>
      <w:spacing w:before="240" w:after="120"/>
    </w:pPr>
    <w:rPr>
      <w:rFonts w:eastAsiaTheme="minorHAnsi"/>
      <w:lang w:eastAsia="en-US"/>
    </w:rPr>
  </w:style>
  <w:style w:type="paragraph" w:customStyle="1" w:styleId="0E3FE31E8F4841E69E22E1C4D57D7A521">
    <w:name w:val="0E3FE31E8F4841E69E22E1C4D57D7A521"/>
    <w:rsid w:val="007C74AA"/>
    <w:pPr>
      <w:spacing w:before="240" w:after="120"/>
    </w:pPr>
    <w:rPr>
      <w:rFonts w:eastAsiaTheme="minorHAnsi"/>
      <w:lang w:eastAsia="en-US"/>
    </w:rPr>
  </w:style>
  <w:style w:type="paragraph" w:customStyle="1" w:styleId="F2E074BF20FC4C879AA8D1B40301FFEB2">
    <w:name w:val="F2E074BF20FC4C879AA8D1B40301FFEB2"/>
    <w:rsid w:val="007C74AA"/>
    <w:pPr>
      <w:spacing w:before="240" w:after="120"/>
    </w:pPr>
    <w:rPr>
      <w:rFonts w:eastAsiaTheme="minorHAnsi"/>
      <w:lang w:eastAsia="en-US"/>
    </w:rPr>
  </w:style>
  <w:style w:type="paragraph" w:customStyle="1" w:styleId="4A9F3512554143F58ECAD851D03DDDD02">
    <w:name w:val="4A9F3512554143F58ECAD851D03DDDD02"/>
    <w:rsid w:val="007C74AA"/>
    <w:pPr>
      <w:spacing w:before="240" w:after="120"/>
    </w:pPr>
    <w:rPr>
      <w:rFonts w:eastAsiaTheme="minorHAnsi"/>
      <w:lang w:eastAsia="en-US"/>
    </w:rPr>
  </w:style>
  <w:style w:type="paragraph" w:customStyle="1" w:styleId="17B2ACEFE25B4AFD822F9EF07BA40B0D2">
    <w:name w:val="17B2ACEFE25B4AFD822F9EF07BA40B0D2"/>
    <w:rsid w:val="007C74AA"/>
    <w:pPr>
      <w:spacing w:before="240" w:after="120"/>
    </w:pPr>
    <w:rPr>
      <w:rFonts w:eastAsiaTheme="minorHAnsi"/>
      <w:lang w:eastAsia="en-US"/>
    </w:rPr>
  </w:style>
  <w:style w:type="paragraph" w:customStyle="1" w:styleId="B0C582B3B45A405ABB11F47F056AF8E71">
    <w:name w:val="B0C582B3B45A405ABB11F47F056AF8E71"/>
    <w:rsid w:val="007C74AA"/>
    <w:pPr>
      <w:spacing w:before="240" w:after="120"/>
    </w:pPr>
    <w:rPr>
      <w:rFonts w:eastAsiaTheme="minorHAnsi"/>
      <w:lang w:eastAsia="en-US"/>
    </w:rPr>
  </w:style>
  <w:style w:type="paragraph" w:customStyle="1" w:styleId="E00874173E6B4B8AAB812B0F983FE2162">
    <w:name w:val="E00874173E6B4B8AAB812B0F983FE2162"/>
    <w:rsid w:val="007C74AA"/>
    <w:pPr>
      <w:spacing w:before="240" w:after="120"/>
    </w:pPr>
    <w:rPr>
      <w:rFonts w:eastAsiaTheme="minorHAnsi"/>
      <w:lang w:eastAsia="en-US"/>
    </w:rPr>
  </w:style>
  <w:style w:type="paragraph" w:customStyle="1" w:styleId="FD290A694A684992BDB0AD9C7A1CB0932">
    <w:name w:val="FD290A694A684992BDB0AD9C7A1CB0932"/>
    <w:rsid w:val="007C74AA"/>
    <w:pPr>
      <w:spacing w:before="240" w:after="120"/>
    </w:pPr>
    <w:rPr>
      <w:rFonts w:eastAsiaTheme="minorHAnsi"/>
      <w:lang w:eastAsia="en-US"/>
    </w:rPr>
  </w:style>
  <w:style w:type="paragraph" w:customStyle="1" w:styleId="9DDA9532EB344C119EF91A3DD5481A5E2">
    <w:name w:val="9DDA9532EB344C119EF91A3DD5481A5E2"/>
    <w:rsid w:val="007C74AA"/>
    <w:pPr>
      <w:spacing w:before="240" w:after="120"/>
    </w:pPr>
    <w:rPr>
      <w:rFonts w:eastAsiaTheme="minorHAnsi"/>
      <w:lang w:eastAsia="en-US"/>
    </w:rPr>
  </w:style>
  <w:style w:type="paragraph" w:customStyle="1" w:styleId="83B1F2CFC4B649F1A339883418A048291">
    <w:name w:val="83B1F2CFC4B649F1A339883418A048291"/>
    <w:rsid w:val="007C74AA"/>
    <w:pPr>
      <w:spacing w:before="240" w:after="120"/>
    </w:pPr>
    <w:rPr>
      <w:rFonts w:eastAsiaTheme="minorHAnsi"/>
      <w:lang w:eastAsia="en-US"/>
    </w:rPr>
  </w:style>
  <w:style w:type="paragraph" w:customStyle="1" w:styleId="C9CC7E4ABD1C4EEEB6CC5EA5400B6BB32">
    <w:name w:val="C9CC7E4ABD1C4EEEB6CC5EA5400B6BB32"/>
    <w:rsid w:val="007C74AA"/>
    <w:pPr>
      <w:spacing w:before="240" w:after="120"/>
    </w:pPr>
    <w:rPr>
      <w:rFonts w:eastAsiaTheme="minorHAnsi"/>
      <w:lang w:eastAsia="en-US"/>
    </w:rPr>
  </w:style>
  <w:style w:type="paragraph" w:customStyle="1" w:styleId="A689932C7B924C28AF5C0236D19E54572">
    <w:name w:val="A689932C7B924C28AF5C0236D19E54572"/>
    <w:rsid w:val="007C74AA"/>
    <w:pPr>
      <w:spacing w:before="240" w:after="120"/>
    </w:pPr>
    <w:rPr>
      <w:rFonts w:eastAsiaTheme="minorHAnsi"/>
      <w:lang w:eastAsia="en-US"/>
    </w:rPr>
  </w:style>
  <w:style w:type="paragraph" w:customStyle="1" w:styleId="4BDE8E6192C04DFE9B44E1885F094ECE2">
    <w:name w:val="4BDE8E6192C04DFE9B44E1885F094ECE2"/>
    <w:rsid w:val="007C74AA"/>
    <w:pPr>
      <w:spacing w:before="240" w:after="120"/>
    </w:pPr>
    <w:rPr>
      <w:rFonts w:eastAsiaTheme="minorHAnsi"/>
      <w:lang w:eastAsia="en-US"/>
    </w:rPr>
  </w:style>
  <w:style w:type="paragraph" w:customStyle="1" w:styleId="FE8360C20C1F4E3487401BE0760431341">
    <w:name w:val="FE8360C20C1F4E3487401BE0760431341"/>
    <w:rsid w:val="007C74AA"/>
    <w:pPr>
      <w:spacing w:before="240" w:after="120"/>
    </w:pPr>
    <w:rPr>
      <w:rFonts w:eastAsiaTheme="minorHAnsi"/>
      <w:lang w:eastAsia="en-US"/>
    </w:rPr>
  </w:style>
  <w:style w:type="paragraph" w:customStyle="1" w:styleId="BB51087815A947A6A554307E187BF0FF2">
    <w:name w:val="BB51087815A947A6A554307E187BF0FF2"/>
    <w:rsid w:val="007C74AA"/>
    <w:pPr>
      <w:spacing w:before="240" w:after="120"/>
    </w:pPr>
    <w:rPr>
      <w:rFonts w:eastAsiaTheme="minorHAnsi"/>
      <w:lang w:eastAsia="en-US"/>
    </w:rPr>
  </w:style>
  <w:style w:type="paragraph" w:customStyle="1" w:styleId="FB8A6BBA18A644D59EC47B55D8FF121C2">
    <w:name w:val="FB8A6BBA18A644D59EC47B55D8FF121C2"/>
    <w:rsid w:val="007C74AA"/>
    <w:pPr>
      <w:spacing w:before="240" w:after="120"/>
    </w:pPr>
    <w:rPr>
      <w:rFonts w:eastAsiaTheme="minorHAnsi"/>
      <w:lang w:eastAsia="en-US"/>
    </w:rPr>
  </w:style>
  <w:style w:type="paragraph" w:customStyle="1" w:styleId="F4CF8ED6D34C4FAA9C77AF0A0D6C6E122">
    <w:name w:val="F4CF8ED6D34C4FAA9C77AF0A0D6C6E122"/>
    <w:rsid w:val="007C74AA"/>
    <w:pPr>
      <w:spacing w:before="240" w:after="120"/>
    </w:pPr>
    <w:rPr>
      <w:rFonts w:eastAsiaTheme="minorHAnsi"/>
      <w:lang w:eastAsia="en-US"/>
    </w:rPr>
  </w:style>
  <w:style w:type="paragraph" w:customStyle="1" w:styleId="64C2079CF1C241A58A4F5166C5CA92901">
    <w:name w:val="64C2079CF1C241A58A4F5166C5CA92901"/>
    <w:rsid w:val="007C74AA"/>
    <w:pPr>
      <w:spacing w:before="240" w:after="120"/>
    </w:pPr>
    <w:rPr>
      <w:rFonts w:eastAsiaTheme="minorHAnsi"/>
      <w:lang w:eastAsia="en-US"/>
    </w:rPr>
  </w:style>
  <w:style w:type="paragraph" w:customStyle="1" w:styleId="C23B4163861646F0999B3D4EDF7C8E972">
    <w:name w:val="C23B4163861646F0999B3D4EDF7C8E972"/>
    <w:rsid w:val="007C74AA"/>
    <w:pPr>
      <w:spacing w:before="240" w:after="120"/>
    </w:pPr>
    <w:rPr>
      <w:rFonts w:eastAsiaTheme="minorHAnsi"/>
      <w:lang w:eastAsia="en-US"/>
    </w:rPr>
  </w:style>
  <w:style w:type="paragraph" w:customStyle="1" w:styleId="06980928CED94A9A91169238B247FB102">
    <w:name w:val="06980928CED94A9A91169238B247FB102"/>
    <w:rsid w:val="007C74AA"/>
    <w:pPr>
      <w:spacing w:before="240" w:after="120"/>
    </w:pPr>
    <w:rPr>
      <w:rFonts w:eastAsiaTheme="minorHAnsi"/>
      <w:lang w:eastAsia="en-US"/>
    </w:rPr>
  </w:style>
  <w:style w:type="paragraph" w:customStyle="1" w:styleId="2957EC63664A4DFA81E87A8ED3D8C17A2">
    <w:name w:val="2957EC63664A4DFA81E87A8ED3D8C17A2"/>
    <w:rsid w:val="007C74AA"/>
    <w:pPr>
      <w:spacing w:before="240" w:after="120"/>
    </w:pPr>
    <w:rPr>
      <w:rFonts w:eastAsiaTheme="minorHAnsi"/>
      <w:lang w:eastAsia="en-US"/>
    </w:rPr>
  </w:style>
  <w:style w:type="paragraph" w:customStyle="1" w:styleId="759AE6A1A958410ABD067554E40415C61">
    <w:name w:val="759AE6A1A958410ABD067554E40415C61"/>
    <w:rsid w:val="007C74AA"/>
    <w:pPr>
      <w:spacing w:before="240" w:after="120"/>
    </w:pPr>
    <w:rPr>
      <w:rFonts w:eastAsiaTheme="minorHAnsi"/>
      <w:lang w:eastAsia="en-US"/>
    </w:rPr>
  </w:style>
  <w:style w:type="paragraph" w:customStyle="1" w:styleId="D27378574ED143C1B7A63D422C286ACA2">
    <w:name w:val="D27378574ED143C1B7A63D422C286ACA2"/>
    <w:rsid w:val="007C74AA"/>
    <w:pPr>
      <w:spacing w:before="240" w:after="120"/>
    </w:pPr>
    <w:rPr>
      <w:rFonts w:eastAsiaTheme="minorHAnsi"/>
      <w:lang w:eastAsia="en-US"/>
    </w:rPr>
  </w:style>
  <w:style w:type="paragraph" w:customStyle="1" w:styleId="26B2751840D6483293BCD2D72C0CA3762">
    <w:name w:val="26B2751840D6483293BCD2D72C0CA3762"/>
    <w:rsid w:val="007C74AA"/>
    <w:pPr>
      <w:spacing w:before="240" w:after="120"/>
    </w:pPr>
    <w:rPr>
      <w:rFonts w:eastAsiaTheme="minorHAnsi"/>
      <w:lang w:eastAsia="en-US"/>
    </w:rPr>
  </w:style>
  <w:style w:type="paragraph" w:customStyle="1" w:styleId="D66E742716CF4848974F2D55250288C12">
    <w:name w:val="D66E742716CF4848974F2D55250288C12"/>
    <w:rsid w:val="007C74AA"/>
    <w:pPr>
      <w:spacing w:before="240" w:after="120"/>
    </w:pPr>
    <w:rPr>
      <w:rFonts w:eastAsiaTheme="minorHAnsi"/>
      <w:lang w:eastAsia="en-US"/>
    </w:rPr>
  </w:style>
  <w:style w:type="paragraph" w:customStyle="1" w:styleId="73B7A80304E943E58F5E8EF4F4E0F62C4">
    <w:name w:val="73B7A80304E943E58F5E8EF4F4E0F62C4"/>
    <w:rsid w:val="007C74AA"/>
    <w:pPr>
      <w:spacing w:before="240" w:after="120"/>
    </w:pPr>
    <w:rPr>
      <w:rFonts w:eastAsiaTheme="minorHAnsi"/>
      <w:lang w:eastAsia="en-US"/>
    </w:rPr>
  </w:style>
  <w:style w:type="paragraph" w:customStyle="1" w:styleId="D31FB31E0E484A688FC2C736E01C83F0">
    <w:name w:val="D31FB31E0E484A688FC2C736E01C83F0"/>
    <w:rsid w:val="007C74AA"/>
  </w:style>
  <w:style w:type="paragraph" w:customStyle="1" w:styleId="D09DE7960B0640F7BC57C538C955138E">
    <w:name w:val="D09DE7960B0640F7BC57C538C955138E"/>
    <w:rsid w:val="007C74AA"/>
  </w:style>
  <w:style w:type="paragraph" w:customStyle="1" w:styleId="272FA9FDC6A84A36A8F001FEABAE93F1">
    <w:name w:val="272FA9FDC6A84A36A8F001FEABAE93F1"/>
    <w:rsid w:val="007C74AA"/>
  </w:style>
  <w:style w:type="paragraph" w:customStyle="1" w:styleId="97FEE3A63A8140319F0030A795165D6F">
    <w:name w:val="97FEE3A63A8140319F0030A795165D6F"/>
    <w:rsid w:val="007C74AA"/>
  </w:style>
  <w:style w:type="paragraph" w:customStyle="1" w:styleId="028C6A7A67BE4EE9847DB5274CA4363F">
    <w:name w:val="028C6A7A67BE4EE9847DB5274CA4363F"/>
    <w:rsid w:val="007C74AA"/>
  </w:style>
  <w:style w:type="paragraph" w:customStyle="1" w:styleId="CFD76AC3289D439ABFF37846FD3B2F3F">
    <w:name w:val="CFD76AC3289D439ABFF37846FD3B2F3F"/>
    <w:rsid w:val="007C74AA"/>
  </w:style>
  <w:style w:type="paragraph" w:customStyle="1" w:styleId="16AF4F2E8AAA48BEBA74CE2A2B968E04">
    <w:name w:val="16AF4F2E8AAA48BEBA74CE2A2B968E04"/>
    <w:rsid w:val="007C74AA"/>
  </w:style>
  <w:style w:type="paragraph" w:customStyle="1" w:styleId="D1A2B68003D647F1A91B1D9F4DCFEACB5">
    <w:name w:val="D1A2B68003D647F1A91B1D9F4DCFEACB5"/>
    <w:rsid w:val="007C74AA"/>
    <w:pPr>
      <w:spacing w:before="240" w:after="120"/>
    </w:pPr>
    <w:rPr>
      <w:rFonts w:eastAsiaTheme="minorHAnsi"/>
      <w:lang w:eastAsia="en-US"/>
    </w:rPr>
  </w:style>
  <w:style w:type="paragraph" w:customStyle="1" w:styleId="4867EE8A0A5C4BF6B00D1AB7E9B8147B4">
    <w:name w:val="4867EE8A0A5C4BF6B00D1AB7E9B8147B4"/>
    <w:rsid w:val="007C74AA"/>
    <w:pPr>
      <w:spacing w:before="240" w:after="120"/>
    </w:pPr>
    <w:rPr>
      <w:rFonts w:eastAsiaTheme="minorHAnsi"/>
      <w:lang w:eastAsia="en-US"/>
    </w:rPr>
  </w:style>
  <w:style w:type="paragraph" w:customStyle="1" w:styleId="7BA29B8013F34AE885C0EEFF4BC570CF2">
    <w:name w:val="7BA29B8013F34AE885C0EEFF4BC570CF2"/>
    <w:rsid w:val="007C74AA"/>
    <w:pPr>
      <w:spacing w:before="240" w:after="120"/>
    </w:pPr>
    <w:rPr>
      <w:rFonts w:eastAsiaTheme="minorHAnsi"/>
      <w:lang w:eastAsia="en-US"/>
    </w:rPr>
  </w:style>
  <w:style w:type="paragraph" w:customStyle="1" w:styleId="4401EE9B7C5C4226AC6D61BAECFCC0DF5">
    <w:name w:val="4401EE9B7C5C4226AC6D61BAECFCC0DF5"/>
    <w:rsid w:val="007C74AA"/>
    <w:pPr>
      <w:spacing w:before="240" w:after="120"/>
    </w:pPr>
    <w:rPr>
      <w:rFonts w:eastAsiaTheme="minorHAnsi"/>
      <w:lang w:eastAsia="en-US"/>
    </w:rPr>
  </w:style>
  <w:style w:type="paragraph" w:customStyle="1" w:styleId="6925DD1976524E438622B587CDB1F3573">
    <w:name w:val="6925DD1976524E438622B587CDB1F3573"/>
    <w:rsid w:val="007C74AA"/>
    <w:pPr>
      <w:spacing w:before="240" w:after="120"/>
    </w:pPr>
    <w:rPr>
      <w:rFonts w:eastAsiaTheme="minorHAnsi"/>
      <w:lang w:eastAsia="en-US"/>
    </w:rPr>
  </w:style>
  <w:style w:type="paragraph" w:customStyle="1" w:styleId="41E175593B0C447A99BF1ABFF64CC9323">
    <w:name w:val="41E175593B0C447A99BF1ABFF64CC9323"/>
    <w:rsid w:val="007C74AA"/>
    <w:pPr>
      <w:spacing w:before="240" w:after="120"/>
    </w:pPr>
    <w:rPr>
      <w:rFonts w:eastAsiaTheme="minorHAnsi"/>
      <w:lang w:eastAsia="en-US"/>
    </w:rPr>
  </w:style>
  <w:style w:type="paragraph" w:customStyle="1" w:styleId="FF816065D496430090199C0ED4D7A9EF3">
    <w:name w:val="FF816065D496430090199C0ED4D7A9EF3"/>
    <w:rsid w:val="007C74AA"/>
    <w:pPr>
      <w:spacing w:before="240" w:after="120"/>
    </w:pPr>
    <w:rPr>
      <w:rFonts w:eastAsiaTheme="minorHAnsi"/>
      <w:lang w:eastAsia="en-US"/>
    </w:rPr>
  </w:style>
  <w:style w:type="paragraph" w:customStyle="1" w:styleId="3906D92F42394B9CA91EEC59DEDC71B32">
    <w:name w:val="3906D92F42394B9CA91EEC59DEDC71B32"/>
    <w:rsid w:val="007C74AA"/>
    <w:pPr>
      <w:spacing w:before="240" w:after="120"/>
    </w:pPr>
    <w:rPr>
      <w:rFonts w:eastAsiaTheme="minorHAnsi"/>
      <w:lang w:eastAsia="en-US"/>
    </w:rPr>
  </w:style>
  <w:style w:type="paragraph" w:customStyle="1" w:styleId="D31FB31E0E484A688FC2C736E01C83F01">
    <w:name w:val="D31FB31E0E484A688FC2C736E01C83F01"/>
    <w:rsid w:val="007C74AA"/>
    <w:pPr>
      <w:spacing w:before="240" w:after="120"/>
    </w:pPr>
    <w:rPr>
      <w:rFonts w:eastAsiaTheme="minorHAnsi"/>
      <w:lang w:eastAsia="en-US"/>
    </w:rPr>
  </w:style>
  <w:style w:type="paragraph" w:customStyle="1" w:styleId="CDCC49CB333D40D285A6D030D25AFB853">
    <w:name w:val="CDCC49CB333D40D285A6D030D25AFB853"/>
    <w:rsid w:val="007C74AA"/>
    <w:pPr>
      <w:spacing w:before="240" w:after="120"/>
    </w:pPr>
    <w:rPr>
      <w:rFonts w:eastAsiaTheme="minorHAnsi"/>
      <w:lang w:eastAsia="en-US"/>
    </w:rPr>
  </w:style>
  <w:style w:type="paragraph" w:customStyle="1" w:styleId="2444A73C3A204F5A91F7F1279198F25C3">
    <w:name w:val="2444A73C3A204F5A91F7F1279198F25C3"/>
    <w:rsid w:val="007C74AA"/>
    <w:pPr>
      <w:spacing w:before="240" w:after="120"/>
    </w:pPr>
    <w:rPr>
      <w:rFonts w:eastAsiaTheme="minorHAnsi"/>
      <w:lang w:eastAsia="en-US"/>
    </w:rPr>
  </w:style>
  <w:style w:type="paragraph" w:customStyle="1" w:styleId="0E3FE31E8F4841E69E22E1C4D57D7A522">
    <w:name w:val="0E3FE31E8F4841E69E22E1C4D57D7A522"/>
    <w:rsid w:val="007C74AA"/>
    <w:pPr>
      <w:spacing w:before="240" w:after="120"/>
    </w:pPr>
    <w:rPr>
      <w:rFonts w:eastAsiaTheme="minorHAnsi"/>
      <w:lang w:eastAsia="en-US"/>
    </w:rPr>
  </w:style>
  <w:style w:type="paragraph" w:customStyle="1" w:styleId="D09DE7960B0640F7BC57C538C955138E1">
    <w:name w:val="D09DE7960B0640F7BC57C538C955138E1"/>
    <w:rsid w:val="007C74AA"/>
    <w:pPr>
      <w:spacing w:before="240" w:after="120"/>
    </w:pPr>
    <w:rPr>
      <w:rFonts w:eastAsiaTheme="minorHAnsi"/>
      <w:lang w:eastAsia="en-US"/>
    </w:rPr>
  </w:style>
  <w:style w:type="paragraph" w:customStyle="1" w:styleId="4A9F3512554143F58ECAD851D03DDDD03">
    <w:name w:val="4A9F3512554143F58ECAD851D03DDDD03"/>
    <w:rsid w:val="007C74AA"/>
    <w:pPr>
      <w:spacing w:before="240" w:after="120"/>
    </w:pPr>
    <w:rPr>
      <w:rFonts w:eastAsiaTheme="minorHAnsi"/>
      <w:lang w:eastAsia="en-US"/>
    </w:rPr>
  </w:style>
  <w:style w:type="paragraph" w:customStyle="1" w:styleId="17B2ACEFE25B4AFD822F9EF07BA40B0D3">
    <w:name w:val="17B2ACEFE25B4AFD822F9EF07BA40B0D3"/>
    <w:rsid w:val="007C74AA"/>
    <w:pPr>
      <w:spacing w:before="240" w:after="120"/>
    </w:pPr>
    <w:rPr>
      <w:rFonts w:eastAsiaTheme="minorHAnsi"/>
      <w:lang w:eastAsia="en-US"/>
    </w:rPr>
  </w:style>
  <w:style w:type="paragraph" w:customStyle="1" w:styleId="B0C582B3B45A405ABB11F47F056AF8E72">
    <w:name w:val="B0C582B3B45A405ABB11F47F056AF8E72"/>
    <w:rsid w:val="007C74AA"/>
    <w:pPr>
      <w:spacing w:before="240" w:after="120"/>
    </w:pPr>
    <w:rPr>
      <w:rFonts w:eastAsiaTheme="minorHAnsi"/>
      <w:lang w:eastAsia="en-US"/>
    </w:rPr>
  </w:style>
  <w:style w:type="paragraph" w:customStyle="1" w:styleId="272FA9FDC6A84A36A8F001FEABAE93F11">
    <w:name w:val="272FA9FDC6A84A36A8F001FEABAE93F11"/>
    <w:rsid w:val="007C74AA"/>
    <w:pPr>
      <w:spacing w:before="240" w:after="120"/>
    </w:pPr>
    <w:rPr>
      <w:rFonts w:eastAsiaTheme="minorHAnsi"/>
      <w:lang w:eastAsia="en-US"/>
    </w:rPr>
  </w:style>
  <w:style w:type="paragraph" w:customStyle="1" w:styleId="FD290A694A684992BDB0AD9C7A1CB0933">
    <w:name w:val="FD290A694A684992BDB0AD9C7A1CB0933"/>
    <w:rsid w:val="007C74AA"/>
    <w:pPr>
      <w:spacing w:before="240" w:after="120"/>
    </w:pPr>
    <w:rPr>
      <w:rFonts w:eastAsiaTheme="minorHAnsi"/>
      <w:lang w:eastAsia="en-US"/>
    </w:rPr>
  </w:style>
  <w:style w:type="paragraph" w:customStyle="1" w:styleId="9DDA9532EB344C119EF91A3DD5481A5E3">
    <w:name w:val="9DDA9532EB344C119EF91A3DD5481A5E3"/>
    <w:rsid w:val="007C74AA"/>
    <w:pPr>
      <w:spacing w:before="240" w:after="120"/>
    </w:pPr>
    <w:rPr>
      <w:rFonts w:eastAsiaTheme="minorHAnsi"/>
      <w:lang w:eastAsia="en-US"/>
    </w:rPr>
  </w:style>
  <w:style w:type="paragraph" w:customStyle="1" w:styleId="83B1F2CFC4B649F1A339883418A048292">
    <w:name w:val="83B1F2CFC4B649F1A339883418A048292"/>
    <w:rsid w:val="007C74AA"/>
    <w:pPr>
      <w:spacing w:before="240" w:after="120"/>
    </w:pPr>
    <w:rPr>
      <w:rFonts w:eastAsiaTheme="minorHAnsi"/>
      <w:lang w:eastAsia="en-US"/>
    </w:rPr>
  </w:style>
  <w:style w:type="paragraph" w:customStyle="1" w:styleId="97FEE3A63A8140319F0030A795165D6F1">
    <w:name w:val="97FEE3A63A8140319F0030A795165D6F1"/>
    <w:rsid w:val="007C74AA"/>
    <w:pPr>
      <w:spacing w:before="240" w:after="120"/>
    </w:pPr>
    <w:rPr>
      <w:rFonts w:eastAsiaTheme="minorHAnsi"/>
      <w:lang w:eastAsia="en-US"/>
    </w:rPr>
  </w:style>
  <w:style w:type="paragraph" w:customStyle="1" w:styleId="A689932C7B924C28AF5C0236D19E54573">
    <w:name w:val="A689932C7B924C28AF5C0236D19E54573"/>
    <w:rsid w:val="007C74AA"/>
    <w:pPr>
      <w:spacing w:before="240" w:after="120"/>
    </w:pPr>
    <w:rPr>
      <w:rFonts w:eastAsiaTheme="minorHAnsi"/>
      <w:lang w:eastAsia="en-US"/>
    </w:rPr>
  </w:style>
  <w:style w:type="paragraph" w:customStyle="1" w:styleId="4BDE8E6192C04DFE9B44E1885F094ECE3">
    <w:name w:val="4BDE8E6192C04DFE9B44E1885F094ECE3"/>
    <w:rsid w:val="007C74AA"/>
    <w:pPr>
      <w:spacing w:before="240" w:after="120"/>
    </w:pPr>
    <w:rPr>
      <w:rFonts w:eastAsiaTheme="minorHAnsi"/>
      <w:lang w:eastAsia="en-US"/>
    </w:rPr>
  </w:style>
  <w:style w:type="paragraph" w:customStyle="1" w:styleId="FE8360C20C1F4E3487401BE0760431342">
    <w:name w:val="FE8360C20C1F4E3487401BE0760431342"/>
    <w:rsid w:val="007C74AA"/>
    <w:pPr>
      <w:spacing w:before="240" w:after="120"/>
    </w:pPr>
    <w:rPr>
      <w:rFonts w:eastAsiaTheme="minorHAnsi"/>
      <w:lang w:eastAsia="en-US"/>
    </w:rPr>
  </w:style>
  <w:style w:type="paragraph" w:customStyle="1" w:styleId="028C6A7A67BE4EE9847DB5274CA4363F1">
    <w:name w:val="028C6A7A67BE4EE9847DB5274CA4363F1"/>
    <w:rsid w:val="007C74AA"/>
    <w:pPr>
      <w:spacing w:before="240" w:after="120"/>
    </w:pPr>
    <w:rPr>
      <w:rFonts w:eastAsiaTheme="minorHAnsi"/>
      <w:lang w:eastAsia="en-US"/>
    </w:rPr>
  </w:style>
  <w:style w:type="paragraph" w:customStyle="1" w:styleId="FB8A6BBA18A644D59EC47B55D8FF121C3">
    <w:name w:val="FB8A6BBA18A644D59EC47B55D8FF121C3"/>
    <w:rsid w:val="007C74AA"/>
    <w:pPr>
      <w:spacing w:before="240" w:after="120"/>
    </w:pPr>
    <w:rPr>
      <w:rFonts w:eastAsiaTheme="minorHAnsi"/>
      <w:lang w:eastAsia="en-US"/>
    </w:rPr>
  </w:style>
  <w:style w:type="paragraph" w:customStyle="1" w:styleId="F4CF8ED6D34C4FAA9C77AF0A0D6C6E123">
    <w:name w:val="F4CF8ED6D34C4FAA9C77AF0A0D6C6E123"/>
    <w:rsid w:val="007C74AA"/>
    <w:pPr>
      <w:spacing w:before="240" w:after="120"/>
    </w:pPr>
    <w:rPr>
      <w:rFonts w:eastAsiaTheme="minorHAnsi"/>
      <w:lang w:eastAsia="en-US"/>
    </w:rPr>
  </w:style>
  <w:style w:type="paragraph" w:customStyle="1" w:styleId="64C2079CF1C241A58A4F5166C5CA92902">
    <w:name w:val="64C2079CF1C241A58A4F5166C5CA92902"/>
    <w:rsid w:val="007C74AA"/>
    <w:pPr>
      <w:spacing w:before="240" w:after="120"/>
    </w:pPr>
    <w:rPr>
      <w:rFonts w:eastAsiaTheme="minorHAnsi"/>
      <w:lang w:eastAsia="en-US"/>
    </w:rPr>
  </w:style>
  <w:style w:type="paragraph" w:customStyle="1" w:styleId="CFD76AC3289D439ABFF37846FD3B2F3F1">
    <w:name w:val="CFD76AC3289D439ABFF37846FD3B2F3F1"/>
    <w:rsid w:val="007C74AA"/>
    <w:pPr>
      <w:spacing w:before="240" w:after="120"/>
    </w:pPr>
    <w:rPr>
      <w:rFonts w:eastAsiaTheme="minorHAnsi"/>
      <w:lang w:eastAsia="en-US"/>
    </w:rPr>
  </w:style>
  <w:style w:type="paragraph" w:customStyle="1" w:styleId="06980928CED94A9A91169238B247FB103">
    <w:name w:val="06980928CED94A9A91169238B247FB103"/>
    <w:rsid w:val="007C74AA"/>
    <w:pPr>
      <w:spacing w:before="240" w:after="120"/>
    </w:pPr>
    <w:rPr>
      <w:rFonts w:eastAsiaTheme="minorHAnsi"/>
      <w:lang w:eastAsia="en-US"/>
    </w:rPr>
  </w:style>
  <w:style w:type="paragraph" w:customStyle="1" w:styleId="2957EC63664A4DFA81E87A8ED3D8C17A3">
    <w:name w:val="2957EC63664A4DFA81E87A8ED3D8C17A3"/>
    <w:rsid w:val="007C74AA"/>
    <w:pPr>
      <w:spacing w:before="240" w:after="120"/>
    </w:pPr>
    <w:rPr>
      <w:rFonts w:eastAsiaTheme="minorHAnsi"/>
      <w:lang w:eastAsia="en-US"/>
    </w:rPr>
  </w:style>
  <w:style w:type="paragraph" w:customStyle="1" w:styleId="759AE6A1A958410ABD067554E40415C62">
    <w:name w:val="759AE6A1A958410ABD067554E40415C62"/>
    <w:rsid w:val="007C74AA"/>
    <w:pPr>
      <w:spacing w:before="240" w:after="120"/>
    </w:pPr>
    <w:rPr>
      <w:rFonts w:eastAsiaTheme="minorHAnsi"/>
      <w:lang w:eastAsia="en-US"/>
    </w:rPr>
  </w:style>
  <w:style w:type="paragraph" w:customStyle="1" w:styleId="16AF4F2E8AAA48BEBA74CE2A2B968E041">
    <w:name w:val="16AF4F2E8AAA48BEBA74CE2A2B968E041"/>
    <w:rsid w:val="007C74AA"/>
    <w:pPr>
      <w:spacing w:before="240" w:after="120"/>
    </w:pPr>
    <w:rPr>
      <w:rFonts w:eastAsiaTheme="minorHAnsi"/>
      <w:lang w:eastAsia="en-US"/>
    </w:rPr>
  </w:style>
  <w:style w:type="paragraph" w:customStyle="1" w:styleId="26B2751840D6483293BCD2D72C0CA3763">
    <w:name w:val="26B2751840D6483293BCD2D72C0CA3763"/>
    <w:rsid w:val="007C74AA"/>
    <w:pPr>
      <w:spacing w:before="240" w:after="120"/>
    </w:pPr>
    <w:rPr>
      <w:rFonts w:eastAsiaTheme="minorHAnsi"/>
      <w:lang w:eastAsia="en-US"/>
    </w:rPr>
  </w:style>
  <w:style w:type="paragraph" w:customStyle="1" w:styleId="D66E742716CF4848974F2D55250288C13">
    <w:name w:val="D66E742716CF4848974F2D55250288C13"/>
    <w:rsid w:val="007C74AA"/>
    <w:pPr>
      <w:spacing w:before="240" w:after="120"/>
    </w:pPr>
    <w:rPr>
      <w:rFonts w:eastAsiaTheme="minorHAnsi"/>
      <w:lang w:eastAsia="en-US"/>
    </w:rPr>
  </w:style>
  <w:style w:type="paragraph" w:customStyle="1" w:styleId="73B7A80304E943E58F5E8EF4F4E0F62C5">
    <w:name w:val="73B7A80304E943E58F5E8EF4F4E0F62C5"/>
    <w:rsid w:val="007C74AA"/>
    <w:pPr>
      <w:spacing w:before="240" w:after="120"/>
    </w:pPr>
    <w:rPr>
      <w:rFonts w:eastAsiaTheme="minorHAnsi"/>
      <w:lang w:eastAsia="en-US"/>
    </w:rPr>
  </w:style>
  <w:style w:type="paragraph" w:customStyle="1" w:styleId="D1A2B68003D647F1A91B1D9F4DCFEACB6">
    <w:name w:val="D1A2B68003D647F1A91B1D9F4DCFEACB6"/>
    <w:rsid w:val="003556C2"/>
    <w:pPr>
      <w:spacing w:before="240" w:after="120"/>
    </w:pPr>
    <w:rPr>
      <w:rFonts w:eastAsiaTheme="minorHAnsi"/>
      <w:lang w:eastAsia="en-US"/>
    </w:rPr>
  </w:style>
  <w:style w:type="paragraph" w:customStyle="1" w:styleId="4867EE8A0A5C4BF6B00D1AB7E9B8147B5">
    <w:name w:val="4867EE8A0A5C4BF6B00D1AB7E9B8147B5"/>
    <w:rsid w:val="003556C2"/>
    <w:pPr>
      <w:spacing w:before="240" w:after="120"/>
    </w:pPr>
    <w:rPr>
      <w:rFonts w:eastAsiaTheme="minorHAnsi"/>
      <w:lang w:eastAsia="en-US"/>
    </w:rPr>
  </w:style>
  <w:style w:type="paragraph" w:customStyle="1" w:styleId="7BA29B8013F34AE885C0EEFF4BC570CF3">
    <w:name w:val="7BA29B8013F34AE885C0EEFF4BC570CF3"/>
    <w:rsid w:val="003556C2"/>
    <w:pPr>
      <w:spacing w:before="240" w:after="120"/>
    </w:pPr>
    <w:rPr>
      <w:rFonts w:eastAsiaTheme="minorHAnsi"/>
      <w:lang w:eastAsia="en-US"/>
    </w:rPr>
  </w:style>
  <w:style w:type="paragraph" w:customStyle="1" w:styleId="4401EE9B7C5C4226AC6D61BAECFCC0DF6">
    <w:name w:val="4401EE9B7C5C4226AC6D61BAECFCC0DF6"/>
    <w:rsid w:val="003556C2"/>
    <w:pPr>
      <w:spacing w:before="240" w:after="120"/>
    </w:pPr>
    <w:rPr>
      <w:rFonts w:eastAsiaTheme="minorHAnsi"/>
      <w:lang w:eastAsia="en-US"/>
    </w:rPr>
  </w:style>
  <w:style w:type="paragraph" w:customStyle="1" w:styleId="6925DD1976524E438622B587CDB1F3574">
    <w:name w:val="6925DD1976524E438622B587CDB1F3574"/>
    <w:rsid w:val="003556C2"/>
    <w:pPr>
      <w:spacing w:before="240" w:after="120"/>
    </w:pPr>
    <w:rPr>
      <w:rFonts w:eastAsiaTheme="minorHAnsi"/>
      <w:lang w:eastAsia="en-US"/>
    </w:rPr>
  </w:style>
  <w:style w:type="paragraph" w:customStyle="1" w:styleId="41E175593B0C447A99BF1ABFF64CC9324">
    <w:name w:val="41E175593B0C447A99BF1ABFF64CC9324"/>
    <w:rsid w:val="003556C2"/>
    <w:pPr>
      <w:spacing w:before="240" w:after="120"/>
    </w:pPr>
    <w:rPr>
      <w:rFonts w:eastAsiaTheme="minorHAnsi"/>
      <w:lang w:eastAsia="en-US"/>
    </w:rPr>
  </w:style>
  <w:style w:type="paragraph" w:customStyle="1" w:styleId="FF816065D496430090199C0ED4D7A9EF4">
    <w:name w:val="FF816065D496430090199C0ED4D7A9EF4"/>
    <w:rsid w:val="003556C2"/>
    <w:pPr>
      <w:spacing w:before="240" w:after="120"/>
    </w:pPr>
    <w:rPr>
      <w:rFonts w:eastAsiaTheme="minorHAnsi"/>
      <w:lang w:eastAsia="en-US"/>
    </w:rPr>
  </w:style>
  <w:style w:type="paragraph" w:customStyle="1" w:styleId="3906D92F42394B9CA91EEC59DEDC71B33">
    <w:name w:val="3906D92F42394B9CA91EEC59DEDC71B33"/>
    <w:rsid w:val="003556C2"/>
    <w:pPr>
      <w:spacing w:before="240" w:after="120"/>
    </w:pPr>
    <w:rPr>
      <w:rFonts w:eastAsiaTheme="minorHAnsi"/>
      <w:lang w:eastAsia="en-US"/>
    </w:rPr>
  </w:style>
  <w:style w:type="paragraph" w:customStyle="1" w:styleId="D31FB31E0E484A688FC2C736E01C83F02">
    <w:name w:val="D31FB31E0E484A688FC2C736E01C83F02"/>
    <w:rsid w:val="003556C2"/>
    <w:pPr>
      <w:spacing w:before="240" w:after="120"/>
    </w:pPr>
    <w:rPr>
      <w:rFonts w:eastAsiaTheme="minorHAnsi"/>
      <w:lang w:eastAsia="en-US"/>
    </w:rPr>
  </w:style>
  <w:style w:type="paragraph" w:customStyle="1" w:styleId="CDCC49CB333D40D285A6D030D25AFB854">
    <w:name w:val="CDCC49CB333D40D285A6D030D25AFB854"/>
    <w:rsid w:val="003556C2"/>
    <w:pPr>
      <w:spacing w:before="240" w:after="120"/>
    </w:pPr>
    <w:rPr>
      <w:rFonts w:eastAsiaTheme="minorHAnsi"/>
      <w:lang w:eastAsia="en-US"/>
    </w:rPr>
  </w:style>
  <w:style w:type="paragraph" w:customStyle="1" w:styleId="2444A73C3A204F5A91F7F1279198F25C4">
    <w:name w:val="2444A73C3A204F5A91F7F1279198F25C4"/>
    <w:rsid w:val="003556C2"/>
    <w:pPr>
      <w:spacing w:before="240" w:after="120"/>
    </w:pPr>
    <w:rPr>
      <w:rFonts w:eastAsiaTheme="minorHAnsi"/>
      <w:lang w:eastAsia="en-US"/>
    </w:rPr>
  </w:style>
  <w:style w:type="paragraph" w:customStyle="1" w:styleId="0E3FE31E8F4841E69E22E1C4D57D7A523">
    <w:name w:val="0E3FE31E8F4841E69E22E1C4D57D7A523"/>
    <w:rsid w:val="003556C2"/>
    <w:pPr>
      <w:spacing w:before="240" w:after="120"/>
    </w:pPr>
    <w:rPr>
      <w:rFonts w:eastAsiaTheme="minorHAnsi"/>
      <w:lang w:eastAsia="en-US"/>
    </w:rPr>
  </w:style>
  <w:style w:type="paragraph" w:customStyle="1" w:styleId="D09DE7960B0640F7BC57C538C955138E2">
    <w:name w:val="D09DE7960B0640F7BC57C538C955138E2"/>
    <w:rsid w:val="003556C2"/>
    <w:pPr>
      <w:spacing w:before="240" w:after="120"/>
    </w:pPr>
    <w:rPr>
      <w:rFonts w:eastAsiaTheme="minorHAnsi"/>
      <w:lang w:eastAsia="en-US"/>
    </w:rPr>
  </w:style>
  <w:style w:type="paragraph" w:customStyle="1" w:styleId="4A9F3512554143F58ECAD851D03DDDD04">
    <w:name w:val="4A9F3512554143F58ECAD851D03DDDD04"/>
    <w:rsid w:val="003556C2"/>
    <w:pPr>
      <w:spacing w:before="240" w:after="120"/>
    </w:pPr>
    <w:rPr>
      <w:rFonts w:eastAsiaTheme="minorHAnsi"/>
      <w:lang w:eastAsia="en-US"/>
    </w:rPr>
  </w:style>
  <w:style w:type="paragraph" w:customStyle="1" w:styleId="17B2ACEFE25B4AFD822F9EF07BA40B0D4">
    <w:name w:val="17B2ACEFE25B4AFD822F9EF07BA40B0D4"/>
    <w:rsid w:val="003556C2"/>
    <w:pPr>
      <w:spacing w:before="240" w:after="120"/>
    </w:pPr>
    <w:rPr>
      <w:rFonts w:eastAsiaTheme="minorHAnsi"/>
      <w:lang w:eastAsia="en-US"/>
    </w:rPr>
  </w:style>
  <w:style w:type="paragraph" w:customStyle="1" w:styleId="B0C582B3B45A405ABB11F47F056AF8E73">
    <w:name w:val="B0C582B3B45A405ABB11F47F056AF8E73"/>
    <w:rsid w:val="003556C2"/>
    <w:pPr>
      <w:spacing w:before="240" w:after="120"/>
    </w:pPr>
    <w:rPr>
      <w:rFonts w:eastAsiaTheme="minorHAnsi"/>
      <w:lang w:eastAsia="en-US"/>
    </w:rPr>
  </w:style>
  <w:style w:type="paragraph" w:customStyle="1" w:styleId="272FA9FDC6A84A36A8F001FEABAE93F12">
    <w:name w:val="272FA9FDC6A84A36A8F001FEABAE93F12"/>
    <w:rsid w:val="003556C2"/>
    <w:pPr>
      <w:spacing w:before="240" w:after="120"/>
    </w:pPr>
    <w:rPr>
      <w:rFonts w:eastAsiaTheme="minorHAnsi"/>
      <w:lang w:eastAsia="en-US"/>
    </w:rPr>
  </w:style>
  <w:style w:type="paragraph" w:customStyle="1" w:styleId="FD290A694A684992BDB0AD9C7A1CB0934">
    <w:name w:val="FD290A694A684992BDB0AD9C7A1CB0934"/>
    <w:rsid w:val="003556C2"/>
    <w:pPr>
      <w:spacing w:before="240" w:after="120"/>
    </w:pPr>
    <w:rPr>
      <w:rFonts w:eastAsiaTheme="minorHAnsi"/>
      <w:lang w:eastAsia="en-US"/>
    </w:rPr>
  </w:style>
  <w:style w:type="paragraph" w:customStyle="1" w:styleId="9DDA9532EB344C119EF91A3DD5481A5E4">
    <w:name w:val="9DDA9532EB344C119EF91A3DD5481A5E4"/>
    <w:rsid w:val="003556C2"/>
    <w:pPr>
      <w:spacing w:before="240" w:after="120"/>
    </w:pPr>
    <w:rPr>
      <w:rFonts w:eastAsiaTheme="minorHAnsi"/>
      <w:lang w:eastAsia="en-US"/>
    </w:rPr>
  </w:style>
  <w:style w:type="paragraph" w:customStyle="1" w:styleId="83B1F2CFC4B649F1A339883418A048293">
    <w:name w:val="83B1F2CFC4B649F1A339883418A048293"/>
    <w:rsid w:val="003556C2"/>
    <w:pPr>
      <w:spacing w:before="240" w:after="120"/>
    </w:pPr>
    <w:rPr>
      <w:rFonts w:eastAsiaTheme="minorHAnsi"/>
      <w:lang w:eastAsia="en-US"/>
    </w:rPr>
  </w:style>
  <w:style w:type="paragraph" w:customStyle="1" w:styleId="97FEE3A63A8140319F0030A795165D6F2">
    <w:name w:val="97FEE3A63A8140319F0030A795165D6F2"/>
    <w:rsid w:val="003556C2"/>
    <w:pPr>
      <w:spacing w:before="240" w:after="120"/>
    </w:pPr>
    <w:rPr>
      <w:rFonts w:eastAsiaTheme="minorHAnsi"/>
      <w:lang w:eastAsia="en-US"/>
    </w:rPr>
  </w:style>
  <w:style w:type="paragraph" w:customStyle="1" w:styleId="A689932C7B924C28AF5C0236D19E54574">
    <w:name w:val="A689932C7B924C28AF5C0236D19E54574"/>
    <w:rsid w:val="003556C2"/>
    <w:pPr>
      <w:spacing w:before="240" w:after="120"/>
    </w:pPr>
    <w:rPr>
      <w:rFonts w:eastAsiaTheme="minorHAnsi"/>
      <w:lang w:eastAsia="en-US"/>
    </w:rPr>
  </w:style>
  <w:style w:type="paragraph" w:customStyle="1" w:styleId="4BDE8E6192C04DFE9B44E1885F094ECE4">
    <w:name w:val="4BDE8E6192C04DFE9B44E1885F094ECE4"/>
    <w:rsid w:val="003556C2"/>
    <w:pPr>
      <w:spacing w:before="240" w:after="120"/>
    </w:pPr>
    <w:rPr>
      <w:rFonts w:eastAsiaTheme="minorHAnsi"/>
      <w:lang w:eastAsia="en-US"/>
    </w:rPr>
  </w:style>
  <w:style w:type="paragraph" w:customStyle="1" w:styleId="FE8360C20C1F4E3487401BE0760431343">
    <w:name w:val="FE8360C20C1F4E3487401BE0760431343"/>
    <w:rsid w:val="003556C2"/>
    <w:pPr>
      <w:spacing w:before="240" w:after="120"/>
    </w:pPr>
    <w:rPr>
      <w:rFonts w:eastAsiaTheme="minorHAnsi"/>
      <w:lang w:eastAsia="en-US"/>
    </w:rPr>
  </w:style>
  <w:style w:type="paragraph" w:customStyle="1" w:styleId="028C6A7A67BE4EE9847DB5274CA4363F2">
    <w:name w:val="028C6A7A67BE4EE9847DB5274CA4363F2"/>
    <w:rsid w:val="003556C2"/>
    <w:pPr>
      <w:spacing w:before="240" w:after="120"/>
    </w:pPr>
    <w:rPr>
      <w:rFonts w:eastAsiaTheme="minorHAnsi"/>
      <w:lang w:eastAsia="en-US"/>
    </w:rPr>
  </w:style>
  <w:style w:type="paragraph" w:customStyle="1" w:styleId="FB8A6BBA18A644D59EC47B55D8FF121C4">
    <w:name w:val="FB8A6BBA18A644D59EC47B55D8FF121C4"/>
    <w:rsid w:val="003556C2"/>
    <w:pPr>
      <w:spacing w:before="240" w:after="120"/>
    </w:pPr>
    <w:rPr>
      <w:rFonts w:eastAsiaTheme="minorHAnsi"/>
      <w:lang w:eastAsia="en-US"/>
    </w:rPr>
  </w:style>
  <w:style w:type="paragraph" w:customStyle="1" w:styleId="F4CF8ED6D34C4FAA9C77AF0A0D6C6E124">
    <w:name w:val="F4CF8ED6D34C4FAA9C77AF0A0D6C6E124"/>
    <w:rsid w:val="003556C2"/>
    <w:pPr>
      <w:spacing w:before="240" w:after="120"/>
    </w:pPr>
    <w:rPr>
      <w:rFonts w:eastAsiaTheme="minorHAnsi"/>
      <w:lang w:eastAsia="en-US"/>
    </w:rPr>
  </w:style>
  <w:style w:type="paragraph" w:customStyle="1" w:styleId="64C2079CF1C241A58A4F5166C5CA92903">
    <w:name w:val="64C2079CF1C241A58A4F5166C5CA92903"/>
    <w:rsid w:val="003556C2"/>
    <w:pPr>
      <w:spacing w:before="240" w:after="120"/>
    </w:pPr>
    <w:rPr>
      <w:rFonts w:eastAsiaTheme="minorHAnsi"/>
      <w:lang w:eastAsia="en-US"/>
    </w:rPr>
  </w:style>
  <w:style w:type="paragraph" w:customStyle="1" w:styleId="CFD76AC3289D439ABFF37846FD3B2F3F2">
    <w:name w:val="CFD76AC3289D439ABFF37846FD3B2F3F2"/>
    <w:rsid w:val="003556C2"/>
    <w:pPr>
      <w:spacing w:before="240" w:after="120"/>
    </w:pPr>
    <w:rPr>
      <w:rFonts w:eastAsiaTheme="minorHAnsi"/>
      <w:lang w:eastAsia="en-US"/>
    </w:rPr>
  </w:style>
  <w:style w:type="paragraph" w:customStyle="1" w:styleId="06980928CED94A9A91169238B247FB104">
    <w:name w:val="06980928CED94A9A91169238B247FB104"/>
    <w:rsid w:val="003556C2"/>
    <w:pPr>
      <w:spacing w:before="240" w:after="120"/>
    </w:pPr>
    <w:rPr>
      <w:rFonts w:eastAsiaTheme="minorHAnsi"/>
      <w:lang w:eastAsia="en-US"/>
    </w:rPr>
  </w:style>
  <w:style w:type="paragraph" w:customStyle="1" w:styleId="2957EC63664A4DFA81E87A8ED3D8C17A4">
    <w:name w:val="2957EC63664A4DFA81E87A8ED3D8C17A4"/>
    <w:rsid w:val="003556C2"/>
    <w:pPr>
      <w:spacing w:before="240" w:after="120"/>
    </w:pPr>
    <w:rPr>
      <w:rFonts w:eastAsiaTheme="minorHAnsi"/>
      <w:lang w:eastAsia="en-US"/>
    </w:rPr>
  </w:style>
  <w:style w:type="paragraph" w:customStyle="1" w:styleId="759AE6A1A958410ABD067554E40415C63">
    <w:name w:val="759AE6A1A958410ABD067554E40415C63"/>
    <w:rsid w:val="003556C2"/>
    <w:pPr>
      <w:spacing w:before="240" w:after="120"/>
    </w:pPr>
    <w:rPr>
      <w:rFonts w:eastAsiaTheme="minorHAnsi"/>
      <w:lang w:eastAsia="en-US"/>
    </w:rPr>
  </w:style>
  <w:style w:type="paragraph" w:customStyle="1" w:styleId="16AF4F2E8AAA48BEBA74CE2A2B968E042">
    <w:name w:val="16AF4F2E8AAA48BEBA74CE2A2B968E042"/>
    <w:rsid w:val="003556C2"/>
    <w:pPr>
      <w:spacing w:before="240" w:after="120"/>
    </w:pPr>
    <w:rPr>
      <w:rFonts w:eastAsiaTheme="minorHAnsi"/>
      <w:lang w:eastAsia="en-US"/>
    </w:rPr>
  </w:style>
  <w:style w:type="paragraph" w:customStyle="1" w:styleId="26B2751840D6483293BCD2D72C0CA3764">
    <w:name w:val="26B2751840D6483293BCD2D72C0CA3764"/>
    <w:rsid w:val="003556C2"/>
    <w:pPr>
      <w:spacing w:before="240" w:after="120"/>
    </w:pPr>
    <w:rPr>
      <w:rFonts w:eastAsiaTheme="minorHAnsi"/>
      <w:lang w:eastAsia="en-US"/>
    </w:rPr>
  </w:style>
  <w:style w:type="paragraph" w:customStyle="1" w:styleId="D66E742716CF4848974F2D55250288C14">
    <w:name w:val="D66E742716CF4848974F2D55250288C14"/>
    <w:rsid w:val="003556C2"/>
    <w:pPr>
      <w:spacing w:before="240" w:after="120"/>
    </w:pPr>
    <w:rPr>
      <w:rFonts w:eastAsiaTheme="minorHAnsi"/>
      <w:lang w:eastAsia="en-US"/>
    </w:rPr>
  </w:style>
  <w:style w:type="paragraph" w:customStyle="1" w:styleId="73B7A80304E943E58F5E8EF4F4E0F62C6">
    <w:name w:val="73B7A80304E943E58F5E8EF4F4E0F62C6"/>
    <w:rsid w:val="003556C2"/>
    <w:pPr>
      <w:spacing w:before="240" w:after="120"/>
    </w:pPr>
    <w:rPr>
      <w:rFonts w:eastAsiaTheme="minorHAnsi"/>
      <w:lang w:eastAsia="en-US"/>
    </w:rPr>
  </w:style>
  <w:style w:type="paragraph" w:customStyle="1" w:styleId="486FCD21466345009932188DAE30182D">
    <w:name w:val="486FCD21466345009932188DAE30182D"/>
    <w:rsid w:val="003556C2"/>
  </w:style>
  <w:style w:type="paragraph" w:customStyle="1" w:styleId="497670F876DD4750A96751140F787F7B">
    <w:name w:val="497670F876DD4750A96751140F787F7B"/>
    <w:rsid w:val="003556C2"/>
  </w:style>
  <w:style w:type="paragraph" w:customStyle="1" w:styleId="2F601240B06A45BAB38EBEFFDFA16811">
    <w:name w:val="2F601240B06A45BAB38EBEFFDFA16811"/>
    <w:rsid w:val="003556C2"/>
  </w:style>
  <w:style w:type="paragraph" w:customStyle="1" w:styleId="9F0D1209CAA2497FB6D4FABB2E906F10">
    <w:name w:val="9F0D1209CAA2497FB6D4FABB2E906F10"/>
    <w:rsid w:val="003556C2"/>
  </w:style>
  <w:style w:type="paragraph" w:customStyle="1" w:styleId="5D7912CFC4514FF3AEF10CBCF5C6582E">
    <w:name w:val="5D7912CFC4514FF3AEF10CBCF5C6582E"/>
    <w:rsid w:val="003556C2"/>
  </w:style>
  <w:style w:type="paragraph" w:customStyle="1" w:styleId="93EFE54C6BEB46948BB9DF8814286E5A">
    <w:name w:val="93EFE54C6BEB46948BB9DF8814286E5A"/>
    <w:rsid w:val="003556C2"/>
  </w:style>
  <w:style w:type="paragraph" w:customStyle="1" w:styleId="0DC91D2F5D874E3AA156C9D816239DFC">
    <w:name w:val="0DC91D2F5D874E3AA156C9D816239DFC"/>
    <w:rsid w:val="003556C2"/>
  </w:style>
  <w:style w:type="paragraph" w:customStyle="1" w:styleId="50C900B7673442BD8DA5F6A6089C0A49">
    <w:name w:val="50C900B7673442BD8DA5F6A6089C0A49"/>
    <w:rsid w:val="003556C2"/>
  </w:style>
  <w:style w:type="paragraph" w:customStyle="1" w:styleId="A3AF729C582B4192BC00FB0BC40DD453">
    <w:name w:val="A3AF729C582B4192BC00FB0BC40DD453"/>
    <w:rsid w:val="003556C2"/>
  </w:style>
  <w:style w:type="paragraph" w:customStyle="1" w:styleId="5E480997854842EC8E8D6D17811F86C9">
    <w:name w:val="5E480997854842EC8E8D6D17811F86C9"/>
    <w:rsid w:val="003556C2"/>
  </w:style>
  <w:style w:type="paragraph" w:customStyle="1" w:styleId="EBC8A03A98C14894B0908F37E0A489DD">
    <w:name w:val="EBC8A03A98C14894B0908F37E0A489DD"/>
    <w:rsid w:val="003556C2"/>
  </w:style>
  <w:style w:type="paragraph" w:customStyle="1" w:styleId="57A33CDA5C90486FB4C454C997444F1A">
    <w:name w:val="57A33CDA5C90486FB4C454C997444F1A"/>
    <w:rsid w:val="003556C2"/>
  </w:style>
  <w:style w:type="paragraph" w:customStyle="1" w:styleId="A3328902B1DD45FFB0FBFE82F2092534">
    <w:name w:val="A3328902B1DD45FFB0FBFE82F2092534"/>
    <w:rsid w:val="003556C2"/>
  </w:style>
  <w:style w:type="paragraph" w:customStyle="1" w:styleId="4F9901D3145040B185574ECECADBD463">
    <w:name w:val="4F9901D3145040B185574ECECADBD463"/>
    <w:rsid w:val="003556C2"/>
  </w:style>
  <w:style w:type="paragraph" w:customStyle="1" w:styleId="03848CA7B3A24C4290DC02A2BEF8F118">
    <w:name w:val="03848CA7B3A24C4290DC02A2BEF8F118"/>
    <w:rsid w:val="003556C2"/>
  </w:style>
  <w:style w:type="paragraph" w:customStyle="1" w:styleId="9885BC64E18A4694B4DFFB609E082D4C">
    <w:name w:val="9885BC64E18A4694B4DFFB609E082D4C"/>
    <w:rsid w:val="003556C2"/>
  </w:style>
  <w:style w:type="paragraph" w:customStyle="1" w:styleId="500A227096884AD1A20EA316D87E43A6">
    <w:name w:val="500A227096884AD1A20EA316D87E43A6"/>
    <w:rsid w:val="003556C2"/>
  </w:style>
  <w:style w:type="paragraph" w:customStyle="1" w:styleId="CAC75CAFD37F4E269201E4F474E2F33E">
    <w:name w:val="CAC75CAFD37F4E269201E4F474E2F33E"/>
    <w:rsid w:val="003556C2"/>
  </w:style>
  <w:style w:type="paragraph" w:customStyle="1" w:styleId="7945A2A1A5CF44979C33A13482F3A3A8">
    <w:name w:val="7945A2A1A5CF44979C33A13482F3A3A8"/>
    <w:rsid w:val="003556C2"/>
  </w:style>
  <w:style w:type="paragraph" w:customStyle="1" w:styleId="668AFFB9303142E681F834D69A9BB288">
    <w:name w:val="668AFFB9303142E681F834D69A9BB288"/>
    <w:rsid w:val="003556C2"/>
  </w:style>
  <w:style w:type="paragraph" w:customStyle="1" w:styleId="47038ACCB0954E7887551CC2BB1556DE">
    <w:name w:val="47038ACCB0954E7887551CC2BB1556DE"/>
    <w:rsid w:val="003556C2"/>
  </w:style>
  <w:style w:type="paragraph" w:customStyle="1" w:styleId="7AA79D1CE2434B05B2DCF67E1547797F">
    <w:name w:val="7AA79D1CE2434B05B2DCF67E1547797F"/>
    <w:rsid w:val="003556C2"/>
  </w:style>
  <w:style w:type="paragraph" w:customStyle="1" w:styleId="399F840927C74C7999A0867CC36046B7">
    <w:name w:val="399F840927C74C7999A0867CC36046B7"/>
    <w:rsid w:val="003556C2"/>
  </w:style>
  <w:style w:type="paragraph" w:customStyle="1" w:styleId="FB4292E723D64775AEE6AF7259E7A140">
    <w:name w:val="FB4292E723D64775AEE6AF7259E7A140"/>
    <w:rsid w:val="003556C2"/>
  </w:style>
  <w:style w:type="paragraph" w:customStyle="1" w:styleId="69CA9911C67E4464B95F9C95BB771CD2">
    <w:name w:val="69CA9911C67E4464B95F9C95BB771CD2"/>
    <w:rsid w:val="003556C2"/>
  </w:style>
  <w:style w:type="paragraph" w:customStyle="1" w:styleId="70AFDCCCCF0540D2BE4CAC18654484F8">
    <w:name w:val="70AFDCCCCF0540D2BE4CAC18654484F8"/>
    <w:rsid w:val="003556C2"/>
  </w:style>
  <w:style w:type="paragraph" w:customStyle="1" w:styleId="B846B731427E4B39B763E3EF04956838">
    <w:name w:val="B846B731427E4B39B763E3EF04956838"/>
    <w:rsid w:val="003556C2"/>
  </w:style>
  <w:style w:type="paragraph" w:customStyle="1" w:styleId="7B0AF3F3A86B472696FAC189FF108408">
    <w:name w:val="7B0AF3F3A86B472696FAC189FF108408"/>
    <w:rsid w:val="003556C2"/>
  </w:style>
  <w:style w:type="paragraph" w:customStyle="1" w:styleId="DCF1539F86B94BC4AB64C1F26EDBAFCE">
    <w:name w:val="DCF1539F86B94BC4AB64C1F26EDBAFCE"/>
    <w:rsid w:val="003556C2"/>
  </w:style>
  <w:style w:type="paragraph" w:customStyle="1" w:styleId="7FC9AE0E95EA4B0DA2F89DC4CD141EF6">
    <w:name w:val="7FC9AE0E95EA4B0DA2F89DC4CD141EF6"/>
    <w:rsid w:val="003556C2"/>
  </w:style>
  <w:style w:type="paragraph" w:customStyle="1" w:styleId="27C3AB381B6D42489AEE96A935AFA6B2">
    <w:name w:val="27C3AB381B6D42489AEE96A935AFA6B2"/>
    <w:rsid w:val="003556C2"/>
  </w:style>
  <w:style w:type="paragraph" w:customStyle="1" w:styleId="587D6859E579403EB0B0A558F5A571EB">
    <w:name w:val="587D6859E579403EB0B0A558F5A571EB"/>
    <w:rsid w:val="003556C2"/>
  </w:style>
  <w:style w:type="paragraph" w:customStyle="1" w:styleId="94EE1E91240B49C5B0B482A65A00B78F">
    <w:name w:val="94EE1E91240B49C5B0B482A65A00B78F"/>
    <w:rsid w:val="003556C2"/>
  </w:style>
  <w:style w:type="paragraph" w:customStyle="1" w:styleId="5C684BFB349E4E0AB23FD20D2916C817">
    <w:name w:val="5C684BFB349E4E0AB23FD20D2916C817"/>
    <w:rsid w:val="003556C2"/>
  </w:style>
  <w:style w:type="paragraph" w:customStyle="1" w:styleId="FA9BB25D8F694011B1D60836459E2683">
    <w:name w:val="FA9BB25D8F694011B1D60836459E2683"/>
    <w:rsid w:val="003556C2"/>
  </w:style>
  <w:style w:type="paragraph" w:customStyle="1" w:styleId="C1CE2D9A74664C0E91EEF14D970128C4">
    <w:name w:val="C1CE2D9A74664C0E91EEF14D970128C4"/>
    <w:rsid w:val="003556C2"/>
  </w:style>
  <w:style w:type="paragraph" w:customStyle="1" w:styleId="1574B03C4C35418690132AE14D83E836">
    <w:name w:val="1574B03C4C35418690132AE14D83E836"/>
    <w:rsid w:val="003556C2"/>
  </w:style>
  <w:style w:type="paragraph" w:customStyle="1" w:styleId="5BF3FFB919C64E8E982D3795DBC983AC">
    <w:name w:val="5BF3FFB919C64E8E982D3795DBC983AC"/>
    <w:rsid w:val="003556C2"/>
  </w:style>
  <w:style w:type="paragraph" w:customStyle="1" w:styleId="7D5084612B934032AA55A9086A80A690">
    <w:name w:val="7D5084612B934032AA55A9086A80A690"/>
    <w:rsid w:val="003556C2"/>
  </w:style>
  <w:style w:type="paragraph" w:customStyle="1" w:styleId="CC024A46B4EC41E7A26F1AD065F9020F">
    <w:name w:val="CC024A46B4EC41E7A26F1AD065F9020F"/>
    <w:rsid w:val="003556C2"/>
  </w:style>
  <w:style w:type="paragraph" w:customStyle="1" w:styleId="F100A1BA960E4AB0B1E65BF7D4264652">
    <w:name w:val="F100A1BA960E4AB0B1E65BF7D4264652"/>
    <w:rsid w:val="003556C2"/>
  </w:style>
  <w:style w:type="paragraph" w:customStyle="1" w:styleId="9F92C5FA054640ED81472575F2AA84C2">
    <w:name w:val="9F92C5FA054640ED81472575F2AA84C2"/>
    <w:rsid w:val="003556C2"/>
  </w:style>
  <w:style w:type="paragraph" w:customStyle="1" w:styleId="609E5208EA0A4F83BC799D0D885B4847">
    <w:name w:val="609E5208EA0A4F83BC799D0D885B4847"/>
    <w:rsid w:val="003556C2"/>
  </w:style>
  <w:style w:type="paragraph" w:customStyle="1" w:styleId="36522B72916E4AA48C3F8E6B849CEDA2">
    <w:name w:val="36522B72916E4AA48C3F8E6B849CEDA2"/>
    <w:rsid w:val="003556C2"/>
  </w:style>
  <w:style w:type="paragraph" w:customStyle="1" w:styleId="BFFE1AAAA1AC45159B1C41E66312EC2B">
    <w:name w:val="BFFE1AAAA1AC45159B1C41E66312EC2B"/>
    <w:rsid w:val="003556C2"/>
  </w:style>
  <w:style w:type="paragraph" w:customStyle="1" w:styleId="BE3BCF7AE10A40CF8A0D4C75D87EACF7">
    <w:name w:val="BE3BCF7AE10A40CF8A0D4C75D87EACF7"/>
    <w:rsid w:val="003556C2"/>
  </w:style>
  <w:style w:type="paragraph" w:customStyle="1" w:styleId="BA387B71A80B4A87905B15C1346C6298">
    <w:name w:val="BA387B71A80B4A87905B15C1346C6298"/>
    <w:rsid w:val="003556C2"/>
  </w:style>
  <w:style w:type="paragraph" w:customStyle="1" w:styleId="B59981AC39A642C7AD0979C4B1F287B3">
    <w:name w:val="B59981AC39A642C7AD0979C4B1F287B3"/>
    <w:rsid w:val="003556C2"/>
  </w:style>
  <w:style w:type="paragraph" w:customStyle="1" w:styleId="7A5DD3C73378440EB791189D81B80CE6">
    <w:name w:val="7A5DD3C73378440EB791189D81B80CE6"/>
    <w:rsid w:val="003556C2"/>
  </w:style>
  <w:style w:type="paragraph" w:customStyle="1" w:styleId="069E8A2A519E40948792A1A212F1F251">
    <w:name w:val="069E8A2A519E40948792A1A212F1F251"/>
    <w:rsid w:val="003556C2"/>
  </w:style>
  <w:style w:type="paragraph" w:customStyle="1" w:styleId="508CDC2FA0B641B88ADFE88FC34B30D8">
    <w:name w:val="508CDC2FA0B641B88ADFE88FC34B30D8"/>
    <w:rsid w:val="003705C6"/>
  </w:style>
  <w:style w:type="paragraph" w:customStyle="1" w:styleId="C90B4EBB05BE4A9BB280F91782748725">
    <w:name w:val="C90B4EBB05BE4A9BB280F91782748725"/>
    <w:rsid w:val="003705C6"/>
  </w:style>
  <w:style w:type="paragraph" w:customStyle="1" w:styleId="F0D73893C1414B1F968CAD07F08DFEFC">
    <w:name w:val="F0D73893C1414B1F968CAD07F08DFEFC"/>
    <w:rsid w:val="003705C6"/>
  </w:style>
  <w:style w:type="paragraph" w:customStyle="1" w:styleId="369E2EF6B3C7456CBFA04EE7B4A5E8E7">
    <w:name w:val="369E2EF6B3C7456CBFA04EE7B4A5E8E7"/>
    <w:rsid w:val="003705C6"/>
  </w:style>
  <w:style w:type="paragraph" w:customStyle="1" w:styleId="3163D8D55A264089B139B5671BCDA160">
    <w:name w:val="3163D8D55A264089B139B5671BCDA160"/>
    <w:rsid w:val="003705C6"/>
  </w:style>
  <w:style w:type="paragraph" w:customStyle="1" w:styleId="4C4850E6F9AB48A4973D4EF887CB4002">
    <w:name w:val="4C4850E6F9AB48A4973D4EF887CB4002"/>
    <w:rsid w:val="003705C6"/>
  </w:style>
  <w:style w:type="paragraph" w:customStyle="1" w:styleId="6A77AA72BCF249F0B0FA5CD2FE85FCE3">
    <w:name w:val="6A77AA72BCF249F0B0FA5CD2FE85FCE3"/>
    <w:rsid w:val="003705C6"/>
  </w:style>
  <w:style w:type="paragraph" w:customStyle="1" w:styleId="82C4403AE53140B68F856384AEA0E959">
    <w:name w:val="82C4403AE53140B68F856384AEA0E959"/>
    <w:rsid w:val="003705C6"/>
  </w:style>
  <w:style w:type="paragraph" w:customStyle="1" w:styleId="47E7DC2E9B434F3EB931E160FD2DB217">
    <w:name w:val="47E7DC2E9B434F3EB931E160FD2DB217"/>
    <w:rsid w:val="003705C6"/>
  </w:style>
  <w:style w:type="paragraph" w:customStyle="1" w:styleId="1A57E1462ABA43C3B58B9E3F978CF1CF">
    <w:name w:val="1A57E1462ABA43C3B58B9E3F978CF1CF"/>
    <w:rsid w:val="003705C6"/>
  </w:style>
  <w:style w:type="paragraph" w:customStyle="1" w:styleId="2E65566EA49C4EABA3AF026F047285D5">
    <w:name w:val="2E65566EA49C4EABA3AF026F047285D5"/>
    <w:rsid w:val="003705C6"/>
  </w:style>
  <w:style w:type="paragraph" w:customStyle="1" w:styleId="AE6079463E724EEA904A7FCC3BCEFAF9">
    <w:name w:val="AE6079463E724EEA904A7FCC3BCEFAF9"/>
    <w:rsid w:val="003705C6"/>
  </w:style>
  <w:style w:type="paragraph" w:customStyle="1" w:styleId="E107C0253D1B4FCFA739DD8564E9562B">
    <w:name w:val="E107C0253D1B4FCFA739DD8564E9562B"/>
    <w:rsid w:val="003705C6"/>
  </w:style>
  <w:style w:type="paragraph" w:customStyle="1" w:styleId="857A032C2735467EB16A8C0E12EB3432">
    <w:name w:val="857A032C2735467EB16A8C0E12EB3432"/>
    <w:rsid w:val="003705C6"/>
  </w:style>
  <w:style w:type="paragraph" w:customStyle="1" w:styleId="ABB86AAAD5BD47199AC5DAFCAF8BB8CD">
    <w:name w:val="ABB86AAAD5BD47199AC5DAFCAF8BB8CD"/>
    <w:rsid w:val="003705C6"/>
  </w:style>
  <w:style w:type="paragraph" w:customStyle="1" w:styleId="5A84DBA55BBC42FDA1C49E6F9D87F152">
    <w:name w:val="5A84DBA55BBC42FDA1C49E6F9D87F152"/>
    <w:rsid w:val="003705C6"/>
  </w:style>
  <w:style w:type="paragraph" w:customStyle="1" w:styleId="7238E862D7DE459DACF81476F528C9EE">
    <w:name w:val="7238E862D7DE459DACF81476F528C9EE"/>
    <w:rsid w:val="003705C6"/>
  </w:style>
  <w:style w:type="paragraph" w:customStyle="1" w:styleId="B80D28E43CE249E890484CBA5CB25BAD">
    <w:name w:val="B80D28E43CE249E890484CBA5CB25BAD"/>
    <w:rsid w:val="003705C6"/>
  </w:style>
  <w:style w:type="paragraph" w:customStyle="1" w:styleId="678E5D88965A48E4A6B07C8BB43E3133">
    <w:name w:val="678E5D88965A48E4A6B07C8BB43E3133"/>
    <w:rsid w:val="003705C6"/>
  </w:style>
  <w:style w:type="paragraph" w:customStyle="1" w:styleId="0F699E4B042841BDB9198A5FC9479494">
    <w:name w:val="0F699E4B042841BDB9198A5FC9479494"/>
    <w:rsid w:val="003705C6"/>
  </w:style>
  <w:style w:type="paragraph" w:customStyle="1" w:styleId="9E526B662C35457A88A0917E3AAF5B84">
    <w:name w:val="9E526B662C35457A88A0917E3AAF5B84"/>
    <w:rsid w:val="003705C6"/>
  </w:style>
  <w:style w:type="paragraph" w:customStyle="1" w:styleId="A792E78DB4F34D32AFF2D4A5B8547151">
    <w:name w:val="A792E78DB4F34D32AFF2D4A5B8547151"/>
    <w:rsid w:val="003705C6"/>
  </w:style>
  <w:style w:type="paragraph" w:customStyle="1" w:styleId="B5C5264C5094484BA3520866B077A15C">
    <w:name w:val="B5C5264C5094484BA3520866B077A15C"/>
    <w:rsid w:val="003705C6"/>
  </w:style>
  <w:style w:type="paragraph" w:customStyle="1" w:styleId="8541B722935746A6B0821653A480EB55">
    <w:name w:val="8541B722935746A6B0821653A480EB55"/>
    <w:rsid w:val="003705C6"/>
  </w:style>
  <w:style w:type="paragraph" w:customStyle="1" w:styleId="5B8C58F494FB4D91B9A4C2FB830125B1">
    <w:name w:val="5B8C58F494FB4D91B9A4C2FB830125B1"/>
    <w:rsid w:val="003705C6"/>
  </w:style>
  <w:style w:type="paragraph" w:customStyle="1" w:styleId="E18206660EDA4526BA89499631C8B676">
    <w:name w:val="E18206660EDA4526BA89499631C8B676"/>
    <w:rsid w:val="003705C6"/>
  </w:style>
  <w:style w:type="paragraph" w:customStyle="1" w:styleId="C0EF5108E54447F695D4B6E8771BF231">
    <w:name w:val="C0EF5108E54447F695D4B6E8771BF231"/>
    <w:rsid w:val="003705C6"/>
  </w:style>
  <w:style w:type="paragraph" w:customStyle="1" w:styleId="4125EDFD6FA244649ABDC064DD9E48F1">
    <w:name w:val="4125EDFD6FA244649ABDC064DD9E48F1"/>
    <w:rsid w:val="00603710"/>
  </w:style>
  <w:style w:type="paragraph" w:customStyle="1" w:styleId="0545AEEBCE694929B7E931E71C045F35">
    <w:name w:val="0545AEEBCE694929B7E931E71C045F35"/>
    <w:rsid w:val="00603710"/>
  </w:style>
  <w:style w:type="paragraph" w:customStyle="1" w:styleId="424CF8542FA649C4A9A03CC914656E65">
    <w:name w:val="424CF8542FA649C4A9A03CC914656E65"/>
    <w:rsid w:val="00603710"/>
  </w:style>
  <w:style w:type="paragraph" w:customStyle="1" w:styleId="D96197FA363742028D69F6B0FDBB9F85">
    <w:name w:val="D96197FA363742028D69F6B0FDBB9F85"/>
    <w:rsid w:val="00603710"/>
  </w:style>
  <w:style w:type="paragraph" w:customStyle="1" w:styleId="02FF9DA586694F1DB3B10F10B97C1F41">
    <w:name w:val="02FF9DA586694F1DB3B10F10B97C1F41"/>
    <w:rsid w:val="00603710"/>
  </w:style>
  <w:style w:type="paragraph" w:customStyle="1" w:styleId="272529F233F64566AA5CA28FD7AC95A0">
    <w:name w:val="272529F233F64566AA5CA28FD7AC95A0"/>
    <w:rsid w:val="00603710"/>
  </w:style>
  <w:style w:type="paragraph" w:customStyle="1" w:styleId="BDF60669595B4C8B96ED19D83548C17B">
    <w:name w:val="BDF60669595B4C8B96ED19D83548C17B"/>
    <w:rsid w:val="00603710"/>
  </w:style>
  <w:style w:type="paragraph" w:customStyle="1" w:styleId="F3B41489F8A4433B950FD2F267EB7FF1">
    <w:name w:val="F3B41489F8A4433B950FD2F267EB7FF1"/>
    <w:rsid w:val="00603710"/>
  </w:style>
  <w:style w:type="paragraph" w:customStyle="1" w:styleId="C72805BFEBE842B491A9BFB82527DEEA">
    <w:name w:val="C72805BFEBE842B491A9BFB82527DEEA"/>
    <w:rsid w:val="00603710"/>
  </w:style>
  <w:style w:type="paragraph" w:customStyle="1" w:styleId="C63D9D0C906A4BC8A08FC3DB4D73ECAC">
    <w:name w:val="C63D9D0C906A4BC8A08FC3DB4D73ECAC"/>
    <w:rsid w:val="00C202F0"/>
  </w:style>
  <w:style w:type="paragraph" w:customStyle="1" w:styleId="B74F2501F04A47959202EAB900366230">
    <w:name w:val="B74F2501F04A47959202EAB900366230"/>
    <w:rsid w:val="00AF4B65"/>
  </w:style>
  <w:style w:type="paragraph" w:customStyle="1" w:styleId="619339A275434309AA4982545C56B55B">
    <w:name w:val="619339A275434309AA4982545C56B55B"/>
    <w:rsid w:val="00D50F4D"/>
  </w:style>
  <w:style w:type="paragraph" w:customStyle="1" w:styleId="59F48AF983834DE29E27294646999789">
    <w:name w:val="59F48AF983834DE29E27294646999789"/>
    <w:rsid w:val="001663E8"/>
  </w:style>
  <w:style w:type="paragraph" w:customStyle="1" w:styleId="A1CE6785C11C4439A85839AE441CD6D3">
    <w:name w:val="A1CE6785C11C4439A85839AE441CD6D3"/>
    <w:rsid w:val="001663E8"/>
  </w:style>
  <w:style w:type="paragraph" w:customStyle="1" w:styleId="FC64A3DC2C334535AED9A34260EEF1BA">
    <w:name w:val="FC64A3DC2C334535AED9A34260EEF1BA"/>
    <w:rsid w:val="001663E8"/>
  </w:style>
  <w:style w:type="paragraph" w:customStyle="1" w:styleId="F61C596EB288400889D69B0D1E729396">
    <w:name w:val="F61C596EB288400889D69B0D1E729396"/>
    <w:rsid w:val="001663E8"/>
  </w:style>
  <w:style w:type="paragraph" w:customStyle="1" w:styleId="31926D688327466AB0ADD165860C97AF">
    <w:name w:val="31926D688327466AB0ADD165860C97AF"/>
    <w:rsid w:val="001663E8"/>
  </w:style>
  <w:style w:type="paragraph" w:customStyle="1" w:styleId="DBC3318F1C33497E89681388F702D4BB">
    <w:name w:val="DBC3318F1C33497E89681388F702D4BB"/>
    <w:rsid w:val="001663E8"/>
  </w:style>
  <w:style w:type="paragraph" w:customStyle="1" w:styleId="10F8C383D1A3412F934ACECF5580ECED">
    <w:name w:val="10F8C383D1A3412F934ACECF5580ECED"/>
    <w:rsid w:val="001663E8"/>
  </w:style>
  <w:style w:type="paragraph" w:customStyle="1" w:styleId="17F485DF9AAA44779236406C5E4E708C">
    <w:name w:val="17F485DF9AAA44779236406C5E4E708C"/>
    <w:rsid w:val="001663E8"/>
  </w:style>
  <w:style w:type="paragraph" w:customStyle="1" w:styleId="A674F6001EEA46D49A421C2C87AC4AA0">
    <w:name w:val="A674F6001EEA46D49A421C2C87AC4AA0"/>
    <w:rsid w:val="001663E8"/>
  </w:style>
  <w:style w:type="paragraph" w:customStyle="1" w:styleId="66AB9C59BF324C7A88368F4A103A70D0">
    <w:name w:val="66AB9C59BF324C7A88368F4A103A70D0"/>
    <w:rsid w:val="001663E8"/>
  </w:style>
  <w:style w:type="paragraph" w:customStyle="1" w:styleId="7B4B6BA6503A428284D71853739E54B7">
    <w:name w:val="7B4B6BA6503A428284D71853739E54B7"/>
    <w:rsid w:val="001663E8"/>
  </w:style>
  <w:style w:type="paragraph" w:customStyle="1" w:styleId="961DD95D34544173995619CF290A1444">
    <w:name w:val="961DD95D34544173995619CF290A1444"/>
    <w:rsid w:val="001663E8"/>
  </w:style>
  <w:style w:type="paragraph" w:customStyle="1" w:styleId="54147FED26704777AA4E0BD92CE6CE26">
    <w:name w:val="54147FED26704777AA4E0BD92CE6CE26"/>
    <w:rsid w:val="001663E8"/>
  </w:style>
  <w:style w:type="paragraph" w:customStyle="1" w:styleId="C42BF2718A7D41C2B66551E433E381C7">
    <w:name w:val="C42BF2718A7D41C2B66551E433E381C7"/>
    <w:rsid w:val="001663E8"/>
  </w:style>
  <w:style w:type="paragraph" w:customStyle="1" w:styleId="A2EDB2A7435B4B32A8FFF3715E6782BF">
    <w:name w:val="A2EDB2A7435B4B32A8FFF3715E6782BF"/>
    <w:rsid w:val="001663E8"/>
  </w:style>
  <w:style w:type="paragraph" w:customStyle="1" w:styleId="26619375CF6D4F85A1E31A5537305EDF">
    <w:name w:val="26619375CF6D4F85A1E31A5537305EDF"/>
    <w:rsid w:val="0097318B"/>
  </w:style>
  <w:style w:type="paragraph" w:customStyle="1" w:styleId="984E147934684475B14004EF14936616">
    <w:name w:val="984E147934684475B14004EF14936616"/>
    <w:rsid w:val="0097318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D376F231.dotm</Template>
  <TotalTime>0</TotalTime>
  <Pages>2</Pages>
  <Words>336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Wolfram Beins</dc:creator>
  <cp:keywords/>
  <dc:description/>
  <cp:lastModifiedBy>Eilers, Friederike (LS)</cp:lastModifiedBy>
  <cp:revision>2</cp:revision>
  <dcterms:created xsi:type="dcterms:W3CDTF">2018-08-09T05:43:00Z</dcterms:created>
  <dcterms:modified xsi:type="dcterms:W3CDTF">2018-08-09T05:43:00Z</dcterms:modified>
</cp:coreProperties>
</file>