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5107A" w:rsidRPr="0085107A" w:rsidTr="009737D9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07A" w:rsidRPr="0085107A" w:rsidRDefault="0085107A" w:rsidP="00CF4BD9">
            <w:pPr>
              <w:rPr>
                <w:sz w:val="28"/>
                <w:szCs w:val="28"/>
              </w:rPr>
            </w:pPr>
            <w:r w:rsidRPr="009F3BA9">
              <w:rPr>
                <w:sz w:val="16"/>
                <w:szCs w:val="16"/>
                <w:lang w:eastAsia="en-US"/>
              </w:rPr>
              <w:t xml:space="preserve">Name, Vorname  </w:t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bookmarkStart w:id="0" w:name="_GoBack"/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bookmarkEnd w:id="0"/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, </w:t>
            </w:r>
            <w:r w:rsidR="00CF4BD9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CF4BD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="00CF4BD9">
              <w:rPr>
                <w:sz w:val="16"/>
                <w:szCs w:val="16"/>
                <w:lang w:eastAsia="en-US"/>
              </w:rPr>
            </w:r>
            <w:r w:rsidR="00CF4BD9">
              <w:rPr>
                <w:sz w:val="16"/>
                <w:szCs w:val="16"/>
                <w:lang w:eastAsia="en-US"/>
              </w:rPr>
              <w:fldChar w:fldCharType="separate"/>
            </w:r>
            <w:r w:rsidR="00CF4BD9">
              <w:rPr>
                <w:noProof/>
                <w:sz w:val="16"/>
                <w:szCs w:val="16"/>
                <w:lang w:eastAsia="en-US"/>
              </w:rPr>
              <w:t> </w:t>
            </w:r>
            <w:r w:rsidR="00CF4BD9">
              <w:rPr>
                <w:noProof/>
                <w:sz w:val="16"/>
                <w:szCs w:val="16"/>
                <w:lang w:eastAsia="en-US"/>
              </w:rPr>
              <w:t> </w:t>
            </w:r>
            <w:r w:rsidR="00CF4BD9">
              <w:rPr>
                <w:noProof/>
                <w:sz w:val="16"/>
                <w:szCs w:val="16"/>
                <w:lang w:eastAsia="en-US"/>
              </w:rPr>
              <w:t> </w:t>
            </w:r>
            <w:r w:rsidR="00CF4BD9">
              <w:rPr>
                <w:noProof/>
                <w:sz w:val="16"/>
                <w:szCs w:val="16"/>
                <w:lang w:eastAsia="en-US"/>
              </w:rPr>
              <w:t> </w:t>
            </w:r>
            <w:r w:rsidR="00CF4BD9">
              <w:rPr>
                <w:noProof/>
                <w:sz w:val="16"/>
                <w:szCs w:val="16"/>
                <w:lang w:eastAsia="en-US"/>
              </w:rPr>
              <w:t> </w:t>
            </w:r>
            <w:r w:rsidR="00CF4BD9">
              <w:rPr>
                <w:sz w:val="16"/>
                <w:szCs w:val="16"/>
                <w:lang w:eastAsia="en-US"/>
              </w:rPr>
              <w:fldChar w:fldCharType="end"/>
            </w:r>
            <w:bookmarkEnd w:id="1"/>
            <w:r w:rsidRPr="009F3BA9">
              <w:rPr>
                <w:sz w:val="16"/>
                <w:szCs w:val="16"/>
                <w:lang w:eastAsia="en-US"/>
              </w:rPr>
              <w:t xml:space="preserve">    </w:t>
            </w:r>
            <w:r w:rsidR="001975E7">
              <w:rPr>
                <w:sz w:val="16"/>
                <w:szCs w:val="16"/>
                <w:lang w:eastAsia="en-US"/>
              </w:rPr>
              <w:t xml:space="preserve">                      Geburtsdatum </w:t>
            </w:r>
            <w:r w:rsidRPr="009F3BA9">
              <w:rPr>
                <w:sz w:val="16"/>
                <w:szCs w:val="16"/>
                <w:lang w:eastAsia="en-US"/>
              </w:rPr>
              <w:t xml:space="preserve">  </w:t>
            </w:r>
            <w:r w:rsidR="001975E7" w:rsidRPr="001975E7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75E7" w:rsidRPr="001975E7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="001975E7" w:rsidRPr="001975E7">
              <w:rPr>
                <w:sz w:val="16"/>
                <w:szCs w:val="16"/>
                <w:lang w:eastAsia="en-US"/>
              </w:rPr>
            </w:r>
            <w:r w:rsidR="001975E7" w:rsidRPr="001975E7">
              <w:rPr>
                <w:sz w:val="16"/>
                <w:szCs w:val="16"/>
                <w:lang w:eastAsia="en-US"/>
              </w:rPr>
              <w:fldChar w:fldCharType="separate"/>
            </w:r>
            <w:r w:rsidR="001975E7" w:rsidRPr="001975E7">
              <w:rPr>
                <w:sz w:val="16"/>
                <w:szCs w:val="16"/>
                <w:lang w:eastAsia="en-US"/>
              </w:rPr>
              <w:t> </w:t>
            </w:r>
            <w:r w:rsidR="001975E7" w:rsidRPr="001975E7">
              <w:rPr>
                <w:sz w:val="16"/>
                <w:szCs w:val="16"/>
                <w:lang w:eastAsia="en-US"/>
              </w:rPr>
              <w:t> </w:t>
            </w:r>
            <w:r w:rsidR="001975E7" w:rsidRPr="001975E7">
              <w:rPr>
                <w:sz w:val="16"/>
                <w:szCs w:val="16"/>
                <w:lang w:eastAsia="en-US"/>
              </w:rPr>
              <w:t> </w:t>
            </w:r>
            <w:r w:rsidR="001975E7" w:rsidRPr="001975E7">
              <w:rPr>
                <w:sz w:val="16"/>
                <w:szCs w:val="16"/>
                <w:lang w:eastAsia="en-US"/>
              </w:rPr>
              <w:t> </w:t>
            </w:r>
            <w:r w:rsidR="001975E7" w:rsidRPr="001975E7">
              <w:rPr>
                <w:sz w:val="16"/>
                <w:szCs w:val="16"/>
                <w:lang w:eastAsia="en-US"/>
              </w:rPr>
              <w:t> </w:t>
            </w:r>
            <w:r w:rsidR="001975E7" w:rsidRPr="001975E7">
              <w:rPr>
                <w:sz w:val="16"/>
                <w:szCs w:val="16"/>
                <w:lang w:eastAsia="en-US"/>
              </w:rPr>
              <w:fldChar w:fldCharType="end"/>
            </w:r>
            <w:r w:rsidR="001975E7" w:rsidRPr="001975E7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t xml:space="preserve">                             </w:t>
            </w:r>
            <w:r w:rsidR="00C9689E">
              <w:rPr>
                <w:sz w:val="16"/>
                <w:szCs w:val="16"/>
                <w:lang w:eastAsia="en-US"/>
              </w:rPr>
              <w:t xml:space="preserve">      </w:t>
            </w:r>
            <w:r w:rsidRPr="009F3BA9">
              <w:rPr>
                <w:sz w:val="16"/>
                <w:szCs w:val="16"/>
                <w:lang w:eastAsia="en-US"/>
              </w:rPr>
              <w:t xml:space="preserve">Az. </w:t>
            </w:r>
            <w:sdt>
              <w:sdtPr>
                <w:rPr>
                  <w:b/>
                  <w:sz w:val="16"/>
                  <w:szCs w:val="16"/>
                </w:rPr>
                <w:id w:val="-1271469753"/>
                <w:placeholder>
                  <w:docPart w:val="5C67529C4FE248DDB35E17DB7E33D095"/>
                </w:placeholder>
              </w:sdtPr>
              <w:sdtEndPr/>
              <w:sdtContent>
                <w:sdt>
                  <w:sdtPr>
                    <w:rPr>
                      <w:rStyle w:val="FormularText"/>
                      <w:sz w:val="16"/>
                      <w:szCs w:val="16"/>
                    </w:rPr>
                    <w:id w:val="-909776076"/>
                    <w:placeholder>
                      <w:docPart w:val="67BA872A714843E6B4F0D450694F5BD6"/>
                    </w:placeholder>
                  </w:sdtPr>
                  <w:sdtEndPr>
                    <w:rPr>
                      <w:rStyle w:val="Absatz-Standardschriftart"/>
                      <w:b/>
                    </w:rPr>
                  </w:sdtEndPr>
                  <w:sdtContent>
                    <w:r w:rsidR="00A40F1D" w:rsidRPr="001E1535">
                      <w:rPr>
                        <w:rStyle w:val="FormularText"/>
                        <w:sz w:val="16"/>
                        <w:szCs w:val="16"/>
                      </w:rPr>
                      <w:fldChar w:fldCharType="begin">
                        <w:ffData>
                          <w:name w:val="Text6"/>
                          <w:enabled/>
                          <w:calcOnExit w:val="0"/>
                          <w:textInput/>
                        </w:ffData>
                      </w:fldChar>
                    </w:r>
                    <w:r w:rsidR="00A40F1D" w:rsidRPr="001E1535">
                      <w:rPr>
                        <w:rStyle w:val="FormularText"/>
                        <w:sz w:val="16"/>
                        <w:szCs w:val="16"/>
                      </w:rPr>
                      <w:instrText xml:space="preserve"> FORMTEXT </w:instrText>
                    </w:r>
                    <w:r w:rsidR="00A40F1D" w:rsidRPr="001E1535">
                      <w:rPr>
                        <w:rStyle w:val="FormularText"/>
                        <w:sz w:val="16"/>
                        <w:szCs w:val="16"/>
                      </w:rPr>
                    </w:r>
                    <w:r w:rsidR="00A40F1D" w:rsidRPr="001E1535">
                      <w:rPr>
                        <w:rStyle w:val="FormularText"/>
                        <w:sz w:val="16"/>
                        <w:szCs w:val="16"/>
                      </w:rPr>
                      <w:fldChar w:fldCharType="separate"/>
                    </w:r>
                    <w:r w:rsidR="00A40F1D" w:rsidRPr="001E1535">
                      <w:rPr>
                        <w:rStyle w:val="FormularText"/>
                        <w:noProof/>
                        <w:sz w:val="16"/>
                        <w:szCs w:val="16"/>
                      </w:rPr>
                      <w:t> </w:t>
                    </w:r>
                    <w:r w:rsidR="00A40F1D" w:rsidRPr="001E1535">
                      <w:rPr>
                        <w:rStyle w:val="FormularText"/>
                        <w:noProof/>
                        <w:sz w:val="16"/>
                        <w:szCs w:val="16"/>
                      </w:rPr>
                      <w:t> </w:t>
                    </w:r>
                    <w:r w:rsidR="00A40F1D" w:rsidRPr="001E1535">
                      <w:rPr>
                        <w:noProof/>
                        <w:sz w:val="16"/>
                        <w:szCs w:val="16"/>
                      </w:rPr>
                      <w:t xml:space="preserve"> </w:t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bookmarkStart w:id="2" w:name="Text9"/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A40F1D" w:rsidRPr="001E1535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  <w:bookmarkEnd w:id="2"/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A40F1D" w:rsidRPr="001E1535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A40F1D" w:rsidRPr="001E1535">
                      <w:rPr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A40F1D" w:rsidRPr="001E1535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  <w:r w:rsidR="00A40F1D" w:rsidRPr="001E1535">
                      <w:rPr>
                        <w:rStyle w:val="FormularText"/>
                        <w:noProof/>
                        <w:sz w:val="16"/>
                        <w:szCs w:val="16"/>
                      </w:rPr>
                      <w:t> </w:t>
                    </w:r>
                    <w:r w:rsidR="00A40F1D" w:rsidRPr="001E1535">
                      <w:rPr>
                        <w:rStyle w:val="FormularText"/>
                        <w:noProof/>
                        <w:sz w:val="16"/>
                        <w:szCs w:val="16"/>
                      </w:rPr>
                      <w:t> </w:t>
                    </w:r>
                    <w:r w:rsidR="00A40F1D" w:rsidRPr="001E1535">
                      <w:rPr>
                        <w:rStyle w:val="FormularText"/>
                        <w:noProof/>
                        <w:sz w:val="16"/>
                        <w:szCs w:val="16"/>
                      </w:rPr>
                      <w:t> </w:t>
                    </w:r>
                    <w:r w:rsidR="00A40F1D" w:rsidRPr="001E1535">
                      <w:rPr>
                        <w:rStyle w:val="FormularText"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492384" w:rsidRPr="0085107A" w:rsidTr="009737D9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384" w:rsidRPr="009F3BA9" w:rsidRDefault="00492384" w:rsidP="0085107A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Antragseingang / Bedarfsbekanntgabe </w:t>
            </w:r>
            <w:r w:rsidR="003535DC">
              <w:rPr>
                <w:sz w:val="16"/>
                <w:szCs w:val="16"/>
                <w:lang w:eastAsia="en-US"/>
              </w:rPr>
              <w:t>(§ 18 SGB XII; ab 01.01.2020 § 1</w:t>
            </w:r>
            <w:r>
              <w:rPr>
                <w:sz w:val="16"/>
                <w:szCs w:val="16"/>
                <w:lang w:eastAsia="en-US"/>
              </w:rPr>
              <w:t xml:space="preserve">08 Abs. 2 SGB IX): </w:t>
            </w:r>
            <w:r w:rsidR="00A16E4F">
              <w:rPr>
                <w:sz w:val="16"/>
                <w:szCs w:val="16"/>
                <w:lang w:eastAsia="en-US"/>
              </w:rPr>
              <w:t xml:space="preserve">  </w:t>
            </w:r>
            <w:r w:rsidRPr="00492384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2384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492384">
              <w:rPr>
                <w:sz w:val="16"/>
                <w:szCs w:val="16"/>
                <w:lang w:eastAsia="en-US"/>
              </w:rPr>
            </w:r>
            <w:r w:rsidRPr="00492384">
              <w:rPr>
                <w:sz w:val="16"/>
                <w:szCs w:val="16"/>
                <w:lang w:eastAsia="en-US"/>
              </w:rPr>
              <w:fldChar w:fldCharType="separate"/>
            </w:r>
            <w:r w:rsidRPr="00492384">
              <w:rPr>
                <w:sz w:val="16"/>
                <w:szCs w:val="16"/>
                <w:lang w:eastAsia="en-US"/>
              </w:rPr>
              <w:t> </w:t>
            </w:r>
            <w:r w:rsidRPr="00492384">
              <w:rPr>
                <w:sz w:val="16"/>
                <w:szCs w:val="16"/>
                <w:lang w:eastAsia="en-US"/>
              </w:rPr>
              <w:t> </w:t>
            </w:r>
            <w:r w:rsidRPr="00492384">
              <w:rPr>
                <w:sz w:val="16"/>
                <w:szCs w:val="16"/>
                <w:lang w:eastAsia="en-US"/>
              </w:rPr>
              <w:t> </w:t>
            </w:r>
            <w:r w:rsidRPr="00492384">
              <w:rPr>
                <w:sz w:val="16"/>
                <w:szCs w:val="16"/>
                <w:lang w:eastAsia="en-US"/>
              </w:rPr>
              <w:t> </w:t>
            </w:r>
            <w:r w:rsidRPr="00492384">
              <w:rPr>
                <w:sz w:val="16"/>
                <w:szCs w:val="16"/>
                <w:lang w:eastAsia="en-US"/>
              </w:rPr>
              <w:t> </w:t>
            </w:r>
            <w:r w:rsidRPr="00492384">
              <w:rPr>
                <w:sz w:val="16"/>
                <w:szCs w:val="16"/>
                <w:lang w:eastAsia="en-US"/>
              </w:rPr>
              <w:fldChar w:fldCharType="end"/>
            </w:r>
          </w:p>
        </w:tc>
      </w:tr>
      <w:tr w:rsidR="00492384" w:rsidRPr="0085107A" w:rsidTr="009737D9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5E74" w:rsidRDefault="007A74EA" w:rsidP="008A5C27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205881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B35" w:rsidRPr="00824B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65D68">
              <w:rPr>
                <w:sz w:val="16"/>
                <w:szCs w:val="16"/>
              </w:rPr>
              <w:t xml:space="preserve">  </w:t>
            </w:r>
            <w:r w:rsidR="001B188D" w:rsidRPr="001B188D">
              <w:rPr>
                <w:sz w:val="16"/>
                <w:szCs w:val="16"/>
              </w:rPr>
              <w:t xml:space="preserve">Es handelt sich um einen Antrag im Wege der Weiterleitung nach § 14 SGB IX; Antragseingang: </w:t>
            </w:r>
            <w:r w:rsidR="001B188D" w:rsidRPr="001B188D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188D" w:rsidRPr="001B188D">
              <w:rPr>
                <w:sz w:val="16"/>
                <w:szCs w:val="16"/>
              </w:rPr>
              <w:instrText xml:space="preserve"> FORMTEXT </w:instrText>
            </w:r>
            <w:r w:rsidR="001B188D" w:rsidRPr="001B188D">
              <w:rPr>
                <w:sz w:val="16"/>
                <w:szCs w:val="16"/>
              </w:rPr>
            </w:r>
            <w:r w:rsidR="001B188D" w:rsidRPr="001B188D">
              <w:rPr>
                <w:sz w:val="16"/>
                <w:szCs w:val="16"/>
              </w:rPr>
              <w:fldChar w:fldCharType="separate"/>
            </w:r>
            <w:r w:rsidR="001B188D" w:rsidRPr="001B188D">
              <w:rPr>
                <w:sz w:val="16"/>
                <w:szCs w:val="16"/>
              </w:rPr>
              <w:t> </w:t>
            </w:r>
            <w:r w:rsidR="001B188D" w:rsidRPr="001B188D">
              <w:rPr>
                <w:sz w:val="16"/>
                <w:szCs w:val="16"/>
              </w:rPr>
              <w:t> </w:t>
            </w:r>
            <w:r w:rsidR="001B188D" w:rsidRPr="001B188D">
              <w:rPr>
                <w:sz w:val="16"/>
                <w:szCs w:val="16"/>
              </w:rPr>
              <w:t> </w:t>
            </w:r>
            <w:r w:rsidR="001B188D" w:rsidRPr="001B188D">
              <w:rPr>
                <w:sz w:val="16"/>
                <w:szCs w:val="16"/>
              </w:rPr>
              <w:t> </w:t>
            </w:r>
            <w:r w:rsidR="001B188D" w:rsidRPr="001B188D">
              <w:rPr>
                <w:sz w:val="16"/>
                <w:szCs w:val="16"/>
              </w:rPr>
              <w:t> </w:t>
            </w:r>
            <w:r w:rsidR="001B188D" w:rsidRPr="001B188D">
              <w:rPr>
                <w:sz w:val="16"/>
                <w:szCs w:val="16"/>
              </w:rPr>
              <w:fldChar w:fldCharType="end"/>
            </w:r>
            <w:r w:rsidR="001B188D" w:rsidRPr="001B188D">
              <w:rPr>
                <w:sz w:val="16"/>
                <w:szCs w:val="16"/>
              </w:rPr>
              <w:t xml:space="preserve">   </w:t>
            </w:r>
          </w:p>
        </w:tc>
      </w:tr>
      <w:tr w:rsidR="0085107A" w:rsidRPr="0085107A" w:rsidTr="009737D9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07A" w:rsidRDefault="0085107A" w:rsidP="0085107A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  <w:lang w:eastAsia="en-US"/>
              </w:rPr>
            </w:pPr>
            <w:r w:rsidRPr="004358D5">
              <w:rPr>
                <w:sz w:val="16"/>
                <w:szCs w:val="16"/>
                <w:lang w:eastAsia="en-US"/>
              </w:rPr>
              <w:t xml:space="preserve">Inhalte </w:t>
            </w:r>
            <w:r w:rsidR="00680AF1">
              <w:rPr>
                <w:sz w:val="16"/>
                <w:szCs w:val="16"/>
                <w:lang w:eastAsia="en-US"/>
              </w:rPr>
              <w:t xml:space="preserve">zuletzt </w:t>
            </w:r>
            <w:r w:rsidRPr="004358D5">
              <w:rPr>
                <w:sz w:val="16"/>
                <w:szCs w:val="16"/>
                <w:lang w:eastAsia="en-US"/>
              </w:rPr>
              <w:t xml:space="preserve">aktualisiert am: </w:t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  </w:t>
            </w:r>
            <w:r w:rsidRPr="004358D5">
              <w:rPr>
                <w:sz w:val="16"/>
                <w:szCs w:val="16"/>
                <w:lang w:eastAsia="en-US"/>
              </w:rPr>
              <w:t xml:space="preserve">    durch:</w:t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  </w:t>
            </w:r>
            <w:r w:rsidR="00C81A0C">
              <w:rPr>
                <w:sz w:val="16"/>
                <w:szCs w:val="16"/>
                <w:lang w:eastAsia="en-US"/>
              </w:rPr>
              <w:t xml:space="preserve">  Änderungen / Ergänzungen: </w:t>
            </w:r>
            <w:r w:rsidR="00C81A0C"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A0C"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="00C81A0C" w:rsidRPr="009F3BA9">
              <w:rPr>
                <w:sz w:val="16"/>
                <w:szCs w:val="16"/>
                <w:lang w:eastAsia="en-US"/>
              </w:rPr>
            </w:r>
            <w:r w:rsidR="00C81A0C"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="00C81A0C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C81A0C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C81A0C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C81A0C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C81A0C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C81A0C" w:rsidRPr="009F3BA9">
              <w:rPr>
                <w:sz w:val="16"/>
                <w:szCs w:val="16"/>
                <w:lang w:eastAsia="en-US"/>
              </w:rPr>
              <w:fldChar w:fldCharType="end"/>
            </w:r>
            <w:r w:rsidR="00C81A0C" w:rsidRPr="009F3BA9">
              <w:rPr>
                <w:sz w:val="16"/>
                <w:szCs w:val="16"/>
                <w:lang w:eastAsia="en-US"/>
              </w:rPr>
              <w:t xml:space="preserve">  </w:t>
            </w:r>
          </w:p>
          <w:p w:rsidR="0085107A" w:rsidRDefault="0085107A" w:rsidP="0085107A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  <w:lang w:eastAsia="en-US"/>
              </w:rPr>
            </w:pPr>
            <w:r w:rsidRPr="004358D5">
              <w:rPr>
                <w:sz w:val="16"/>
                <w:szCs w:val="16"/>
                <w:lang w:eastAsia="en-US"/>
              </w:rPr>
              <w:t xml:space="preserve">Inhalte </w:t>
            </w:r>
            <w:r w:rsidR="00680AF1">
              <w:rPr>
                <w:sz w:val="16"/>
                <w:szCs w:val="16"/>
                <w:lang w:eastAsia="en-US"/>
              </w:rPr>
              <w:t xml:space="preserve">zuletzt </w:t>
            </w:r>
            <w:r w:rsidRPr="004358D5">
              <w:rPr>
                <w:sz w:val="16"/>
                <w:szCs w:val="16"/>
                <w:lang w:eastAsia="en-US"/>
              </w:rPr>
              <w:t xml:space="preserve">aktualisiert am: </w:t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  </w:t>
            </w:r>
            <w:r w:rsidRPr="004358D5">
              <w:rPr>
                <w:sz w:val="16"/>
                <w:szCs w:val="16"/>
                <w:lang w:eastAsia="en-US"/>
              </w:rPr>
              <w:t xml:space="preserve">    durch:</w:t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  </w:t>
            </w:r>
            <w:r w:rsidR="00C81A0C">
              <w:rPr>
                <w:sz w:val="16"/>
                <w:szCs w:val="16"/>
                <w:lang w:eastAsia="en-US"/>
              </w:rPr>
              <w:t xml:space="preserve">  Änderungen / Ergänzungen:</w:t>
            </w:r>
            <w:r w:rsidR="00C81A0C" w:rsidRPr="009F3BA9">
              <w:rPr>
                <w:sz w:val="16"/>
                <w:szCs w:val="16"/>
                <w:lang w:eastAsia="en-US"/>
              </w:rPr>
              <w:t xml:space="preserve"> </w:t>
            </w:r>
            <w:r w:rsidR="00C81A0C"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A0C"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="00C81A0C" w:rsidRPr="009F3BA9">
              <w:rPr>
                <w:sz w:val="16"/>
                <w:szCs w:val="16"/>
                <w:lang w:eastAsia="en-US"/>
              </w:rPr>
            </w:r>
            <w:r w:rsidR="00C81A0C"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="00C81A0C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C81A0C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C81A0C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C81A0C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C81A0C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C81A0C" w:rsidRPr="009F3BA9">
              <w:rPr>
                <w:sz w:val="16"/>
                <w:szCs w:val="16"/>
                <w:lang w:eastAsia="en-US"/>
              </w:rPr>
              <w:fldChar w:fldCharType="end"/>
            </w:r>
            <w:r w:rsidR="00C81A0C" w:rsidRPr="009F3BA9">
              <w:rPr>
                <w:sz w:val="16"/>
                <w:szCs w:val="16"/>
                <w:lang w:eastAsia="en-US"/>
              </w:rPr>
              <w:t xml:space="preserve">  </w:t>
            </w:r>
          </w:p>
          <w:p w:rsidR="0085107A" w:rsidRPr="0085107A" w:rsidRDefault="0085107A" w:rsidP="0085107A">
            <w:pPr>
              <w:rPr>
                <w:sz w:val="28"/>
                <w:szCs w:val="28"/>
              </w:rPr>
            </w:pPr>
            <w:r w:rsidRPr="004358D5">
              <w:rPr>
                <w:sz w:val="16"/>
                <w:szCs w:val="16"/>
                <w:lang w:eastAsia="en-US"/>
              </w:rPr>
              <w:t xml:space="preserve">Inhalte </w:t>
            </w:r>
            <w:r w:rsidR="00680AF1">
              <w:rPr>
                <w:sz w:val="16"/>
                <w:szCs w:val="16"/>
                <w:lang w:eastAsia="en-US"/>
              </w:rPr>
              <w:t xml:space="preserve">zuletzt </w:t>
            </w:r>
            <w:r w:rsidRPr="004358D5">
              <w:rPr>
                <w:sz w:val="16"/>
                <w:szCs w:val="16"/>
                <w:lang w:eastAsia="en-US"/>
              </w:rPr>
              <w:t xml:space="preserve">aktualisiert am: </w:t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  </w:t>
            </w:r>
            <w:r w:rsidRPr="004358D5">
              <w:rPr>
                <w:sz w:val="16"/>
                <w:szCs w:val="16"/>
                <w:lang w:eastAsia="en-US"/>
              </w:rPr>
              <w:t xml:space="preserve">    durch:</w:t>
            </w:r>
            <w:r w:rsidRPr="009F3BA9">
              <w:rPr>
                <w:sz w:val="16"/>
                <w:szCs w:val="16"/>
                <w:lang w:eastAsia="en-US"/>
              </w:rPr>
              <w:t xml:space="preserve"> </w:t>
            </w:r>
            <w:r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9F3BA9">
              <w:rPr>
                <w:sz w:val="16"/>
                <w:szCs w:val="16"/>
                <w:lang w:eastAsia="en-US"/>
              </w:rPr>
            </w:r>
            <w:r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Pr="009F3BA9">
              <w:rPr>
                <w:sz w:val="16"/>
                <w:szCs w:val="16"/>
                <w:lang w:eastAsia="en-US"/>
              </w:rPr>
              <w:fldChar w:fldCharType="end"/>
            </w:r>
            <w:r w:rsidRPr="009F3BA9">
              <w:rPr>
                <w:sz w:val="16"/>
                <w:szCs w:val="16"/>
                <w:lang w:eastAsia="en-US"/>
              </w:rPr>
              <w:t xml:space="preserve">   </w:t>
            </w:r>
            <w:r w:rsidR="00C81A0C">
              <w:rPr>
                <w:sz w:val="16"/>
                <w:szCs w:val="16"/>
                <w:lang w:eastAsia="en-US"/>
              </w:rPr>
              <w:t xml:space="preserve">  Änderungen / Ergänzungen:</w:t>
            </w:r>
            <w:r w:rsidR="00C81A0C" w:rsidRPr="009F3BA9">
              <w:rPr>
                <w:sz w:val="16"/>
                <w:szCs w:val="16"/>
                <w:lang w:eastAsia="en-US"/>
              </w:rPr>
              <w:t xml:space="preserve"> </w:t>
            </w:r>
            <w:r w:rsidR="00C81A0C"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1A0C"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="00C81A0C" w:rsidRPr="009F3BA9">
              <w:rPr>
                <w:sz w:val="16"/>
                <w:szCs w:val="16"/>
                <w:lang w:eastAsia="en-US"/>
              </w:rPr>
            </w:r>
            <w:r w:rsidR="00C81A0C"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="00C81A0C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C81A0C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C81A0C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C81A0C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C81A0C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C81A0C" w:rsidRPr="009F3BA9">
              <w:rPr>
                <w:sz w:val="16"/>
                <w:szCs w:val="16"/>
                <w:lang w:eastAsia="en-US"/>
              </w:rPr>
              <w:fldChar w:fldCharType="end"/>
            </w:r>
            <w:r w:rsidR="00C81A0C" w:rsidRPr="009F3BA9">
              <w:rPr>
                <w:sz w:val="16"/>
                <w:szCs w:val="16"/>
                <w:lang w:eastAsia="en-US"/>
              </w:rPr>
              <w:t xml:space="preserve">  </w:t>
            </w:r>
          </w:p>
        </w:tc>
      </w:tr>
    </w:tbl>
    <w:p w:rsidR="0085107A" w:rsidRPr="0085107A" w:rsidRDefault="0085107A" w:rsidP="005707F9">
      <w:pPr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27F33" w:rsidRPr="00D674EB" w:rsidTr="009737D9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7F33" w:rsidRPr="00D674EB" w:rsidRDefault="00527F33" w:rsidP="00527F33">
            <w:pPr>
              <w:tabs>
                <w:tab w:val="right" w:pos="9214"/>
              </w:tabs>
              <w:spacing w:before="60" w:after="60" w:line="256" w:lineRule="auto"/>
              <w:rPr>
                <w:sz w:val="20"/>
                <w:lang w:eastAsia="en-US"/>
              </w:rPr>
            </w:pPr>
            <w:r w:rsidRPr="00527F33">
              <w:rPr>
                <w:rFonts w:cs="Arial"/>
                <w:b/>
                <w:sz w:val="20"/>
              </w:rPr>
              <w:t xml:space="preserve">Der </w:t>
            </w:r>
            <w:r>
              <w:rPr>
                <w:rFonts w:cs="Arial"/>
                <w:b/>
                <w:sz w:val="20"/>
              </w:rPr>
              <w:t xml:space="preserve">Teilhabe- und /oder Gesamtplan </w:t>
            </w:r>
            <w:r w:rsidRPr="00527F33">
              <w:rPr>
                <w:rFonts w:cs="Arial"/>
                <w:b/>
                <w:sz w:val="20"/>
              </w:rPr>
              <w:t>umfasst</w:t>
            </w:r>
            <w:r>
              <w:rPr>
                <w:rFonts w:cs="Arial"/>
                <w:b/>
                <w:sz w:val="20"/>
              </w:rPr>
              <w:t>:</w:t>
            </w:r>
          </w:p>
        </w:tc>
      </w:tr>
      <w:tr w:rsidR="00527F33" w:rsidRPr="00D674EB" w:rsidTr="009737D9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7F33" w:rsidRPr="00527F33" w:rsidRDefault="00527F33" w:rsidP="00527F33">
            <w:pPr>
              <w:tabs>
                <w:tab w:val="right" w:pos="9214"/>
              </w:tabs>
              <w:spacing w:before="60" w:after="60" w:line="256" w:lineRule="auto"/>
              <w:rPr>
                <w:rFonts w:cs="Arial"/>
                <w:sz w:val="20"/>
              </w:rPr>
            </w:pPr>
            <w:r w:rsidRPr="00527F33">
              <w:rPr>
                <w:rFonts w:cs="Arial"/>
                <w:sz w:val="20"/>
              </w:rPr>
              <w:t>F 1  Deckblatt</w:t>
            </w:r>
          </w:p>
        </w:tc>
      </w:tr>
      <w:tr w:rsidR="00527F33" w:rsidRPr="00D674EB" w:rsidTr="009737D9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7F33" w:rsidRPr="00527F33" w:rsidRDefault="00527F33" w:rsidP="00527F33">
            <w:pPr>
              <w:tabs>
                <w:tab w:val="right" w:pos="9214"/>
              </w:tabs>
              <w:spacing w:before="60" w:after="60" w:line="256" w:lineRule="auto"/>
              <w:rPr>
                <w:rFonts w:cs="Arial"/>
                <w:sz w:val="20"/>
              </w:rPr>
            </w:pPr>
            <w:r w:rsidRPr="00527F33">
              <w:rPr>
                <w:rFonts w:cs="Arial"/>
                <w:sz w:val="20"/>
              </w:rPr>
              <w:t xml:space="preserve">F 2 </w:t>
            </w:r>
            <w:r>
              <w:rPr>
                <w:rFonts w:cs="Arial"/>
                <w:sz w:val="20"/>
              </w:rPr>
              <w:t xml:space="preserve"> </w:t>
            </w:r>
            <w:r w:rsidRPr="00527F33">
              <w:rPr>
                <w:rFonts w:cs="Arial"/>
                <w:sz w:val="20"/>
              </w:rPr>
              <w:t>B.E.Ni</w:t>
            </w:r>
            <w:r w:rsidR="009D68A9">
              <w:rPr>
                <w:rFonts w:cs="Arial"/>
                <w:sz w:val="20"/>
              </w:rPr>
              <w:t xml:space="preserve"> (Bögen A bis D) </w:t>
            </w:r>
          </w:p>
        </w:tc>
      </w:tr>
      <w:tr w:rsidR="004358D5" w:rsidRPr="00D674EB" w:rsidTr="009737D9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58D5" w:rsidRPr="00FF2D8C" w:rsidRDefault="004358D5" w:rsidP="00534AA8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</w:rPr>
            </w:pPr>
            <w:r w:rsidRPr="00FD677B">
              <w:rPr>
                <w:sz w:val="20"/>
              </w:rPr>
              <w:t xml:space="preserve">F 3  </w:t>
            </w:r>
            <w:r w:rsidRPr="004358D5">
              <w:rPr>
                <w:sz w:val="20"/>
              </w:rPr>
              <w:t>Feststellung der Leistungen</w:t>
            </w:r>
          </w:p>
        </w:tc>
      </w:tr>
      <w:tr w:rsidR="004358D5" w:rsidRPr="00D674EB" w:rsidTr="009737D9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58D5" w:rsidRPr="00FF2D8C" w:rsidRDefault="007A74EA" w:rsidP="004358D5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04108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B35" w:rsidRPr="00824B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358D5" w:rsidRPr="00FF2D8C">
              <w:rPr>
                <w:sz w:val="16"/>
                <w:szCs w:val="16"/>
              </w:rPr>
              <w:t xml:space="preserve"> </w:t>
            </w:r>
            <w:r w:rsidR="004358D5">
              <w:rPr>
                <w:sz w:val="16"/>
                <w:szCs w:val="16"/>
              </w:rPr>
              <w:t xml:space="preserve"> </w:t>
            </w:r>
            <w:r w:rsidR="004358D5" w:rsidRPr="004358D5">
              <w:rPr>
                <w:sz w:val="20"/>
              </w:rPr>
              <w:t>Teilhab</w:t>
            </w:r>
            <w:r w:rsidR="00534AA8">
              <w:rPr>
                <w:sz w:val="20"/>
              </w:rPr>
              <w:t>e</w:t>
            </w:r>
            <w:r w:rsidR="004358D5" w:rsidRPr="004358D5">
              <w:rPr>
                <w:sz w:val="20"/>
              </w:rPr>
              <w:t>zielvereinbarung</w:t>
            </w:r>
          </w:p>
        </w:tc>
      </w:tr>
      <w:tr w:rsidR="0006589C" w:rsidRPr="00D674EB" w:rsidTr="009737D9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589C" w:rsidRDefault="007A74EA" w:rsidP="0006589C">
            <w:pPr>
              <w:tabs>
                <w:tab w:val="right" w:pos="9214"/>
              </w:tabs>
              <w:spacing w:before="60" w:after="60" w:line="256" w:lineRule="auto"/>
              <w:rPr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14311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B35" w:rsidRPr="00824B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589C">
              <w:rPr>
                <w:sz w:val="16"/>
                <w:szCs w:val="16"/>
              </w:rPr>
              <w:t xml:space="preserve">  </w:t>
            </w:r>
            <w:r w:rsidR="0006589C" w:rsidRPr="009E40FF">
              <w:rPr>
                <w:sz w:val="20"/>
              </w:rPr>
              <w:t xml:space="preserve">Dokumentation der einvernehmlichen, umfassenden und trägerübergreifenden Feststellung des </w:t>
            </w:r>
          </w:p>
          <w:p w:rsidR="0006589C" w:rsidRPr="00FF2D8C" w:rsidRDefault="0006589C" w:rsidP="0006589C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</w:rPr>
            </w:pPr>
            <w:r>
              <w:rPr>
                <w:sz w:val="20"/>
              </w:rPr>
              <w:t xml:space="preserve">     </w:t>
            </w:r>
            <w:r w:rsidRPr="009E40FF">
              <w:rPr>
                <w:sz w:val="20"/>
              </w:rPr>
              <w:t>Rehabilitationsbedar</w:t>
            </w:r>
            <w:r>
              <w:rPr>
                <w:sz w:val="20"/>
              </w:rPr>
              <w:t>f</w:t>
            </w:r>
            <w:r w:rsidRPr="009E40FF">
              <w:rPr>
                <w:sz w:val="20"/>
              </w:rPr>
              <w:t>s in Fällen des § 15 Abs. 3 Satz 1 SGB IX</w:t>
            </w:r>
          </w:p>
        </w:tc>
      </w:tr>
    </w:tbl>
    <w:p w:rsidR="00527F33" w:rsidRDefault="00527F33" w:rsidP="005707F9">
      <w:pPr>
        <w:rPr>
          <w:sz w:val="16"/>
          <w:szCs w:val="16"/>
        </w:rPr>
      </w:pPr>
    </w:p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4358D5" w:rsidRPr="00D674EB" w:rsidTr="009737D9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58D5" w:rsidRPr="00D674EB" w:rsidRDefault="004358D5" w:rsidP="009737D9">
            <w:pPr>
              <w:tabs>
                <w:tab w:val="right" w:pos="9214"/>
              </w:tabs>
              <w:spacing w:before="60" w:after="60" w:line="256" w:lineRule="auto"/>
              <w:rPr>
                <w:sz w:val="20"/>
                <w:lang w:eastAsia="en-US"/>
              </w:rPr>
            </w:pPr>
            <w:r>
              <w:rPr>
                <w:rFonts w:cs="Arial"/>
                <w:b/>
                <w:sz w:val="20"/>
              </w:rPr>
              <w:t xml:space="preserve">Weitere </w:t>
            </w:r>
            <w:r w:rsidRPr="004358D5">
              <w:rPr>
                <w:rFonts w:cs="Arial"/>
                <w:b/>
                <w:sz w:val="20"/>
              </w:rPr>
              <w:t>Unterlagen</w:t>
            </w:r>
            <w:r>
              <w:rPr>
                <w:rFonts w:cs="Arial"/>
                <w:b/>
                <w:sz w:val="20"/>
              </w:rPr>
              <w:t>:</w:t>
            </w:r>
          </w:p>
        </w:tc>
      </w:tr>
      <w:tr w:rsidR="004358D5" w:rsidRPr="00D674EB" w:rsidTr="009737D9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58D5" w:rsidRDefault="007A74EA" w:rsidP="009737D9">
            <w:pPr>
              <w:tabs>
                <w:tab w:val="right" w:pos="9214"/>
              </w:tabs>
              <w:spacing w:before="60" w:after="60" w:line="256" w:lineRule="auto"/>
              <w:rPr>
                <w:rFonts w:cs="Arial"/>
                <w:b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52899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B35" w:rsidRPr="00824B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358D5" w:rsidRPr="00FF2D8C">
              <w:rPr>
                <w:sz w:val="16"/>
                <w:szCs w:val="16"/>
              </w:rPr>
              <w:t xml:space="preserve"> </w:t>
            </w:r>
            <w:r w:rsidR="004358D5">
              <w:rPr>
                <w:sz w:val="16"/>
                <w:szCs w:val="16"/>
              </w:rPr>
              <w:t xml:space="preserve"> </w:t>
            </w:r>
            <w:r w:rsidR="0085107A"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107A"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="0085107A" w:rsidRPr="009F3BA9">
              <w:rPr>
                <w:sz w:val="16"/>
                <w:szCs w:val="16"/>
                <w:lang w:eastAsia="en-US"/>
              </w:rPr>
            </w:r>
            <w:r w:rsidR="0085107A"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sz w:val="16"/>
                <w:szCs w:val="16"/>
                <w:lang w:eastAsia="en-US"/>
              </w:rPr>
              <w:fldChar w:fldCharType="end"/>
            </w:r>
            <w:r w:rsidR="0085107A" w:rsidRPr="009F3BA9">
              <w:rPr>
                <w:sz w:val="16"/>
                <w:szCs w:val="16"/>
                <w:lang w:eastAsia="en-US"/>
              </w:rPr>
              <w:t xml:space="preserve">   </w:t>
            </w:r>
            <w:r w:rsidR="0085107A" w:rsidRPr="004358D5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358D5" w:rsidRPr="00D674EB" w:rsidTr="009737D9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58D5" w:rsidRPr="00FF2D8C" w:rsidRDefault="007A74EA" w:rsidP="009737D9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203124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B35" w:rsidRPr="00824B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358D5" w:rsidRPr="00FF2D8C">
              <w:rPr>
                <w:sz w:val="16"/>
                <w:szCs w:val="16"/>
              </w:rPr>
              <w:t xml:space="preserve"> </w:t>
            </w:r>
            <w:r w:rsidR="004358D5">
              <w:rPr>
                <w:sz w:val="16"/>
                <w:szCs w:val="16"/>
              </w:rPr>
              <w:t xml:space="preserve"> </w:t>
            </w:r>
            <w:r w:rsidR="0085107A"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107A"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="0085107A" w:rsidRPr="009F3BA9">
              <w:rPr>
                <w:sz w:val="16"/>
                <w:szCs w:val="16"/>
                <w:lang w:eastAsia="en-US"/>
              </w:rPr>
            </w:r>
            <w:r w:rsidR="0085107A"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sz w:val="16"/>
                <w:szCs w:val="16"/>
                <w:lang w:eastAsia="en-US"/>
              </w:rPr>
              <w:fldChar w:fldCharType="end"/>
            </w:r>
            <w:r w:rsidR="0085107A" w:rsidRPr="009F3BA9">
              <w:rPr>
                <w:sz w:val="16"/>
                <w:szCs w:val="16"/>
                <w:lang w:eastAsia="en-US"/>
              </w:rPr>
              <w:t xml:space="preserve">   </w:t>
            </w:r>
            <w:r w:rsidR="0085107A" w:rsidRPr="004358D5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358D5" w:rsidRPr="00D674EB" w:rsidTr="009737D9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58D5" w:rsidRPr="00FF2D8C" w:rsidRDefault="007A74EA" w:rsidP="009737D9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9394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B35" w:rsidRPr="00824B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358D5" w:rsidRPr="00FF2D8C">
              <w:rPr>
                <w:sz w:val="16"/>
                <w:szCs w:val="16"/>
              </w:rPr>
              <w:t xml:space="preserve"> </w:t>
            </w:r>
            <w:r w:rsidR="004358D5">
              <w:rPr>
                <w:sz w:val="16"/>
                <w:szCs w:val="16"/>
              </w:rPr>
              <w:t xml:space="preserve"> </w:t>
            </w:r>
            <w:r w:rsidR="0085107A"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107A"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="0085107A" w:rsidRPr="009F3BA9">
              <w:rPr>
                <w:sz w:val="16"/>
                <w:szCs w:val="16"/>
                <w:lang w:eastAsia="en-US"/>
              </w:rPr>
            </w:r>
            <w:r w:rsidR="0085107A"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sz w:val="16"/>
                <w:szCs w:val="16"/>
                <w:lang w:eastAsia="en-US"/>
              </w:rPr>
              <w:fldChar w:fldCharType="end"/>
            </w:r>
            <w:r w:rsidR="0085107A" w:rsidRPr="009F3BA9">
              <w:rPr>
                <w:sz w:val="16"/>
                <w:szCs w:val="16"/>
                <w:lang w:eastAsia="en-US"/>
              </w:rPr>
              <w:t xml:space="preserve">   </w:t>
            </w:r>
            <w:r w:rsidR="0085107A" w:rsidRPr="004358D5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358D5" w:rsidRPr="00D674EB" w:rsidTr="009737D9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58D5" w:rsidRPr="00FF2D8C" w:rsidRDefault="007A74EA" w:rsidP="009737D9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47305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B35" w:rsidRPr="00824B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358D5" w:rsidRPr="00FF2D8C">
              <w:rPr>
                <w:sz w:val="16"/>
                <w:szCs w:val="16"/>
              </w:rPr>
              <w:t xml:space="preserve"> </w:t>
            </w:r>
            <w:r w:rsidR="004358D5">
              <w:rPr>
                <w:sz w:val="16"/>
                <w:szCs w:val="16"/>
              </w:rPr>
              <w:t xml:space="preserve"> </w:t>
            </w:r>
            <w:r w:rsidR="0085107A"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107A"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="0085107A" w:rsidRPr="009F3BA9">
              <w:rPr>
                <w:sz w:val="16"/>
                <w:szCs w:val="16"/>
                <w:lang w:eastAsia="en-US"/>
              </w:rPr>
            </w:r>
            <w:r w:rsidR="0085107A"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sz w:val="16"/>
                <w:szCs w:val="16"/>
                <w:lang w:eastAsia="en-US"/>
              </w:rPr>
              <w:fldChar w:fldCharType="end"/>
            </w:r>
            <w:r w:rsidR="0085107A" w:rsidRPr="009F3BA9">
              <w:rPr>
                <w:sz w:val="16"/>
                <w:szCs w:val="16"/>
                <w:lang w:eastAsia="en-US"/>
              </w:rPr>
              <w:t xml:space="preserve">   </w:t>
            </w:r>
            <w:r w:rsidR="0085107A" w:rsidRPr="004358D5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358D5" w:rsidRPr="00D674EB" w:rsidTr="009737D9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58D5" w:rsidRPr="00FF2D8C" w:rsidRDefault="007A74EA" w:rsidP="009737D9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288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B35" w:rsidRPr="00824B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358D5" w:rsidRPr="00FF2D8C">
              <w:rPr>
                <w:sz w:val="16"/>
                <w:szCs w:val="16"/>
              </w:rPr>
              <w:t xml:space="preserve"> </w:t>
            </w:r>
            <w:r w:rsidR="004358D5">
              <w:rPr>
                <w:sz w:val="16"/>
                <w:szCs w:val="16"/>
              </w:rPr>
              <w:t xml:space="preserve"> </w:t>
            </w:r>
            <w:r w:rsidR="0085107A"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107A"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="0085107A" w:rsidRPr="009F3BA9">
              <w:rPr>
                <w:sz w:val="16"/>
                <w:szCs w:val="16"/>
                <w:lang w:eastAsia="en-US"/>
              </w:rPr>
            </w:r>
            <w:r w:rsidR="0085107A"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sz w:val="16"/>
                <w:szCs w:val="16"/>
                <w:lang w:eastAsia="en-US"/>
              </w:rPr>
              <w:fldChar w:fldCharType="end"/>
            </w:r>
            <w:r w:rsidR="0085107A" w:rsidRPr="009F3BA9">
              <w:rPr>
                <w:sz w:val="16"/>
                <w:szCs w:val="16"/>
                <w:lang w:eastAsia="en-US"/>
              </w:rPr>
              <w:t xml:space="preserve">   </w:t>
            </w:r>
            <w:r w:rsidR="0085107A" w:rsidRPr="004358D5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358D5" w:rsidRPr="00D674EB" w:rsidTr="009737D9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58D5" w:rsidRPr="00FF2D8C" w:rsidRDefault="007A74EA" w:rsidP="009737D9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-142887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B35" w:rsidRPr="00824B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358D5" w:rsidRPr="00FF2D8C">
              <w:rPr>
                <w:sz w:val="16"/>
                <w:szCs w:val="16"/>
              </w:rPr>
              <w:t xml:space="preserve"> </w:t>
            </w:r>
            <w:r w:rsidR="004358D5">
              <w:rPr>
                <w:sz w:val="16"/>
                <w:szCs w:val="16"/>
              </w:rPr>
              <w:t xml:space="preserve"> </w:t>
            </w:r>
            <w:r w:rsidR="0085107A"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107A"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="0085107A" w:rsidRPr="009F3BA9">
              <w:rPr>
                <w:sz w:val="16"/>
                <w:szCs w:val="16"/>
                <w:lang w:eastAsia="en-US"/>
              </w:rPr>
            </w:r>
            <w:r w:rsidR="0085107A"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85107A" w:rsidRPr="009F3BA9">
              <w:rPr>
                <w:sz w:val="16"/>
                <w:szCs w:val="16"/>
                <w:lang w:eastAsia="en-US"/>
              </w:rPr>
              <w:fldChar w:fldCharType="end"/>
            </w:r>
            <w:r w:rsidR="0085107A" w:rsidRPr="009F3BA9">
              <w:rPr>
                <w:sz w:val="16"/>
                <w:szCs w:val="16"/>
                <w:lang w:eastAsia="en-US"/>
              </w:rPr>
              <w:t xml:space="preserve">   </w:t>
            </w:r>
            <w:r w:rsidR="0085107A" w:rsidRPr="004358D5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A16E4F" w:rsidRPr="00D674EB" w:rsidTr="009737D9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6E4F" w:rsidRPr="00FF2D8C" w:rsidRDefault="007A74EA" w:rsidP="00A16E4F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58695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B35" w:rsidRPr="00824B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16E4F" w:rsidRPr="00FF2D8C">
              <w:rPr>
                <w:sz w:val="16"/>
                <w:szCs w:val="16"/>
              </w:rPr>
              <w:t xml:space="preserve"> </w:t>
            </w:r>
            <w:r w:rsidR="00A16E4F">
              <w:rPr>
                <w:sz w:val="16"/>
                <w:szCs w:val="16"/>
              </w:rPr>
              <w:t xml:space="preserve"> </w:t>
            </w:r>
            <w:r w:rsidR="00A16E4F"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6E4F"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="00A16E4F" w:rsidRPr="009F3BA9">
              <w:rPr>
                <w:sz w:val="16"/>
                <w:szCs w:val="16"/>
                <w:lang w:eastAsia="en-US"/>
              </w:rPr>
            </w:r>
            <w:r w:rsidR="00A16E4F"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="00A16E4F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A16E4F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A16E4F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A16E4F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A16E4F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A16E4F" w:rsidRPr="009F3BA9">
              <w:rPr>
                <w:sz w:val="16"/>
                <w:szCs w:val="16"/>
                <w:lang w:eastAsia="en-US"/>
              </w:rPr>
              <w:fldChar w:fldCharType="end"/>
            </w:r>
            <w:r w:rsidR="00A16E4F" w:rsidRPr="009F3BA9">
              <w:rPr>
                <w:sz w:val="16"/>
                <w:szCs w:val="16"/>
                <w:lang w:eastAsia="en-US"/>
              </w:rPr>
              <w:t xml:space="preserve">   </w:t>
            </w:r>
            <w:r w:rsidR="00A16E4F" w:rsidRPr="004358D5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A16E4F" w:rsidRPr="00D674EB" w:rsidTr="009737D9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6E4F" w:rsidRPr="00FF2D8C" w:rsidRDefault="007A74EA" w:rsidP="00A16E4F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60029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B35" w:rsidRPr="00824B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16E4F" w:rsidRPr="00FF2D8C">
              <w:rPr>
                <w:sz w:val="16"/>
                <w:szCs w:val="16"/>
              </w:rPr>
              <w:t xml:space="preserve"> </w:t>
            </w:r>
            <w:r w:rsidR="00A16E4F">
              <w:rPr>
                <w:sz w:val="16"/>
                <w:szCs w:val="16"/>
              </w:rPr>
              <w:t xml:space="preserve"> </w:t>
            </w:r>
            <w:r w:rsidR="00A16E4F"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6E4F"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="00A16E4F" w:rsidRPr="009F3BA9">
              <w:rPr>
                <w:sz w:val="16"/>
                <w:szCs w:val="16"/>
                <w:lang w:eastAsia="en-US"/>
              </w:rPr>
            </w:r>
            <w:r w:rsidR="00A16E4F"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="00A16E4F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A16E4F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A16E4F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A16E4F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A16E4F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A16E4F" w:rsidRPr="009F3BA9">
              <w:rPr>
                <w:sz w:val="16"/>
                <w:szCs w:val="16"/>
                <w:lang w:eastAsia="en-US"/>
              </w:rPr>
              <w:fldChar w:fldCharType="end"/>
            </w:r>
            <w:r w:rsidR="00A16E4F" w:rsidRPr="009F3BA9">
              <w:rPr>
                <w:sz w:val="16"/>
                <w:szCs w:val="16"/>
                <w:lang w:eastAsia="en-US"/>
              </w:rPr>
              <w:t xml:space="preserve">   </w:t>
            </w:r>
            <w:r w:rsidR="00A16E4F" w:rsidRPr="004358D5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A16E4F" w:rsidRPr="00D674EB" w:rsidTr="009737D9">
        <w:trPr>
          <w:trHeight w:val="45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6E4F" w:rsidRPr="00FF2D8C" w:rsidRDefault="007A74EA" w:rsidP="00A16E4F">
            <w:pPr>
              <w:tabs>
                <w:tab w:val="right" w:pos="9214"/>
              </w:tabs>
              <w:spacing w:before="60" w:after="60" w:line="256" w:lineRule="auto"/>
              <w:rPr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3015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B3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16E4F" w:rsidRPr="00FF2D8C">
              <w:rPr>
                <w:sz w:val="16"/>
                <w:szCs w:val="16"/>
              </w:rPr>
              <w:t xml:space="preserve"> </w:t>
            </w:r>
            <w:r w:rsidR="00A16E4F">
              <w:rPr>
                <w:sz w:val="16"/>
                <w:szCs w:val="16"/>
              </w:rPr>
              <w:t xml:space="preserve"> </w:t>
            </w:r>
            <w:r w:rsidR="00A16E4F" w:rsidRPr="009F3BA9">
              <w:rPr>
                <w:sz w:val="16"/>
                <w:szCs w:val="16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6E4F" w:rsidRPr="009F3BA9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="00A16E4F" w:rsidRPr="009F3BA9">
              <w:rPr>
                <w:sz w:val="16"/>
                <w:szCs w:val="16"/>
                <w:lang w:eastAsia="en-US"/>
              </w:rPr>
            </w:r>
            <w:r w:rsidR="00A16E4F" w:rsidRPr="009F3BA9">
              <w:rPr>
                <w:sz w:val="16"/>
                <w:szCs w:val="16"/>
                <w:lang w:eastAsia="en-US"/>
              </w:rPr>
              <w:fldChar w:fldCharType="separate"/>
            </w:r>
            <w:r w:rsidR="00A16E4F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A16E4F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A16E4F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A16E4F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A16E4F" w:rsidRPr="009F3BA9">
              <w:rPr>
                <w:noProof/>
                <w:sz w:val="16"/>
                <w:szCs w:val="16"/>
                <w:lang w:eastAsia="en-US"/>
              </w:rPr>
              <w:t> </w:t>
            </w:r>
            <w:r w:rsidR="00A16E4F" w:rsidRPr="009F3BA9">
              <w:rPr>
                <w:sz w:val="16"/>
                <w:szCs w:val="16"/>
                <w:lang w:eastAsia="en-US"/>
              </w:rPr>
              <w:fldChar w:fldCharType="end"/>
            </w:r>
            <w:r w:rsidR="00A16E4F" w:rsidRPr="009F3BA9">
              <w:rPr>
                <w:sz w:val="16"/>
                <w:szCs w:val="16"/>
                <w:lang w:eastAsia="en-US"/>
              </w:rPr>
              <w:t xml:space="preserve">   </w:t>
            </w:r>
            <w:r w:rsidR="00A16E4F" w:rsidRPr="004358D5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</w:tbl>
    <w:p w:rsidR="004358D5" w:rsidRPr="0085107A" w:rsidRDefault="004358D5" w:rsidP="005707F9">
      <w:pPr>
        <w:rPr>
          <w:sz w:val="16"/>
          <w:szCs w:val="16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2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6"/>
      </w:tblGrid>
      <w:tr w:rsidR="0085107A" w:rsidTr="009E40FF"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107A" w:rsidRDefault="007A74EA" w:rsidP="009737D9">
            <w:pPr>
              <w:tabs>
                <w:tab w:val="left" w:pos="340"/>
                <w:tab w:val="left" w:pos="6804"/>
              </w:tabs>
              <w:spacing w:before="60" w:after="60"/>
              <w:rPr>
                <w:b/>
                <w:sz w:val="16"/>
                <w:szCs w:val="16"/>
              </w:rPr>
            </w:pPr>
            <w:sdt>
              <w:sdtPr>
                <w:rPr>
                  <w:rFonts w:cs="Arial"/>
                  <w:sz w:val="20"/>
                </w:rPr>
                <w:id w:val="191990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B35" w:rsidRPr="00824B3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24B35">
              <w:rPr>
                <w:b/>
                <w:sz w:val="16"/>
                <w:szCs w:val="16"/>
              </w:rPr>
              <w:t xml:space="preserve"> </w:t>
            </w:r>
            <w:r w:rsidR="0085107A">
              <w:rPr>
                <w:b/>
                <w:sz w:val="16"/>
                <w:szCs w:val="16"/>
              </w:rPr>
              <w:t>Sonstiges / Bemerkungen</w:t>
            </w:r>
          </w:p>
          <w:p w:rsidR="0085107A" w:rsidRDefault="0085107A" w:rsidP="009737D9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F1194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F11949">
              <w:rPr>
                <w:sz w:val="16"/>
                <w:szCs w:val="16"/>
              </w:rPr>
              <w:instrText xml:space="preserve"> FORMTEXT </w:instrText>
            </w:r>
            <w:r w:rsidRPr="00F11949">
              <w:rPr>
                <w:sz w:val="16"/>
                <w:szCs w:val="16"/>
              </w:rPr>
            </w:r>
            <w:r w:rsidRPr="00F11949">
              <w:rPr>
                <w:sz w:val="16"/>
                <w:szCs w:val="16"/>
              </w:rPr>
              <w:fldChar w:fldCharType="separate"/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t> </w:t>
            </w:r>
            <w:r w:rsidRPr="00F11949">
              <w:rPr>
                <w:sz w:val="16"/>
                <w:szCs w:val="16"/>
              </w:rPr>
              <w:fldChar w:fldCharType="end"/>
            </w:r>
          </w:p>
          <w:p w:rsidR="0085107A" w:rsidRDefault="0085107A" w:rsidP="009737D9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  <w:p w:rsidR="0085107A" w:rsidRDefault="0085107A" w:rsidP="009737D9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  <w:p w:rsidR="0085107A" w:rsidRDefault="0085107A" w:rsidP="009737D9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  <w:p w:rsidR="0085107A" w:rsidRDefault="0085107A" w:rsidP="009737D9">
            <w:pPr>
              <w:tabs>
                <w:tab w:val="left" w:pos="340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</w:p>
        </w:tc>
      </w:tr>
    </w:tbl>
    <w:p w:rsidR="00527F33" w:rsidRDefault="00527F33" w:rsidP="005707F9">
      <w:pPr>
        <w:rPr>
          <w:sz w:val="28"/>
          <w:szCs w:val="28"/>
        </w:rPr>
      </w:pPr>
    </w:p>
    <w:sectPr w:rsidR="00527F33" w:rsidSect="00684BFD">
      <w:headerReference w:type="default" r:id="rId7"/>
      <w:footerReference w:type="default" r:id="rId8"/>
      <w:pgSz w:w="11906" w:h="16838"/>
      <w:pgMar w:top="10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B0D" w:rsidRDefault="002E2B0D" w:rsidP="003B73B5">
      <w:r>
        <w:separator/>
      </w:r>
    </w:p>
  </w:endnote>
  <w:endnote w:type="continuationSeparator" w:id="0">
    <w:p w:rsidR="002E2B0D" w:rsidRDefault="002E2B0D" w:rsidP="003B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B3E" w:rsidRDefault="00394B3E" w:rsidP="00394B3E">
    <w:pPr>
      <w:tabs>
        <w:tab w:val="center" w:pos="4536"/>
        <w:tab w:val="right" w:pos="9356"/>
      </w:tabs>
      <w:ind w:right="-284"/>
      <w:rPr>
        <w:color w:val="2F5496" w:themeColor="accent1" w:themeShade="BF"/>
        <w:sz w:val="16"/>
        <w:szCs w:val="16"/>
      </w:rPr>
    </w:pPr>
    <w:r>
      <w:rPr>
        <w:color w:val="2F5496" w:themeColor="accent1" w:themeShade="BF"/>
        <w:sz w:val="16"/>
        <w:szCs w:val="16"/>
      </w:rPr>
      <w:t>Teilhabeplan-/Gesamtplanverfahren Niedersachsen</w:t>
    </w:r>
    <w:r>
      <w:rPr>
        <w:color w:val="2F5496" w:themeColor="accent1" w:themeShade="BF"/>
        <w:sz w:val="16"/>
        <w:szCs w:val="16"/>
      </w:rPr>
      <w:tab/>
    </w:r>
    <w:r>
      <w:rPr>
        <w:color w:val="2F5496" w:themeColor="accent1" w:themeShade="BF"/>
        <w:sz w:val="16"/>
        <w:szCs w:val="16"/>
      </w:rPr>
      <w:tab/>
      <w:t>Arbeitsversion 2.0 / 0</w:t>
    </w:r>
    <w:r w:rsidR="00711A1C">
      <w:rPr>
        <w:color w:val="2F5496" w:themeColor="accent1" w:themeShade="BF"/>
        <w:sz w:val="16"/>
        <w:szCs w:val="16"/>
      </w:rPr>
      <w:t>7</w:t>
    </w:r>
    <w:r>
      <w:rPr>
        <w:color w:val="2F5496" w:themeColor="accent1" w:themeShade="BF"/>
        <w:sz w:val="16"/>
        <w:szCs w:val="16"/>
      </w:rPr>
      <w:t>.2018</w:t>
    </w:r>
  </w:p>
  <w:p w:rsidR="00394B3E" w:rsidRPr="005E5D20" w:rsidRDefault="00394B3E" w:rsidP="00394B3E">
    <w:pPr>
      <w:tabs>
        <w:tab w:val="center" w:pos="4536"/>
        <w:tab w:val="right" w:pos="9356"/>
      </w:tabs>
      <w:ind w:right="-284"/>
      <w:jc w:val="center"/>
      <w:rPr>
        <w:color w:val="2F5496" w:themeColor="accent1" w:themeShade="BF"/>
        <w:sz w:val="16"/>
        <w:szCs w:val="16"/>
      </w:rPr>
    </w:pPr>
    <w:r w:rsidRPr="005E5D20">
      <w:rPr>
        <w:color w:val="2F5496" w:themeColor="accent1" w:themeShade="BF"/>
        <w:sz w:val="16"/>
        <w:szCs w:val="16"/>
      </w:rPr>
      <w:t>© Nds. Landesamt für Soziales, Jugend und Familie - alle Rechte vorbehalten</w:t>
    </w:r>
  </w:p>
  <w:p w:rsidR="008C274E" w:rsidRPr="00394B3E" w:rsidRDefault="008C274E" w:rsidP="00394B3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B0D" w:rsidRDefault="002E2B0D" w:rsidP="003B73B5">
      <w:r>
        <w:separator/>
      </w:r>
    </w:p>
  </w:footnote>
  <w:footnote w:type="continuationSeparator" w:id="0">
    <w:p w:rsidR="002E2B0D" w:rsidRDefault="002E2B0D" w:rsidP="003B7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9F" w:rsidRDefault="00C9689E" w:rsidP="00C9689E">
    <w:pPr>
      <w:pStyle w:val="Kopfzeile"/>
      <w:spacing w:before="240" w:after="120"/>
      <w:ind w:left="442" w:firstLine="550"/>
      <w:rPr>
        <w:b/>
        <w:sz w:val="28"/>
        <w:szCs w:val="28"/>
      </w:rPr>
    </w:pPr>
    <w:r>
      <w:rPr>
        <w:rFonts w:cs="Arial"/>
        <w:b/>
        <w:sz w:val="32"/>
        <w:szCs w:val="32"/>
      </w:rPr>
      <w:t xml:space="preserve">  Teilhabe- und Gesamtplan Niedersach</w:t>
    </w:r>
    <w:r w:rsidR="00684BFD">
      <w:rPr>
        <w:rFonts w:cs="Arial"/>
        <w:b/>
        <w:sz w:val="32"/>
        <w:szCs w:val="32"/>
      </w:rPr>
      <w:t>en</w:t>
    </w:r>
  </w:p>
  <w:p w:rsidR="00DA3448" w:rsidRDefault="00A0269F" w:rsidP="00DA3448">
    <w:pPr>
      <w:pStyle w:val="Kopfzeile"/>
      <w:spacing w:before="240" w:after="120"/>
      <w:ind w:left="442" w:firstLine="550"/>
    </w:pPr>
    <w:r>
      <w:rPr>
        <w:b/>
        <w:sz w:val="28"/>
        <w:szCs w:val="28"/>
      </w:rPr>
      <w:t xml:space="preserve">                                  </w:t>
    </w:r>
    <w:r w:rsidR="00CB49A7" w:rsidRPr="00C9689E">
      <w:rPr>
        <w:b/>
        <w:sz w:val="28"/>
        <w:szCs w:val="28"/>
      </w:rPr>
      <w:t>Deckblatt</w:t>
    </w:r>
    <w:r w:rsidRPr="00A0269F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      </w:t>
    </w:r>
    <w:r w:rsidR="00684BFD">
      <w:rPr>
        <w:b/>
        <w:sz w:val="28"/>
        <w:szCs w:val="28"/>
      </w:rPr>
      <w:t xml:space="preserve">                         </w:t>
    </w:r>
    <w:r w:rsidR="005E32E2">
      <w:rPr>
        <w:b/>
        <w:sz w:val="28"/>
        <w:szCs w:val="28"/>
      </w:rPr>
      <w:tab/>
      <w:t xml:space="preserve"> </w:t>
    </w:r>
    <w:r w:rsidR="00684BFD">
      <w:rPr>
        <w:b/>
        <w:sz w:val="28"/>
        <w:szCs w:val="28"/>
      </w:rPr>
      <w:t xml:space="preserve"> </w:t>
    </w:r>
    <w:r w:rsidRPr="00C9689E">
      <w:rPr>
        <w:b/>
        <w:sz w:val="28"/>
        <w:szCs w:val="28"/>
      </w:rPr>
      <w:t>F 1</w:t>
    </w:r>
  </w:p>
  <w:p w:rsidR="00CB49A7" w:rsidRDefault="00CB49A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867EE"/>
    <w:multiLevelType w:val="hybridMultilevel"/>
    <w:tmpl w:val="C324B1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4222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74744A0A"/>
    <w:multiLevelType w:val="hybridMultilevel"/>
    <w:tmpl w:val="5CA467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TNjJBH+QzWZyxNHitnl5KgVJ6vHBhTivW1juUR50OkDGm/FhBOg8/YTDgG7z/cu9VAtTl+zvGUr+GHOyCTMdA==" w:salt="jcKEQtuN5Yd5I5CsPOKz5A==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2C"/>
    <w:rsid w:val="000319BB"/>
    <w:rsid w:val="0004230D"/>
    <w:rsid w:val="00061509"/>
    <w:rsid w:val="0006589C"/>
    <w:rsid w:val="00085EA3"/>
    <w:rsid w:val="0009430E"/>
    <w:rsid w:val="000F7CE8"/>
    <w:rsid w:val="000F7DEC"/>
    <w:rsid w:val="00125E74"/>
    <w:rsid w:val="00156845"/>
    <w:rsid w:val="001975E7"/>
    <w:rsid w:val="001B188D"/>
    <w:rsid w:val="001C7B0B"/>
    <w:rsid w:val="00245C6B"/>
    <w:rsid w:val="002B0604"/>
    <w:rsid w:val="002E2B0D"/>
    <w:rsid w:val="003535DC"/>
    <w:rsid w:val="00394B3E"/>
    <w:rsid w:val="003B73B5"/>
    <w:rsid w:val="003C033E"/>
    <w:rsid w:val="004358D5"/>
    <w:rsid w:val="00485292"/>
    <w:rsid w:val="00492384"/>
    <w:rsid w:val="005043CD"/>
    <w:rsid w:val="00526F2F"/>
    <w:rsid w:val="00527F33"/>
    <w:rsid w:val="00534AA8"/>
    <w:rsid w:val="00537A8C"/>
    <w:rsid w:val="0054565A"/>
    <w:rsid w:val="005707F9"/>
    <w:rsid w:val="0059285B"/>
    <w:rsid w:val="005E32E2"/>
    <w:rsid w:val="00653086"/>
    <w:rsid w:val="00680AF1"/>
    <w:rsid w:val="00684BFD"/>
    <w:rsid w:val="006A08C5"/>
    <w:rsid w:val="006A405B"/>
    <w:rsid w:val="006C51D5"/>
    <w:rsid w:val="006E282C"/>
    <w:rsid w:val="00711A1C"/>
    <w:rsid w:val="00765D68"/>
    <w:rsid w:val="00767A4B"/>
    <w:rsid w:val="007A5487"/>
    <w:rsid w:val="007A74EA"/>
    <w:rsid w:val="0081210E"/>
    <w:rsid w:val="00824B35"/>
    <w:rsid w:val="008468F3"/>
    <w:rsid w:val="0085107A"/>
    <w:rsid w:val="008A5C27"/>
    <w:rsid w:val="008C274E"/>
    <w:rsid w:val="00966306"/>
    <w:rsid w:val="009737D9"/>
    <w:rsid w:val="009D68A9"/>
    <w:rsid w:val="009E40FF"/>
    <w:rsid w:val="009F4045"/>
    <w:rsid w:val="00A0269F"/>
    <w:rsid w:val="00A0413C"/>
    <w:rsid w:val="00A16E4F"/>
    <w:rsid w:val="00A21F03"/>
    <w:rsid w:val="00A40F1D"/>
    <w:rsid w:val="00A54CCE"/>
    <w:rsid w:val="00AC5991"/>
    <w:rsid w:val="00B55B6A"/>
    <w:rsid w:val="00B64743"/>
    <w:rsid w:val="00B65086"/>
    <w:rsid w:val="00B9263A"/>
    <w:rsid w:val="00BC6A87"/>
    <w:rsid w:val="00C01C8D"/>
    <w:rsid w:val="00C21BDD"/>
    <w:rsid w:val="00C54E2A"/>
    <w:rsid w:val="00C81A0C"/>
    <w:rsid w:val="00C9689E"/>
    <w:rsid w:val="00C96FC1"/>
    <w:rsid w:val="00CA2E21"/>
    <w:rsid w:val="00CA4471"/>
    <w:rsid w:val="00CB49A7"/>
    <w:rsid w:val="00CD0F62"/>
    <w:rsid w:val="00CF4BD9"/>
    <w:rsid w:val="00D57313"/>
    <w:rsid w:val="00DA3448"/>
    <w:rsid w:val="00E44E98"/>
    <w:rsid w:val="00EC53BF"/>
    <w:rsid w:val="00EE2145"/>
    <w:rsid w:val="00FA326B"/>
    <w:rsid w:val="00FD677B"/>
    <w:rsid w:val="00FE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43566D35-7B2D-401A-89CA-FBD3D80D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07A"/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8468F3"/>
    <w:pPr>
      <w:keepNext/>
      <w:shd w:val="clear" w:color="auto" w:fill="D9D9D9"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8468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73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B73B5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3B73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B73B5"/>
    <w:rPr>
      <w:rFonts w:ascii="Arial" w:hAnsi="Arial"/>
      <w:sz w:val="24"/>
    </w:rPr>
  </w:style>
  <w:style w:type="paragraph" w:styleId="Dokumentstruktur">
    <w:name w:val="Document Map"/>
    <w:basedOn w:val="Standard"/>
    <w:semiHidden/>
    <w:rsid w:val="00FA326B"/>
    <w:pPr>
      <w:shd w:val="clear" w:color="auto" w:fill="000080"/>
    </w:pPr>
    <w:rPr>
      <w:rFonts w:ascii="Tahoma" w:hAnsi="Tahoma" w:cs="Tahoma"/>
      <w:sz w:val="20"/>
    </w:rPr>
  </w:style>
  <w:style w:type="character" w:customStyle="1" w:styleId="FormularText">
    <w:name w:val="FormularText"/>
    <w:basedOn w:val="Absatz-Standardschriftart"/>
    <w:uiPriority w:val="1"/>
    <w:rsid w:val="00A40F1D"/>
    <w:rPr>
      <w:rFonts w:ascii="Arial" w:hAnsi="Arial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2E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67529C4FE248DDB35E17DB7E33D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000A7-85EB-4394-8707-5F53EEB53A43}"/>
      </w:docPartPr>
      <w:docPartBody>
        <w:p w:rsidR="00FD6F89" w:rsidRDefault="002A0CFA" w:rsidP="002A0CFA">
          <w:pPr>
            <w:pStyle w:val="5C67529C4FE248DDB35E17DB7E33D095"/>
          </w:pPr>
          <w:r w:rsidRPr="004417B8">
            <w:rPr>
              <w:rStyle w:val="Platzhaltertext"/>
              <w:rFonts w:eastAsiaTheme="minorHAnsi"/>
            </w:rPr>
            <w:t>Text eingeben</w:t>
          </w:r>
        </w:p>
      </w:docPartBody>
    </w:docPart>
    <w:docPart>
      <w:docPartPr>
        <w:name w:val="67BA872A714843E6B4F0D450694F5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1F2E0-0042-4E0A-90DC-48F1B80EBFFA}"/>
      </w:docPartPr>
      <w:docPartBody>
        <w:p w:rsidR="00FD6F89" w:rsidRDefault="002A0CFA" w:rsidP="002A0CFA">
          <w:pPr>
            <w:pStyle w:val="67BA872A714843E6B4F0D450694F5BD6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FA"/>
    <w:rsid w:val="002A0CFA"/>
    <w:rsid w:val="00FD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A0CFA"/>
  </w:style>
  <w:style w:type="paragraph" w:customStyle="1" w:styleId="5C67529C4FE248DDB35E17DB7E33D095">
    <w:name w:val="5C67529C4FE248DDB35E17DB7E33D095"/>
    <w:rsid w:val="002A0CFA"/>
  </w:style>
  <w:style w:type="paragraph" w:customStyle="1" w:styleId="67BA872A714843E6B4F0D450694F5BD6">
    <w:name w:val="67BA872A714843E6B4F0D450694F5BD6"/>
    <w:rsid w:val="002A0C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585CEBC4.dotm</Template>
  <TotalTime>0</TotalTime>
  <Pages>1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Angaben zum Klienten:</vt:lpstr>
    </vt:vector>
  </TitlesOfParts>
  <Company>Landkreis Osnabrück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Angaben zum Klienten:</dc:title>
  <dc:subject/>
  <dc:creator>Lukas_nuelle</dc:creator>
  <cp:keywords/>
  <dc:description/>
  <cp:lastModifiedBy>Eilers, Friederike (LS)</cp:lastModifiedBy>
  <cp:revision>2</cp:revision>
  <cp:lastPrinted>2018-07-20T08:08:00Z</cp:lastPrinted>
  <dcterms:created xsi:type="dcterms:W3CDTF">2018-08-09T05:37:00Z</dcterms:created>
  <dcterms:modified xsi:type="dcterms:W3CDTF">2018-08-09T05:37:00Z</dcterms:modified>
</cp:coreProperties>
</file>